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B602E" w14:textId="05FAF40D" w:rsidR="0070523A" w:rsidRPr="00B90B75" w:rsidRDefault="0070523A" w:rsidP="00C55A3E">
      <w:pPr>
        <w:tabs>
          <w:tab w:val="left" w:pos="6045"/>
        </w:tabs>
        <w:rPr>
          <w:rFonts w:ascii="Calibri" w:hAnsi="Calibri"/>
          <w:b/>
          <w:sz w:val="28"/>
          <w:szCs w:val="28"/>
          <w:u w:val="single"/>
        </w:rPr>
      </w:pPr>
      <w:r>
        <w:t xml:space="preserve">      </w:t>
      </w:r>
      <w:r w:rsidRPr="00EC3043">
        <w:t xml:space="preserve">            </w:t>
      </w:r>
      <w:r w:rsidRPr="00EC3043">
        <w:rPr>
          <w:rFonts w:ascii="Comic Sans MS" w:hAnsi="Comic Sans MS"/>
          <w:sz w:val="22"/>
          <w:szCs w:val="22"/>
        </w:rPr>
        <w:t xml:space="preserve"> </w:t>
      </w:r>
      <w:r w:rsidRPr="00EC3043">
        <w:rPr>
          <w:rFonts w:ascii="Comic Sans MS" w:hAnsi="Comic Sans MS"/>
          <w:sz w:val="22"/>
          <w:szCs w:val="22"/>
        </w:rPr>
        <w:object w:dxaOrig="1170" w:dyaOrig="1350" w14:anchorId="39886B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7.5pt" o:ole="" fillcolor="window">
            <v:imagedata r:id="rId8" o:title=""/>
          </v:shape>
          <o:OLEObject Type="Embed" ProgID="PBrush" ShapeID="_x0000_i1025" DrawAspect="Content" ObjectID="_1742195473" r:id="rId9"/>
        </w:object>
      </w:r>
      <w:r>
        <w:rPr>
          <w:rFonts w:ascii="Comic Sans MS" w:hAnsi="Comic Sans MS"/>
          <w:sz w:val="22"/>
          <w:szCs w:val="22"/>
        </w:rPr>
        <w:t xml:space="preserve">                    </w:t>
      </w:r>
      <w:r w:rsidR="00C55A3E">
        <w:rPr>
          <w:rFonts w:ascii="Comic Sans MS" w:hAnsi="Comic Sans MS"/>
          <w:sz w:val="22"/>
          <w:szCs w:val="22"/>
        </w:rPr>
        <w:tab/>
      </w:r>
    </w:p>
    <w:tbl>
      <w:tblPr>
        <w:tblW w:w="10173" w:type="dxa"/>
        <w:tblInd w:w="392" w:type="dxa"/>
        <w:tblLook w:val="04A0" w:firstRow="1" w:lastRow="0" w:firstColumn="1" w:lastColumn="0" w:noHBand="0" w:noVBand="1"/>
      </w:tblPr>
      <w:tblGrid>
        <w:gridCol w:w="5386"/>
        <w:gridCol w:w="4787"/>
      </w:tblGrid>
      <w:tr w:rsidR="0070523A" w:rsidRPr="00332EB2" w14:paraId="4EDF4EDA" w14:textId="77777777" w:rsidTr="0011114A">
        <w:tc>
          <w:tcPr>
            <w:tcW w:w="5386" w:type="dxa"/>
          </w:tcPr>
          <w:p w14:paraId="3FF58DEB" w14:textId="77777777" w:rsidR="0070523A" w:rsidRPr="00865F3D" w:rsidRDefault="0070523A" w:rsidP="0011114A">
            <w:pPr>
              <w:pStyle w:val="aa"/>
              <w:jc w:val="both"/>
              <w:rPr>
                <w:rFonts w:ascii="Calibri" w:hAnsi="Calibri" w:cs="Arial"/>
                <w:b/>
                <w:szCs w:val="24"/>
              </w:rPr>
            </w:pPr>
            <w:r w:rsidRPr="00865F3D">
              <w:rPr>
                <w:rFonts w:ascii="Calibri" w:hAnsi="Calibri" w:cs="Arial"/>
                <w:b/>
                <w:szCs w:val="24"/>
              </w:rPr>
              <w:t>ΕΛΛΗΝΙΚΗ ΔΗΜΟΚΡΑΤΙΑ</w:t>
            </w:r>
          </w:p>
        </w:tc>
        <w:tc>
          <w:tcPr>
            <w:tcW w:w="4787" w:type="dxa"/>
          </w:tcPr>
          <w:p w14:paraId="4A52359B" w14:textId="220B9F9C" w:rsidR="0070523A" w:rsidRPr="00865F3D" w:rsidRDefault="0070523A" w:rsidP="005F02D5">
            <w:pPr>
              <w:pStyle w:val="aa"/>
              <w:jc w:val="both"/>
              <w:rPr>
                <w:rFonts w:ascii="Calibri" w:hAnsi="Calibri" w:cs="Arial"/>
                <w:b/>
                <w:szCs w:val="24"/>
              </w:rPr>
            </w:pPr>
            <w:r w:rsidRPr="00865F3D">
              <w:rPr>
                <w:rFonts w:ascii="Calibri" w:hAnsi="Calibri" w:cs="Arial"/>
                <w:b/>
                <w:szCs w:val="24"/>
              </w:rPr>
              <w:t>ΑΓΙΟΣ ΝΙΚΟΛΑΟΣ</w:t>
            </w:r>
            <w:r w:rsidR="005C78CB">
              <w:rPr>
                <w:rFonts w:ascii="Calibri" w:hAnsi="Calibri" w:cs="Arial"/>
                <w:b/>
                <w:szCs w:val="24"/>
              </w:rPr>
              <w:t xml:space="preserve"> </w:t>
            </w:r>
            <w:r w:rsidR="003541DE">
              <w:rPr>
                <w:rFonts w:ascii="Calibri" w:hAnsi="Calibri" w:cs="Arial"/>
                <w:b/>
                <w:szCs w:val="24"/>
              </w:rPr>
              <w:t xml:space="preserve"> </w:t>
            </w:r>
            <w:r w:rsidR="003A3660">
              <w:rPr>
                <w:rFonts w:ascii="Calibri" w:hAnsi="Calibri" w:cs="Arial"/>
                <w:b/>
                <w:szCs w:val="24"/>
                <w:lang w:val="en-US"/>
              </w:rPr>
              <w:t>4</w:t>
            </w:r>
            <w:r w:rsidR="005C78CB">
              <w:rPr>
                <w:rFonts w:ascii="Calibri" w:hAnsi="Calibri" w:cs="Arial"/>
                <w:b/>
                <w:szCs w:val="24"/>
              </w:rPr>
              <w:t>/</w:t>
            </w:r>
            <w:r w:rsidR="003541DE">
              <w:rPr>
                <w:rFonts w:ascii="Calibri" w:hAnsi="Calibri" w:cs="Arial"/>
                <w:b/>
                <w:szCs w:val="24"/>
              </w:rPr>
              <w:t>0</w:t>
            </w:r>
            <w:r w:rsidR="00DE0653">
              <w:rPr>
                <w:rFonts w:ascii="Calibri" w:hAnsi="Calibri" w:cs="Arial"/>
                <w:b/>
                <w:szCs w:val="24"/>
              </w:rPr>
              <w:t>4</w:t>
            </w:r>
            <w:r w:rsidR="005C78CB">
              <w:rPr>
                <w:rFonts w:ascii="Calibri" w:hAnsi="Calibri" w:cs="Arial"/>
                <w:b/>
                <w:szCs w:val="24"/>
              </w:rPr>
              <w:t>/</w:t>
            </w:r>
            <w:r w:rsidR="00FD6631">
              <w:rPr>
                <w:rFonts w:ascii="Calibri" w:hAnsi="Calibri" w:cs="Arial"/>
                <w:b/>
                <w:szCs w:val="24"/>
              </w:rPr>
              <w:t>202</w:t>
            </w:r>
            <w:r w:rsidR="003541DE">
              <w:rPr>
                <w:rFonts w:ascii="Calibri" w:hAnsi="Calibri" w:cs="Arial"/>
                <w:b/>
                <w:szCs w:val="24"/>
              </w:rPr>
              <w:t>3</w:t>
            </w:r>
            <w:r w:rsidRPr="00865F3D">
              <w:rPr>
                <w:rFonts w:ascii="Calibri" w:hAnsi="Calibri" w:cs="Arial"/>
                <w:b/>
                <w:szCs w:val="24"/>
              </w:rPr>
              <w:t xml:space="preserve">                                                                 </w:t>
            </w:r>
          </w:p>
        </w:tc>
      </w:tr>
      <w:tr w:rsidR="0070523A" w:rsidRPr="00332EB2" w14:paraId="3C57444F" w14:textId="77777777" w:rsidTr="0011114A">
        <w:tc>
          <w:tcPr>
            <w:tcW w:w="5386" w:type="dxa"/>
          </w:tcPr>
          <w:p w14:paraId="67E0EF56" w14:textId="77777777" w:rsidR="0070523A" w:rsidRPr="00865F3D" w:rsidRDefault="0070523A" w:rsidP="0011114A">
            <w:pPr>
              <w:pStyle w:val="aa"/>
              <w:jc w:val="both"/>
              <w:rPr>
                <w:rFonts w:ascii="Calibri" w:hAnsi="Calibri" w:cs="Arial"/>
                <w:b/>
                <w:szCs w:val="24"/>
              </w:rPr>
            </w:pPr>
            <w:r w:rsidRPr="00865F3D">
              <w:rPr>
                <w:rFonts w:ascii="Calibri" w:hAnsi="Calibri" w:cs="Arial"/>
                <w:b/>
                <w:color w:val="000000"/>
                <w:szCs w:val="24"/>
              </w:rPr>
              <w:t>ΠΕΡΙΦΕΡΕΙΑ ΚΡΗΤΗΣ</w:t>
            </w:r>
          </w:p>
        </w:tc>
        <w:tc>
          <w:tcPr>
            <w:tcW w:w="4787" w:type="dxa"/>
          </w:tcPr>
          <w:p w14:paraId="2B4E862C" w14:textId="06574777" w:rsidR="0070523A" w:rsidRDefault="00FD6631" w:rsidP="005F02D5">
            <w:pPr>
              <w:pStyle w:val="aa"/>
              <w:jc w:val="both"/>
              <w:rPr>
                <w:rFonts w:ascii="Calibri" w:hAnsi="Calibri" w:cs="Arial"/>
                <w:b/>
                <w:color w:val="000000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color w:val="000000"/>
                <w:szCs w:val="24"/>
              </w:rPr>
              <w:t xml:space="preserve">          </w:t>
            </w:r>
            <w:r w:rsidR="002D4F38">
              <w:rPr>
                <w:rFonts w:ascii="Calibri" w:hAnsi="Calibri" w:cs="Arial"/>
                <w:b/>
                <w:color w:val="000000"/>
                <w:szCs w:val="24"/>
                <w:lang w:val="en-US"/>
              </w:rPr>
              <w:t xml:space="preserve">  </w:t>
            </w:r>
            <w:r w:rsidR="0070523A" w:rsidRPr="00B46925">
              <w:rPr>
                <w:rFonts w:ascii="Calibri" w:hAnsi="Calibri" w:cs="Arial"/>
                <w:b/>
                <w:color w:val="000000"/>
                <w:szCs w:val="24"/>
              </w:rPr>
              <w:t xml:space="preserve">ΑΡ. ΠΡΩΤ.: </w:t>
            </w:r>
            <w:r w:rsidR="002D4F38">
              <w:rPr>
                <w:rFonts w:ascii="Calibri" w:hAnsi="Calibri" w:cs="Arial"/>
                <w:b/>
                <w:color w:val="000000"/>
                <w:szCs w:val="24"/>
                <w:lang w:val="en-US"/>
              </w:rPr>
              <w:t xml:space="preserve"> </w:t>
            </w:r>
            <w:r w:rsidR="003A3660">
              <w:rPr>
                <w:rFonts w:ascii="Calibri" w:hAnsi="Calibri" w:cs="Arial"/>
                <w:b/>
                <w:color w:val="000000"/>
                <w:szCs w:val="24"/>
                <w:lang w:val="en-US"/>
              </w:rPr>
              <w:t>106194</w:t>
            </w:r>
          </w:p>
          <w:p w14:paraId="3B4AB6E5" w14:textId="21CF5DCF" w:rsidR="00EF2BDB" w:rsidRPr="00EF2BDB" w:rsidRDefault="00EF2BDB" w:rsidP="00EF2BDB">
            <w:pPr>
              <w:rPr>
                <w:lang w:val="en-US"/>
              </w:rPr>
            </w:pPr>
          </w:p>
        </w:tc>
      </w:tr>
      <w:tr w:rsidR="0070523A" w:rsidRPr="00332EB2" w14:paraId="76C02C21" w14:textId="77777777" w:rsidTr="0011114A">
        <w:trPr>
          <w:trHeight w:val="174"/>
        </w:trPr>
        <w:tc>
          <w:tcPr>
            <w:tcW w:w="5386" w:type="dxa"/>
          </w:tcPr>
          <w:p w14:paraId="7AE471B9" w14:textId="77777777" w:rsidR="0070523A" w:rsidRPr="00865F3D" w:rsidRDefault="0070523A" w:rsidP="0011114A">
            <w:pPr>
              <w:pStyle w:val="1"/>
              <w:rPr>
                <w:rFonts w:ascii="Calibri" w:hAnsi="Calibri" w:cs="Arial"/>
                <w:sz w:val="24"/>
                <w:szCs w:val="24"/>
              </w:rPr>
            </w:pPr>
            <w:r w:rsidRPr="00865F3D">
              <w:rPr>
                <w:rFonts w:ascii="Calibri" w:hAnsi="Calibri" w:cs="Arial"/>
                <w:color w:val="000000"/>
                <w:sz w:val="24"/>
                <w:szCs w:val="24"/>
              </w:rPr>
              <w:t>ΓΕΝΙΚΗ Δ/ΝΣΗ ΕΣΩΤΕΡΙΚΗΣ ΛΕΙΤΟΥΡΓΙΑΣ</w:t>
            </w:r>
          </w:p>
        </w:tc>
        <w:tc>
          <w:tcPr>
            <w:tcW w:w="4787" w:type="dxa"/>
          </w:tcPr>
          <w:p w14:paraId="28EBBD0C" w14:textId="77777777" w:rsidR="0070523A" w:rsidRPr="00865F3D" w:rsidRDefault="0070523A" w:rsidP="0011114A">
            <w:pPr>
              <w:pStyle w:val="aa"/>
              <w:jc w:val="both"/>
              <w:rPr>
                <w:rFonts w:ascii="Calibri" w:hAnsi="Calibri" w:cs="Arial"/>
                <w:b/>
                <w:szCs w:val="24"/>
              </w:rPr>
            </w:pPr>
          </w:p>
        </w:tc>
      </w:tr>
      <w:tr w:rsidR="0070523A" w:rsidRPr="00332EB2" w14:paraId="095AC072" w14:textId="77777777" w:rsidTr="0011114A">
        <w:tc>
          <w:tcPr>
            <w:tcW w:w="5386" w:type="dxa"/>
          </w:tcPr>
          <w:p w14:paraId="4569E5B9" w14:textId="77777777" w:rsidR="0070523A" w:rsidRPr="00865F3D" w:rsidRDefault="0070523A" w:rsidP="0011114A">
            <w:pPr>
              <w:pStyle w:val="1"/>
              <w:rPr>
                <w:rFonts w:ascii="Calibri" w:hAnsi="Calibri" w:cs="Arial"/>
                <w:sz w:val="24"/>
                <w:szCs w:val="24"/>
              </w:rPr>
            </w:pPr>
            <w:r w:rsidRPr="00865F3D">
              <w:rPr>
                <w:rFonts w:ascii="Calibri" w:hAnsi="Calibri" w:cs="Arial"/>
                <w:color w:val="000000"/>
                <w:sz w:val="24"/>
                <w:szCs w:val="24"/>
              </w:rPr>
              <w:t xml:space="preserve">Δ/ΝΣΗ  ΔΙΟΙΚΗΤΙΚΟΥ – ΟΙΚΟΝΟΜΙΚΟΥ </w:t>
            </w:r>
          </w:p>
        </w:tc>
        <w:tc>
          <w:tcPr>
            <w:tcW w:w="4787" w:type="dxa"/>
          </w:tcPr>
          <w:p w14:paraId="0A9ECE3D" w14:textId="77777777" w:rsidR="0070523A" w:rsidRPr="00865F3D" w:rsidRDefault="0070523A" w:rsidP="0011114A">
            <w:pPr>
              <w:pStyle w:val="aa"/>
              <w:jc w:val="both"/>
              <w:rPr>
                <w:rFonts w:ascii="Calibri" w:hAnsi="Calibri" w:cs="Arial"/>
                <w:b/>
                <w:szCs w:val="24"/>
              </w:rPr>
            </w:pPr>
          </w:p>
        </w:tc>
      </w:tr>
      <w:tr w:rsidR="0070523A" w:rsidRPr="00332EB2" w14:paraId="59C59AAD" w14:textId="77777777" w:rsidTr="0011114A">
        <w:tc>
          <w:tcPr>
            <w:tcW w:w="5386" w:type="dxa"/>
          </w:tcPr>
          <w:p w14:paraId="54C17692" w14:textId="77777777" w:rsidR="005C78CB" w:rsidRDefault="00F44A7D" w:rsidP="005C78CB">
            <w:pPr>
              <w:pStyle w:val="2"/>
              <w:rPr>
                <w:rFonts w:ascii="Calibri" w:hAnsi="Calibri" w:cs="Arial"/>
                <w:color w:val="000000"/>
                <w:szCs w:val="24"/>
              </w:rPr>
            </w:pPr>
            <w:r>
              <w:rPr>
                <w:rFonts w:ascii="Calibri" w:hAnsi="Calibri" w:cs="Arial"/>
                <w:color w:val="000000"/>
                <w:szCs w:val="24"/>
              </w:rPr>
              <w:t>ΤΜΗΜΑ ΠΡΟΜΗΘΕΙΩΝ</w:t>
            </w:r>
            <w:r w:rsidR="005C78CB">
              <w:rPr>
                <w:rFonts w:ascii="Calibri" w:hAnsi="Calibri" w:cs="Arial"/>
                <w:color w:val="000000"/>
                <w:szCs w:val="24"/>
              </w:rPr>
              <w:t>, ΠΡΟΣΟΔΩΝ &amp;</w:t>
            </w:r>
          </w:p>
          <w:p w14:paraId="7995976C" w14:textId="56820332" w:rsidR="005C78CB" w:rsidRPr="005C78CB" w:rsidRDefault="005C78CB" w:rsidP="005C78CB">
            <w:pPr>
              <w:pStyle w:val="2"/>
              <w:rPr>
                <w:rFonts w:ascii="Calibri" w:hAnsi="Calibri" w:cs="Arial"/>
                <w:color w:val="000000"/>
                <w:szCs w:val="24"/>
              </w:rPr>
            </w:pPr>
            <w:r w:rsidRPr="005C78CB">
              <w:rPr>
                <w:rFonts w:ascii="Calibri" w:hAnsi="Calibri" w:cs="Arial"/>
                <w:color w:val="000000"/>
                <w:szCs w:val="24"/>
              </w:rPr>
              <w:t>ΠΕΡΙΟΥΣΙΑΣ</w:t>
            </w:r>
          </w:p>
        </w:tc>
        <w:tc>
          <w:tcPr>
            <w:tcW w:w="4787" w:type="dxa"/>
          </w:tcPr>
          <w:p w14:paraId="7ADF0B68" w14:textId="77777777" w:rsidR="0070523A" w:rsidRPr="001014C6" w:rsidRDefault="0070523A" w:rsidP="0011114A">
            <w:pPr>
              <w:pStyle w:val="aa"/>
              <w:jc w:val="both"/>
              <w:rPr>
                <w:rFonts w:ascii="Calibri" w:hAnsi="Calibri" w:cs="Arial"/>
                <w:b/>
                <w:szCs w:val="24"/>
                <w:u w:val="single"/>
              </w:rPr>
            </w:pPr>
          </w:p>
        </w:tc>
      </w:tr>
      <w:tr w:rsidR="0070523A" w:rsidRPr="00332EB2" w14:paraId="78103DD2" w14:textId="77777777" w:rsidTr="0011114A">
        <w:tc>
          <w:tcPr>
            <w:tcW w:w="5386" w:type="dxa"/>
          </w:tcPr>
          <w:p w14:paraId="0CCBCF78" w14:textId="085F1517" w:rsidR="0070523A" w:rsidRPr="00865F3D" w:rsidRDefault="0070523A" w:rsidP="0011114A">
            <w:pPr>
              <w:pStyle w:val="2"/>
              <w:jc w:val="both"/>
              <w:rPr>
                <w:rFonts w:ascii="Calibri" w:hAnsi="Calibri" w:cs="Arial"/>
                <w:szCs w:val="24"/>
              </w:rPr>
            </w:pPr>
            <w:proofErr w:type="spellStart"/>
            <w:r w:rsidRPr="00865F3D">
              <w:rPr>
                <w:rFonts w:ascii="Calibri" w:hAnsi="Calibri" w:cs="Arial"/>
                <w:color w:val="auto"/>
                <w:szCs w:val="24"/>
              </w:rPr>
              <w:t>Ταχ</w:t>
            </w:r>
            <w:proofErr w:type="spellEnd"/>
            <w:r w:rsidRPr="00865F3D">
              <w:rPr>
                <w:rFonts w:ascii="Calibri" w:hAnsi="Calibri" w:cs="Arial"/>
                <w:color w:val="auto"/>
                <w:szCs w:val="24"/>
              </w:rPr>
              <w:t>. Δ/</w:t>
            </w:r>
            <w:proofErr w:type="spellStart"/>
            <w:r w:rsidRPr="00865F3D">
              <w:rPr>
                <w:rFonts w:ascii="Calibri" w:hAnsi="Calibri" w:cs="Arial"/>
                <w:color w:val="auto"/>
                <w:szCs w:val="24"/>
              </w:rPr>
              <w:t>νση</w:t>
            </w:r>
            <w:proofErr w:type="spellEnd"/>
            <w:r w:rsidRPr="00865F3D">
              <w:rPr>
                <w:rFonts w:ascii="Calibri" w:hAnsi="Calibri" w:cs="Arial"/>
                <w:color w:val="auto"/>
                <w:szCs w:val="24"/>
              </w:rPr>
              <w:t xml:space="preserve">: </w:t>
            </w:r>
            <w:r w:rsidRPr="00865F3D">
              <w:rPr>
                <w:rFonts w:ascii="Calibri" w:hAnsi="Calibri" w:cs="Arial"/>
                <w:b w:val="0"/>
                <w:color w:val="auto"/>
                <w:szCs w:val="24"/>
              </w:rPr>
              <w:t>Τ</w:t>
            </w:r>
            <w:r w:rsidR="004826EF">
              <w:rPr>
                <w:rFonts w:ascii="Calibri" w:hAnsi="Calibri" w:cs="Arial"/>
                <w:b w:val="0"/>
                <w:color w:val="auto"/>
                <w:szCs w:val="24"/>
              </w:rPr>
              <w:t>έ</w:t>
            </w:r>
            <w:r w:rsidRPr="00865F3D">
              <w:rPr>
                <w:rFonts w:ascii="Calibri" w:hAnsi="Calibri" w:cs="Arial"/>
                <w:b w:val="0"/>
                <w:color w:val="auto"/>
                <w:szCs w:val="24"/>
              </w:rPr>
              <w:t>ρμα Πολυτεχνείου</w:t>
            </w:r>
          </w:p>
        </w:tc>
        <w:tc>
          <w:tcPr>
            <w:tcW w:w="4787" w:type="dxa"/>
          </w:tcPr>
          <w:p w14:paraId="01E2E24C" w14:textId="3EAF52AE" w:rsidR="005863E3" w:rsidRPr="005863E3" w:rsidRDefault="005C78CB" w:rsidP="005863E3">
            <w:pPr>
              <w:pStyle w:val="aa"/>
              <w:jc w:val="both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Προς: </w:t>
            </w:r>
            <w:r w:rsidR="00C16F60">
              <w:rPr>
                <w:rFonts w:ascii="Calibri" w:hAnsi="Calibri" w:cs="Arial"/>
                <w:szCs w:val="24"/>
              </w:rPr>
              <w:t>«</w:t>
            </w:r>
            <w:r>
              <w:rPr>
                <w:rFonts w:ascii="Calibri" w:hAnsi="Calibri" w:cs="Arial"/>
                <w:szCs w:val="24"/>
              </w:rPr>
              <w:t xml:space="preserve">ΚΤΕΛ ΗΡΑΚΛΕΙΟΥ – ΛΑΣΙΘΙΟΥ </w:t>
            </w:r>
            <w:r w:rsidR="00C16F60">
              <w:rPr>
                <w:rFonts w:ascii="Calibri" w:hAnsi="Calibri" w:cs="Arial"/>
                <w:szCs w:val="24"/>
              </w:rPr>
              <w:t>Α.Ε.»</w:t>
            </w:r>
          </w:p>
        </w:tc>
      </w:tr>
      <w:tr w:rsidR="0070523A" w:rsidRPr="00332EB2" w14:paraId="061BFBAC" w14:textId="77777777" w:rsidTr="0011114A">
        <w:tc>
          <w:tcPr>
            <w:tcW w:w="5386" w:type="dxa"/>
          </w:tcPr>
          <w:p w14:paraId="222094AF" w14:textId="77777777" w:rsidR="0070523A" w:rsidRPr="00865F3D" w:rsidRDefault="0070523A" w:rsidP="0011114A">
            <w:pPr>
              <w:pStyle w:val="aa"/>
              <w:jc w:val="both"/>
              <w:rPr>
                <w:rFonts w:ascii="Calibri" w:hAnsi="Calibri" w:cs="Arial"/>
                <w:szCs w:val="24"/>
              </w:rPr>
            </w:pPr>
            <w:r w:rsidRPr="00865F3D">
              <w:rPr>
                <w:rFonts w:ascii="Calibri" w:hAnsi="Calibri" w:cs="Arial"/>
                <w:szCs w:val="24"/>
              </w:rPr>
              <w:t>Άγιος Νικόλαος Τ.Κ. 72100</w:t>
            </w:r>
          </w:p>
        </w:tc>
        <w:tc>
          <w:tcPr>
            <w:tcW w:w="4787" w:type="dxa"/>
          </w:tcPr>
          <w:p w14:paraId="56F4BDA3" w14:textId="5E7549BF" w:rsidR="0070523A" w:rsidRPr="00865F3D" w:rsidRDefault="005863E3" w:rsidP="0011114A">
            <w:pPr>
              <w:pStyle w:val="1"/>
              <w:rPr>
                <w:rFonts w:ascii="Calibri" w:hAnsi="Calibri" w:cs="Arial"/>
                <w:b w:val="0"/>
                <w:sz w:val="24"/>
                <w:szCs w:val="24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</w:rPr>
              <w:t xml:space="preserve">            Περιοχή Λιμένος Ηρακλείου</w:t>
            </w:r>
          </w:p>
        </w:tc>
      </w:tr>
      <w:tr w:rsidR="0070523A" w:rsidRPr="00332EB2" w14:paraId="4B026B4D" w14:textId="77777777" w:rsidTr="0011114A">
        <w:trPr>
          <w:trHeight w:val="193"/>
        </w:trPr>
        <w:tc>
          <w:tcPr>
            <w:tcW w:w="5386" w:type="dxa"/>
          </w:tcPr>
          <w:p w14:paraId="7A92A6B6" w14:textId="166C5270" w:rsidR="0070523A" w:rsidRPr="003541DE" w:rsidRDefault="0070523A" w:rsidP="0070523A">
            <w:pPr>
              <w:rPr>
                <w:rFonts w:ascii="Calibri" w:hAnsi="Calibri" w:cs="Arial"/>
                <w:b/>
                <w:sz w:val="24"/>
                <w:szCs w:val="24"/>
                <w:lang w:val="en-US"/>
              </w:rPr>
            </w:pPr>
            <w:r w:rsidRPr="00865F3D">
              <w:rPr>
                <w:rFonts w:ascii="Calibri" w:hAnsi="Calibri" w:cs="Arial"/>
                <w:b/>
                <w:sz w:val="24"/>
                <w:szCs w:val="24"/>
              </w:rPr>
              <w:t xml:space="preserve">Πληροφορίες: </w:t>
            </w:r>
            <w:r w:rsidR="003541DE">
              <w:rPr>
                <w:rFonts w:ascii="Calibri" w:hAnsi="Calibri" w:cs="Arial"/>
                <w:b/>
                <w:sz w:val="24"/>
                <w:szCs w:val="24"/>
              </w:rPr>
              <w:t xml:space="preserve"> Τζουβάρα Φωτεινή </w:t>
            </w:r>
          </w:p>
        </w:tc>
        <w:tc>
          <w:tcPr>
            <w:tcW w:w="4787" w:type="dxa"/>
          </w:tcPr>
          <w:p w14:paraId="67127AEB" w14:textId="77777777" w:rsidR="0070523A" w:rsidRPr="00865F3D" w:rsidRDefault="0070523A" w:rsidP="0011114A">
            <w:pPr>
              <w:pStyle w:val="1"/>
              <w:rPr>
                <w:rFonts w:ascii="Calibri" w:hAnsi="Calibri" w:cs="Arial"/>
                <w:b w:val="0"/>
                <w:sz w:val="24"/>
                <w:szCs w:val="24"/>
              </w:rPr>
            </w:pPr>
          </w:p>
        </w:tc>
      </w:tr>
      <w:tr w:rsidR="0070523A" w:rsidRPr="00332EB2" w14:paraId="5C6F318D" w14:textId="77777777" w:rsidTr="0011114A">
        <w:tc>
          <w:tcPr>
            <w:tcW w:w="5386" w:type="dxa"/>
          </w:tcPr>
          <w:p w14:paraId="36DB5253" w14:textId="17E9DDDF" w:rsidR="0070523A" w:rsidRPr="0070523A" w:rsidRDefault="0070523A" w:rsidP="0070523A">
            <w:pPr>
              <w:pStyle w:val="aa"/>
              <w:jc w:val="both"/>
              <w:rPr>
                <w:rFonts w:ascii="Calibri" w:hAnsi="Calibri" w:cs="Arial"/>
                <w:b/>
                <w:szCs w:val="24"/>
              </w:rPr>
            </w:pPr>
            <w:proofErr w:type="spellStart"/>
            <w:r w:rsidRPr="00865F3D">
              <w:rPr>
                <w:rFonts w:ascii="Calibri" w:hAnsi="Calibri" w:cs="Arial"/>
                <w:b/>
                <w:szCs w:val="24"/>
              </w:rPr>
              <w:t>Τηλ</w:t>
            </w:r>
            <w:proofErr w:type="spellEnd"/>
            <w:r w:rsidRPr="00865F3D">
              <w:rPr>
                <w:rFonts w:ascii="Calibri" w:hAnsi="Calibri" w:cs="Arial"/>
                <w:b/>
                <w:szCs w:val="24"/>
              </w:rPr>
              <w:t xml:space="preserve">.: </w:t>
            </w:r>
            <w:r w:rsidRPr="00865F3D">
              <w:rPr>
                <w:rFonts w:ascii="Calibri" w:hAnsi="Calibri" w:cs="Arial"/>
                <w:szCs w:val="24"/>
              </w:rPr>
              <w:t>28413-40</w:t>
            </w:r>
            <w:r w:rsidR="005C78CB">
              <w:rPr>
                <w:rFonts w:ascii="Calibri" w:hAnsi="Calibri" w:cs="Arial"/>
                <w:szCs w:val="24"/>
              </w:rPr>
              <w:t>30</w:t>
            </w:r>
            <w:r w:rsidR="003541DE">
              <w:rPr>
                <w:rFonts w:ascii="Calibri" w:hAnsi="Calibri" w:cs="Arial"/>
                <w:szCs w:val="24"/>
              </w:rPr>
              <w:t>4</w:t>
            </w:r>
          </w:p>
        </w:tc>
        <w:tc>
          <w:tcPr>
            <w:tcW w:w="4787" w:type="dxa"/>
          </w:tcPr>
          <w:p w14:paraId="16F1FC77" w14:textId="77777777" w:rsidR="0070523A" w:rsidRPr="00865F3D" w:rsidRDefault="0070523A" w:rsidP="0011114A">
            <w:pPr>
              <w:pStyle w:val="aa"/>
              <w:jc w:val="both"/>
              <w:rPr>
                <w:rFonts w:ascii="Calibri" w:hAnsi="Calibri" w:cs="Arial"/>
                <w:szCs w:val="24"/>
              </w:rPr>
            </w:pPr>
          </w:p>
        </w:tc>
      </w:tr>
      <w:tr w:rsidR="0070523A" w:rsidRPr="006117D1" w14:paraId="0BBD1964" w14:textId="77777777" w:rsidTr="0011114A">
        <w:trPr>
          <w:trHeight w:val="70"/>
        </w:trPr>
        <w:tc>
          <w:tcPr>
            <w:tcW w:w="5386" w:type="dxa"/>
          </w:tcPr>
          <w:p w14:paraId="295CEE88" w14:textId="7432BA62" w:rsidR="0070523A" w:rsidRPr="00FD6631" w:rsidRDefault="0070523A" w:rsidP="0070523A">
            <w:pPr>
              <w:pStyle w:val="aa"/>
              <w:jc w:val="both"/>
              <w:rPr>
                <w:rFonts w:ascii="Calibri" w:hAnsi="Calibri" w:cs="Arial"/>
                <w:b/>
                <w:szCs w:val="24"/>
                <w:lang w:val="en-US"/>
              </w:rPr>
            </w:pPr>
            <w:r w:rsidRPr="00865F3D">
              <w:rPr>
                <w:rFonts w:ascii="Calibri" w:hAnsi="Calibri" w:cs="Arial"/>
                <w:b/>
                <w:szCs w:val="24"/>
                <w:lang w:val="en-US"/>
              </w:rPr>
              <w:t>EMAIL</w:t>
            </w:r>
            <w:r w:rsidRPr="00FD6631">
              <w:rPr>
                <w:rFonts w:ascii="Calibri" w:hAnsi="Calibri" w:cs="Arial"/>
                <w:b/>
                <w:szCs w:val="24"/>
                <w:lang w:val="en-US"/>
              </w:rPr>
              <w:t>:</w:t>
            </w:r>
            <w:r w:rsidR="005C78CB" w:rsidRPr="005C78CB">
              <w:rPr>
                <w:rFonts w:ascii="Calibri" w:hAnsi="Calibri" w:cs="Arial"/>
                <w:b/>
                <w:szCs w:val="24"/>
                <w:lang w:val="en-US"/>
              </w:rPr>
              <w:t xml:space="preserve"> </w:t>
            </w:r>
            <w:r w:rsidR="003541DE" w:rsidRPr="003541DE">
              <w:rPr>
                <w:rFonts w:ascii="Calibri" w:hAnsi="Calibri" w:cs="Arial"/>
                <w:b/>
                <w:szCs w:val="24"/>
                <w:lang w:val="en-US"/>
              </w:rPr>
              <w:t>tzouvara.f@0531.syzefxis.gov.gr</w:t>
            </w:r>
          </w:p>
        </w:tc>
        <w:tc>
          <w:tcPr>
            <w:tcW w:w="4787" w:type="dxa"/>
          </w:tcPr>
          <w:p w14:paraId="6D37AB8C" w14:textId="77777777" w:rsidR="0070523A" w:rsidRPr="00FD6631" w:rsidRDefault="0070523A" w:rsidP="0011114A">
            <w:pPr>
              <w:pStyle w:val="aa"/>
              <w:jc w:val="both"/>
              <w:rPr>
                <w:rFonts w:ascii="Calibri" w:hAnsi="Calibri" w:cs="Arial"/>
                <w:b/>
                <w:szCs w:val="24"/>
                <w:lang w:val="en-US"/>
              </w:rPr>
            </w:pPr>
          </w:p>
        </w:tc>
      </w:tr>
    </w:tbl>
    <w:p w14:paraId="7083CACC" w14:textId="77777777" w:rsidR="000F46A4" w:rsidRPr="00FD6631" w:rsidRDefault="000F46A4">
      <w:pPr>
        <w:rPr>
          <w:lang w:val="en-US"/>
        </w:rPr>
      </w:pPr>
    </w:p>
    <w:p w14:paraId="0B07DA2A" w14:textId="77777777" w:rsidR="00F44A7D" w:rsidRPr="00FD6631" w:rsidRDefault="00F44A7D" w:rsidP="00A12256">
      <w:pPr>
        <w:ind w:right="-57"/>
        <w:jc w:val="center"/>
        <w:rPr>
          <w:rFonts w:ascii="Calibri" w:hAnsi="Calibri"/>
          <w:b/>
          <w:bCs/>
          <w:sz w:val="24"/>
          <w:szCs w:val="24"/>
          <w:lang w:val="en-US"/>
        </w:rPr>
      </w:pPr>
    </w:p>
    <w:p w14:paraId="47494005" w14:textId="77777777" w:rsidR="00BE379A" w:rsidRPr="001007FC" w:rsidRDefault="00471887" w:rsidP="00A12256">
      <w:pPr>
        <w:ind w:right="-57"/>
        <w:jc w:val="center"/>
        <w:rPr>
          <w:rFonts w:ascii="Calibri" w:hAnsi="Calibri"/>
          <w:b/>
          <w:bCs/>
          <w:sz w:val="24"/>
          <w:szCs w:val="24"/>
        </w:rPr>
      </w:pPr>
      <w:r w:rsidRPr="001007FC">
        <w:rPr>
          <w:rFonts w:ascii="Calibri" w:hAnsi="Calibri"/>
          <w:b/>
          <w:bCs/>
          <w:sz w:val="24"/>
          <w:szCs w:val="24"/>
        </w:rPr>
        <w:t>Πρόσκληση εκδήλωσης ενδιαφέροντος</w:t>
      </w:r>
    </w:p>
    <w:p w14:paraId="6029D396" w14:textId="77777777" w:rsidR="004F5A9B" w:rsidRDefault="00471887" w:rsidP="004F5A9B">
      <w:pPr>
        <w:ind w:left="426" w:right="-57" w:hanging="426"/>
        <w:jc w:val="center"/>
        <w:rPr>
          <w:rFonts w:ascii="Calibri" w:hAnsi="Calibri"/>
          <w:b/>
          <w:bCs/>
          <w:sz w:val="24"/>
          <w:szCs w:val="24"/>
        </w:rPr>
      </w:pPr>
      <w:r w:rsidRPr="00810698">
        <w:rPr>
          <w:rFonts w:ascii="Calibri" w:hAnsi="Calibri"/>
          <w:b/>
          <w:bCs/>
          <w:sz w:val="24"/>
          <w:szCs w:val="24"/>
        </w:rPr>
        <w:t xml:space="preserve">για την </w:t>
      </w:r>
      <w:r w:rsidR="00D94F5A">
        <w:rPr>
          <w:rFonts w:ascii="Calibri" w:hAnsi="Calibri"/>
          <w:b/>
          <w:bCs/>
          <w:sz w:val="24"/>
          <w:szCs w:val="24"/>
        </w:rPr>
        <w:t xml:space="preserve">ανάθεση </w:t>
      </w:r>
      <w:r w:rsidR="00204F1C">
        <w:rPr>
          <w:rFonts w:ascii="Calibri" w:hAnsi="Calibri"/>
          <w:b/>
          <w:bCs/>
          <w:sz w:val="24"/>
          <w:szCs w:val="24"/>
        </w:rPr>
        <w:t>του έργου της</w:t>
      </w:r>
      <w:r w:rsidR="004F5A9B">
        <w:rPr>
          <w:rFonts w:ascii="Calibri" w:hAnsi="Calibri"/>
          <w:b/>
          <w:bCs/>
          <w:sz w:val="24"/>
          <w:szCs w:val="24"/>
        </w:rPr>
        <w:t xml:space="preserve"> μετα</w:t>
      </w:r>
      <w:r w:rsidR="00504379">
        <w:rPr>
          <w:rFonts w:ascii="Calibri" w:hAnsi="Calibri"/>
          <w:b/>
          <w:bCs/>
          <w:sz w:val="24"/>
          <w:szCs w:val="24"/>
        </w:rPr>
        <w:t>κίνηση</w:t>
      </w:r>
      <w:r w:rsidR="00D94F5A">
        <w:rPr>
          <w:rFonts w:ascii="Calibri" w:hAnsi="Calibri"/>
          <w:b/>
          <w:bCs/>
          <w:sz w:val="24"/>
          <w:szCs w:val="24"/>
        </w:rPr>
        <w:t>ς</w:t>
      </w:r>
      <w:r w:rsidR="0090330D">
        <w:rPr>
          <w:rFonts w:ascii="Calibri" w:hAnsi="Calibri"/>
          <w:b/>
          <w:bCs/>
          <w:sz w:val="24"/>
          <w:szCs w:val="24"/>
        </w:rPr>
        <w:t xml:space="preserve"> μαθητών Πρωτοβάθμιας Εκπαίδευσης στα κολυμβητήρια</w:t>
      </w:r>
      <w:r w:rsidR="004F5A9B">
        <w:rPr>
          <w:rFonts w:ascii="Calibri" w:hAnsi="Calibri"/>
          <w:b/>
          <w:bCs/>
          <w:sz w:val="24"/>
          <w:szCs w:val="24"/>
        </w:rPr>
        <w:t>.</w:t>
      </w:r>
    </w:p>
    <w:p w14:paraId="3FA6FE2E" w14:textId="77777777" w:rsidR="00BE379A" w:rsidRPr="001007FC" w:rsidRDefault="0075564D" w:rsidP="004F5A9B">
      <w:pPr>
        <w:ind w:left="426" w:right="-57" w:hanging="426"/>
        <w:jc w:val="center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  </w:t>
      </w:r>
      <w:r w:rsidR="00906568">
        <w:rPr>
          <w:rFonts w:ascii="Calibri" w:hAnsi="Calibri"/>
          <w:bCs/>
          <w:sz w:val="24"/>
          <w:szCs w:val="24"/>
        </w:rPr>
        <w:t xml:space="preserve">                          </w:t>
      </w:r>
    </w:p>
    <w:p w14:paraId="0471F8A4" w14:textId="77777777" w:rsidR="0055382D" w:rsidRPr="001007FC" w:rsidRDefault="0055382D" w:rsidP="00A12256">
      <w:pPr>
        <w:pStyle w:val="a7"/>
        <w:spacing w:line="36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</w:t>
      </w:r>
      <w:r w:rsidR="00FD6631">
        <w:rPr>
          <w:rFonts w:ascii="Calibri" w:hAnsi="Calibri"/>
          <w:bCs/>
          <w:lang w:val="en-US"/>
        </w:rPr>
        <w:t>O</w:t>
      </w:r>
      <w:r w:rsidRPr="001007FC">
        <w:rPr>
          <w:rFonts w:ascii="Calibri" w:hAnsi="Calibri"/>
          <w:bCs/>
        </w:rPr>
        <w:t xml:space="preserve"> </w:t>
      </w:r>
      <w:proofErr w:type="spellStart"/>
      <w:r w:rsidRPr="001007FC">
        <w:rPr>
          <w:rFonts w:ascii="Calibri" w:hAnsi="Calibri"/>
          <w:bCs/>
        </w:rPr>
        <w:t>Αντιπεριφερειάρχης</w:t>
      </w:r>
      <w:proofErr w:type="spellEnd"/>
      <w:r w:rsidR="008661F0">
        <w:rPr>
          <w:rFonts w:ascii="Calibri" w:hAnsi="Calibri"/>
          <w:bCs/>
        </w:rPr>
        <w:t xml:space="preserve"> </w:t>
      </w:r>
      <w:r w:rsidRPr="001007FC">
        <w:rPr>
          <w:rFonts w:ascii="Calibri" w:hAnsi="Calibri"/>
          <w:bCs/>
        </w:rPr>
        <w:t>Λασιθίου</w:t>
      </w:r>
    </w:p>
    <w:p w14:paraId="235C5B76" w14:textId="77777777" w:rsidR="001007FC" w:rsidRPr="001007FC" w:rsidRDefault="0055382D" w:rsidP="001007FC">
      <w:pPr>
        <w:pStyle w:val="a7"/>
        <w:spacing w:line="360" w:lineRule="auto"/>
        <w:jc w:val="both"/>
        <w:rPr>
          <w:rFonts w:ascii="Calibri" w:hAnsi="Calibri"/>
          <w:bCs/>
        </w:rPr>
      </w:pPr>
      <w:r w:rsidRPr="001007FC">
        <w:rPr>
          <w:rFonts w:ascii="Calibri" w:hAnsi="Calibri"/>
          <w:bCs/>
        </w:rPr>
        <w:t>Έχοντας υπόψη:</w:t>
      </w:r>
    </w:p>
    <w:p w14:paraId="4FC6AA1D" w14:textId="0FC8EF69" w:rsidR="001007FC" w:rsidRPr="00B25CFE" w:rsidRDefault="0055382D" w:rsidP="00B25CFE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</w:rPr>
      </w:pPr>
      <w:r w:rsidRPr="00B25CFE">
        <w:rPr>
          <w:rFonts w:ascii="Calibri" w:hAnsi="Calibri"/>
        </w:rPr>
        <w:t>Τις διατάξεις του Ν.</w:t>
      </w:r>
      <w:r w:rsidR="001007FC" w:rsidRPr="00B25CFE">
        <w:rPr>
          <w:rFonts w:ascii="Calibri" w:hAnsi="Calibri"/>
        </w:rPr>
        <w:t xml:space="preserve"> </w:t>
      </w:r>
      <w:r w:rsidRPr="00B25CFE">
        <w:rPr>
          <w:rFonts w:ascii="Calibri" w:hAnsi="Calibri"/>
        </w:rPr>
        <w:t>3852/2010 (ΦΕΚ 87 Α΄/7-6-2010) «Νέα Αρχιτεκτονική της Αυτοδιοίκησης κ</w:t>
      </w:r>
      <w:r w:rsidR="001007FC" w:rsidRPr="00B25CFE">
        <w:rPr>
          <w:rFonts w:ascii="Calibri" w:hAnsi="Calibri"/>
        </w:rPr>
        <w:t xml:space="preserve">αι της Αποκεντρωμένης Διοίκησης </w:t>
      </w:r>
      <w:r w:rsidRPr="00B25CFE">
        <w:rPr>
          <w:rFonts w:ascii="Calibri" w:hAnsi="Calibri"/>
        </w:rPr>
        <w:t>–</w:t>
      </w:r>
      <w:r w:rsidR="001007FC" w:rsidRPr="00B25CFE">
        <w:rPr>
          <w:rFonts w:ascii="Calibri" w:hAnsi="Calibri"/>
        </w:rPr>
        <w:t xml:space="preserve"> </w:t>
      </w:r>
      <w:r w:rsidRPr="00B25CFE">
        <w:rPr>
          <w:rFonts w:ascii="Calibri" w:hAnsi="Calibri"/>
        </w:rPr>
        <w:t>Πρόγ</w:t>
      </w:r>
      <w:r w:rsidR="00641299" w:rsidRPr="00B25CFE">
        <w:rPr>
          <w:rFonts w:ascii="Calibri" w:hAnsi="Calibri"/>
        </w:rPr>
        <w:t>ραμμα Καλλικράτης», όπως ισχύει.</w:t>
      </w:r>
    </w:p>
    <w:p w14:paraId="6848CADA" w14:textId="616C9384" w:rsidR="00B25CFE" w:rsidRPr="00B25CFE" w:rsidRDefault="00B25CFE" w:rsidP="00B25CFE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</w:rPr>
      </w:pPr>
      <w:r w:rsidRPr="00B25CFE">
        <w:rPr>
          <w:rFonts w:ascii="Calibri" w:hAnsi="Calibri"/>
        </w:rPr>
        <w:t xml:space="preserve">Την με </w:t>
      </w:r>
      <w:proofErr w:type="spellStart"/>
      <w:r w:rsidRPr="00B25CFE">
        <w:rPr>
          <w:rFonts w:ascii="Calibri" w:hAnsi="Calibri"/>
        </w:rPr>
        <w:t>αριθμ</w:t>
      </w:r>
      <w:proofErr w:type="spellEnd"/>
      <w:r w:rsidRPr="00B25CFE">
        <w:rPr>
          <w:rFonts w:ascii="Calibri" w:hAnsi="Calibri"/>
        </w:rPr>
        <w:t xml:space="preserve">. 1218/16-2-2021 (ΦΕΚ 762 </w:t>
      </w:r>
      <w:proofErr w:type="spellStart"/>
      <w:r w:rsidRPr="00B25CFE">
        <w:rPr>
          <w:rFonts w:ascii="Calibri" w:hAnsi="Calibri"/>
        </w:rPr>
        <w:t>τ.Β</w:t>
      </w:r>
      <w:proofErr w:type="spellEnd"/>
      <w:r w:rsidRPr="00B25CFE">
        <w:rPr>
          <w:rFonts w:ascii="Calibri" w:hAnsi="Calibri"/>
        </w:rPr>
        <w:t>΄) απόφαση της Συντονίστριας της Αποκεντρωμένης Διοίκησης Κρήτης «Έγκριση τροποποίησης του Οργανισμού Εσωτερικής Υπηρεσίας της Περιφέρειας Κρήτης».</w:t>
      </w:r>
    </w:p>
    <w:p w14:paraId="1378FD25" w14:textId="77777777" w:rsidR="00FD6631" w:rsidRPr="00B25CFE" w:rsidRDefault="00FD6631" w:rsidP="00FD6631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</w:rPr>
      </w:pPr>
      <w:r w:rsidRPr="00B25CFE">
        <w:rPr>
          <w:rFonts w:ascii="Calibri" w:hAnsi="Calibri"/>
        </w:rPr>
        <w:t xml:space="preserve">Την με </w:t>
      </w:r>
      <w:proofErr w:type="spellStart"/>
      <w:r w:rsidRPr="00B25CFE">
        <w:rPr>
          <w:rFonts w:ascii="Calibri" w:hAnsi="Calibri"/>
        </w:rPr>
        <w:t>αρ</w:t>
      </w:r>
      <w:proofErr w:type="spellEnd"/>
      <w:r w:rsidRPr="00B25CFE">
        <w:rPr>
          <w:rFonts w:ascii="Calibri" w:hAnsi="Calibri"/>
        </w:rPr>
        <w:t xml:space="preserve">. </w:t>
      </w:r>
      <w:proofErr w:type="spellStart"/>
      <w:r w:rsidRPr="00B25CFE">
        <w:rPr>
          <w:rFonts w:ascii="Calibri" w:hAnsi="Calibri"/>
        </w:rPr>
        <w:t>πρωτ</w:t>
      </w:r>
      <w:proofErr w:type="spellEnd"/>
      <w:r w:rsidRPr="00B25CFE">
        <w:rPr>
          <w:rFonts w:ascii="Calibri" w:hAnsi="Calibri"/>
        </w:rPr>
        <w:t xml:space="preserve">. 242575/01-10-2019 (ΦΕΚ 3732 </w:t>
      </w:r>
      <w:proofErr w:type="spellStart"/>
      <w:r w:rsidRPr="00B25CFE">
        <w:rPr>
          <w:rFonts w:ascii="Calibri" w:hAnsi="Calibri"/>
        </w:rPr>
        <w:t>τ.Β</w:t>
      </w:r>
      <w:proofErr w:type="spellEnd"/>
      <w:r w:rsidRPr="00B25CFE">
        <w:rPr>
          <w:rFonts w:ascii="Calibri" w:hAnsi="Calibri"/>
        </w:rPr>
        <w:t xml:space="preserve">’ 8-10-2019) απόφαση περί μεταβίβασης και ανάθεσης αρμοδιοτήτων στους </w:t>
      </w:r>
      <w:proofErr w:type="spellStart"/>
      <w:r w:rsidRPr="00B25CFE">
        <w:rPr>
          <w:rFonts w:ascii="Calibri" w:hAnsi="Calibri"/>
        </w:rPr>
        <w:t>Αντιπεριφερειάρχες</w:t>
      </w:r>
      <w:proofErr w:type="spellEnd"/>
      <w:r w:rsidRPr="00B25CFE">
        <w:rPr>
          <w:rFonts w:ascii="Calibri" w:hAnsi="Calibri"/>
        </w:rPr>
        <w:t xml:space="preserve"> Περιφέρειας Κρήτης.</w:t>
      </w:r>
      <w:r w:rsidRPr="001A6B44">
        <w:rPr>
          <w:rFonts w:ascii="Calibri" w:hAnsi="Calibri"/>
        </w:rPr>
        <w:t xml:space="preserve"> </w:t>
      </w:r>
    </w:p>
    <w:p w14:paraId="2394296B" w14:textId="77777777" w:rsidR="001007FC" w:rsidRPr="00FD6631" w:rsidRDefault="001007FC" w:rsidP="001007FC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Τις Διατάξεις του Ν. 4270/14 «Αρχές δημοσιονομικής διαχείρισης και εποπτείας (ενσωμάτωση της Οδηγίας 2011/85/ΕΕ) – Δημόσιο Λογιστικό και άλλες διατάξεις». </w:t>
      </w:r>
    </w:p>
    <w:p w14:paraId="0605B176" w14:textId="77777777" w:rsidR="00FD6631" w:rsidRPr="00FD6631" w:rsidRDefault="00AB720A" w:rsidP="00FD6631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</w:rPr>
      </w:pPr>
      <w:r w:rsidRPr="00FD6631">
        <w:rPr>
          <w:rFonts w:ascii="Calibri" w:hAnsi="Calibri"/>
        </w:rPr>
        <w:t>Τον Ν. 4412/2016 «Δημόσιες συμβάσεις έργων, προμηθειών και υπηρεσιών (προσαρμογή στις Οδηγίες 2014</w:t>
      </w:r>
      <w:r w:rsidR="00FD6631" w:rsidRPr="00FD6631">
        <w:rPr>
          <w:rFonts w:ascii="Calibri" w:hAnsi="Calibri"/>
        </w:rPr>
        <w:t>/24/ΕΕ και 2014/25/ΕΕ)</w:t>
      </w:r>
      <w:r w:rsidR="00FD6631" w:rsidRPr="00FD6631">
        <w:rPr>
          <w:rFonts w:ascii="Calibri" w:hAnsi="Calibri"/>
          <w:bCs/>
        </w:rPr>
        <w:t xml:space="preserve"> όπως τροποποιήθηκε και ισχύει.</w:t>
      </w:r>
    </w:p>
    <w:p w14:paraId="2375A933" w14:textId="77777777" w:rsidR="00AB720A" w:rsidRPr="00AC0A3D" w:rsidRDefault="00AB720A" w:rsidP="00AB720A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  <w:bCs/>
        </w:rPr>
      </w:pPr>
      <w:r w:rsidRPr="00EA05D4">
        <w:rPr>
          <w:rFonts w:ascii="Calibri" w:hAnsi="Calibri"/>
        </w:rPr>
        <w:t xml:space="preserve">Το Π.Δ. 80/2016 (ΦΕΚ 145/Α/05-08-2016) «Ανάληψη υποχρεώσεων από τους </w:t>
      </w:r>
      <w:proofErr w:type="spellStart"/>
      <w:r w:rsidRPr="00EA05D4">
        <w:rPr>
          <w:rFonts w:ascii="Calibri" w:hAnsi="Calibri"/>
        </w:rPr>
        <w:t>Διατάκτες</w:t>
      </w:r>
      <w:proofErr w:type="spellEnd"/>
      <w:r w:rsidRPr="00EA05D4">
        <w:rPr>
          <w:rFonts w:ascii="Calibri" w:hAnsi="Calibri"/>
        </w:rPr>
        <w:t>».</w:t>
      </w:r>
    </w:p>
    <w:p w14:paraId="73E8DF3E" w14:textId="5C89E5C5" w:rsidR="00AC0A3D" w:rsidRPr="00B71698" w:rsidRDefault="00AC0A3D" w:rsidP="00AB720A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  <w:bCs/>
        </w:rPr>
      </w:pPr>
      <w:r>
        <w:rPr>
          <w:rFonts w:ascii="Calibri" w:hAnsi="Calibri"/>
        </w:rPr>
        <w:t xml:space="preserve">Το με </w:t>
      </w:r>
      <w:proofErr w:type="spellStart"/>
      <w:r>
        <w:rPr>
          <w:rFonts w:ascii="Calibri" w:hAnsi="Calibri"/>
        </w:rPr>
        <w:t>αρ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πρωτ</w:t>
      </w:r>
      <w:proofErr w:type="spellEnd"/>
      <w:r w:rsidRPr="003645CF">
        <w:rPr>
          <w:rFonts w:ascii="Calibri" w:hAnsi="Calibri"/>
        </w:rPr>
        <w:t xml:space="preserve">. </w:t>
      </w:r>
      <w:r w:rsidR="003541DE">
        <w:rPr>
          <w:rFonts w:ascii="Calibri" w:hAnsi="Calibri"/>
        </w:rPr>
        <w:t>664</w:t>
      </w:r>
      <w:r w:rsidR="003645CF" w:rsidRPr="003645CF">
        <w:rPr>
          <w:rFonts w:ascii="Calibri" w:hAnsi="Calibri"/>
        </w:rPr>
        <w:t>/</w:t>
      </w:r>
      <w:r w:rsidR="003541DE">
        <w:rPr>
          <w:rFonts w:ascii="Calibri" w:hAnsi="Calibri"/>
        </w:rPr>
        <w:t>26-01-2023</w:t>
      </w:r>
      <w:r>
        <w:rPr>
          <w:rFonts w:ascii="Calibri" w:hAnsi="Calibri"/>
        </w:rPr>
        <w:t xml:space="preserve"> Αίτημα</w:t>
      </w:r>
      <w:r w:rsidR="00782845" w:rsidRPr="00782845">
        <w:rPr>
          <w:rFonts w:ascii="Calibri" w:hAnsi="Calibri"/>
        </w:rPr>
        <w:t xml:space="preserve"> </w:t>
      </w:r>
      <w:r w:rsidR="00E73D07">
        <w:rPr>
          <w:rFonts w:ascii="Calibri" w:hAnsi="Calibri"/>
        </w:rPr>
        <w:t>της Δ/</w:t>
      </w:r>
      <w:proofErr w:type="spellStart"/>
      <w:r w:rsidR="00E73D07">
        <w:rPr>
          <w:rFonts w:ascii="Calibri" w:hAnsi="Calibri"/>
        </w:rPr>
        <w:t>νσης</w:t>
      </w:r>
      <w:proofErr w:type="spellEnd"/>
      <w:r w:rsidR="00E73D07">
        <w:rPr>
          <w:rFonts w:ascii="Calibri" w:hAnsi="Calibri"/>
        </w:rPr>
        <w:t xml:space="preserve"> Α</w:t>
      </w:r>
      <w:r w:rsidR="00782845">
        <w:rPr>
          <w:rFonts w:ascii="Calibri" w:hAnsi="Calibri"/>
        </w:rPr>
        <w:t>/</w:t>
      </w:r>
      <w:proofErr w:type="spellStart"/>
      <w:r w:rsidR="00782845">
        <w:rPr>
          <w:rFonts w:ascii="Calibri" w:hAnsi="Calibri"/>
        </w:rPr>
        <w:t>θμιας</w:t>
      </w:r>
      <w:proofErr w:type="spellEnd"/>
      <w:r w:rsidR="00782845">
        <w:rPr>
          <w:rFonts w:ascii="Calibri" w:hAnsi="Calibri"/>
        </w:rPr>
        <w:t xml:space="preserve"> </w:t>
      </w:r>
      <w:proofErr w:type="spellStart"/>
      <w:r w:rsidR="00782845">
        <w:rPr>
          <w:rFonts w:ascii="Calibri" w:hAnsi="Calibri"/>
        </w:rPr>
        <w:t>Εκπ</w:t>
      </w:r>
      <w:proofErr w:type="spellEnd"/>
      <w:r w:rsidR="00782845">
        <w:rPr>
          <w:rFonts w:ascii="Calibri" w:hAnsi="Calibri"/>
        </w:rPr>
        <w:t>/</w:t>
      </w:r>
      <w:proofErr w:type="spellStart"/>
      <w:r w:rsidR="00782845">
        <w:rPr>
          <w:rFonts w:ascii="Calibri" w:hAnsi="Calibri"/>
        </w:rPr>
        <w:t>σης</w:t>
      </w:r>
      <w:proofErr w:type="spellEnd"/>
      <w:r w:rsidR="00782845">
        <w:rPr>
          <w:rFonts w:ascii="Calibri" w:hAnsi="Calibri"/>
        </w:rPr>
        <w:t xml:space="preserve"> της Π.Ε. Λασιθίου</w:t>
      </w:r>
      <w:r>
        <w:rPr>
          <w:rFonts w:ascii="Calibri" w:hAnsi="Calibri"/>
        </w:rPr>
        <w:t xml:space="preserve"> κάλυψης εξόδων μετακίνησης</w:t>
      </w:r>
      <w:r w:rsidR="00782845">
        <w:rPr>
          <w:rFonts w:ascii="Calibri" w:hAnsi="Calibri"/>
        </w:rPr>
        <w:t xml:space="preserve"> μαθητών Πρωτοβάθμιας Εκπαίδευσης</w:t>
      </w:r>
      <w:r>
        <w:rPr>
          <w:rFonts w:ascii="Calibri" w:hAnsi="Calibri"/>
        </w:rPr>
        <w:t xml:space="preserve"> </w:t>
      </w:r>
      <w:r w:rsidR="00782845">
        <w:rPr>
          <w:rFonts w:ascii="Calibri" w:hAnsi="Calibri"/>
        </w:rPr>
        <w:t>στο κολυμβητήριο Αγίου Νικολάου για τη διεξαγωγή του αντικειμένου της κολύμβησης.</w:t>
      </w:r>
    </w:p>
    <w:p w14:paraId="0F8CB7C5" w14:textId="4D30B6CA" w:rsidR="006A3E8F" w:rsidRPr="001007FC" w:rsidRDefault="006A3E8F" w:rsidP="001007FC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Τ</w:t>
      </w:r>
      <w:r w:rsidR="00AC0A3D">
        <w:rPr>
          <w:rFonts w:ascii="Calibri" w:hAnsi="Calibri"/>
          <w:bCs/>
        </w:rPr>
        <w:t>ην</w:t>
      </w:r>
      <w:r>
        <w:rPr>
          <w:rFonts w:ascii="Calibri" w:hAnsi="Calibri"/>
          <w:bCs/>
        </w:rPr>
        <w:t xml:space="preserve"> με </w:t>
      </w:r>
      <w:proofErr w:type="spellStart"/>
      <w:r>
        <w:rPr>
          <w:rFonts w:ascii="Calibri" w:hAnsi="Calibri"/>
          <w:bCs/>
        </w:rPr>
        <w:t>αρ</w:t>
      </w:r>
      <w:proofErr w:type="spellEnd"/>
      <w:r>
        <w:rPr>
          <w:rFonts w:ascii="Calibri" w:hAnsi="Calibri"/>
          <w:bCs/>
        </w:rPr>
        <w:t xml:space="preserve">. </w:t>
      </w:r>
      <w:r w:rsidR="003541DE">
        <w:rPr>
          <w:rFonts w:ascii="Calibri" w:hAnsi="Calibri"/>
          <w:bCs/>
        </w:rPr>
        <w:t>1745</w:t>
      </w:r>
      <w:r w:rsidR="0054123E">
        <w:rPr>
          <w:rFonts w:ascii="Calibri" w:hAnsi="Calibri"/>
          <w:bCs/>
        </w:rPr>
        <w:t>/202</w:t>
      </w:r>
      <w:r w:rsidR="003541DE">
        <w:rPr>
          <w:rFonts w:ascii="Calibri" w:hAnsi="Calibri"/>
          <w:bCs/>
        </w:rPr>
        <w:t>3</w:t>
      </w:r>
      <w:r w:rsidR="005F02D5">
        <w:rPr>
          <w:rFonts w:ascii="Calibri" w:hAnsi="Calibri"/>
          <w:bCs/>
        </w:rPr>
        <w:t xml:space="preserve"> απόφα</w:t>
      </w:r>
      <w:r w:rsidR="000B0CB8">
        <w:rPr>
          <w:rFonts w:ascii="Calibri" w:hAnsi="Calibri"/>
          <w:bCs/>
        </w:rPr>
        <w:t>ση ανάληψης</w:t>
      </w:r>
      <w:r w:rsidR="005F02D5">
        <w:rPr>
          <w:rFonts w:ascii="Calibri" w:hAnsi="Calibri"/>
          <w:bCs/>
        </w:rPr>
        <w:t>.</w:t>
      </w:r>
    </w:p>
    <w:p w14:paraId="2472C128" w14:textId="05459260" w:rsidR="00AB720A" w:rsidRDefault="00AB720A" w:rsidP="00ED6ED2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590D2D63" w14:textId="77777777" w:rsidR="0068717D" w:rsidRDefault="0068717D" w:rsidP="00ED6ED2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FBB5DF9" w14:textId="7210CEBA" w:rsidR="0068717D" w:rsidRDefault="0068717D" w:rsidP="00ED6ED2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53AD490C" w14:textId="77777777" w:rsidR="00C16F60" w:rsidRPr="00C16F60" w:rsidRDefault="00C16F60" w:rsidP="00C16F60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16F60">
        <w:rPr>
          <w:rFonts w:ascii="Calibri" w:hAnsi="Calibri" w:cs="Calibri"/>
          <w:b/>
          <w:bCs/>
          <w:sz w:val="24"/>
          <w:szCs w:val="24"/>
        </w:rPr>
        <w:t xml:space="preserve">σας καλεί </w:t>
      </w:r>
    </w:p>
    <w:p w14:paraId="5E35E859" w14:textId="4EECAD15" w:rsidR="00504379" w:rsidRDefault="00C16F60" w:rsidP="00C16F60">
      <w:pPr>
        <w:spacing w:line="360" w:lineRule="auto"/>
        <w:ind w:left="426" w:firstLine="425"/>
        <w:jc w:val="both"/>
        <w:rPr>
          <w:rFonts w:ascii="Calibri" w:hAnsi="Calibri"/>
          <w:bCs/>
          <w:sz w:val="24"/>
          <w:szCs w:val="24"/>
        </w:rPr>
      </w:pPr>
      <w:r w:rsidRPr="00C16F60">
        <w:rPr>
          <w:rFonts w:ascii="Calibri" w:hAnsi="Calibri" w:cs="Calibri"/>
          <w:bCs/>
          <w:sz w:val="24"/>
          <w:szCs w:val="24"/>
        </w:rPr>
        <w:t xml:space="preserve"> να υποβάλετε έγγραφη οικονομική προσφορά</w:t>
      </w:r>
      <w:r w:rsidR="00D67219" w:rsidRPr="00E76542">
        <w:rPr>
          <w:rFonts w:ascii="Calibri" w:hAnsi="Calibri"/>
          <w:bCs/>
          <w:sz w:val="24"/>
          <w:szCs w:val="24"/>
        </w:rPr>
        <w:t xml:space="preserve"> </w:t>
      </w:r>
      <w:r w:rsidR="00FF7336" w:rsidRPr="00E76542">
        <w:rPr>
          <w:rFonts w:ascii="Calibri" w:hAnsi="Calibri"/>
          <w:bCs/>
          <w:sz w:val="24"/>
          <w:szCs w:val="24"/>
        </w:rPr>
        <w:t>στην Περιφερειακή</w:t>
      </w:r>
      <w:r w:rsidR="007925F7" w:rsidRPr="00E76542">
        <w:rPr>
          <w:rFonts w:ascii="Calibri" w:hAnsi="Calibri"/>
          <w:bCs/>
          <w:sz w:val="24"/>
          <w:szCs w:val="24"/>
        </w:rPr>
        <w:t xml:space="preserve"> </w:t>
      </w:r>
      <w:r w:rsidR="00ED6ED2" w:rsidRPr="00E76542">
        <w:rPr>
          <w:rFonts w:ascii="Calibri" w:hAnsi="Calibri"/>
          <w:bCs/>
          <w:sz w:val="24"/>
          <w:szCs w:val="24"/>
        </w:rPr>
        <w:t>Ενότητα Λασιθίου</w:t>
      </w:r>
      <w:r w:rsidR="00FF7336" w:rsidRPr="00E76542">
        <w:rPr>
          <w:rFonts w:ascii="Calibri" w:hAnsi="Calibri"/>
          <w:bCs/>
          <w:sz w:val="24"/>
          <w:szCs w:val="24"/>
        </w:rPr>
        <w:t>,</w:t>
      </w:r>
      <w:r w:rsidR="00ED6ED2" w:rsidRPr="00E76542">
        <w:rPr>
          <w:rFonts w:ascii="Calibri" w:hAnsi="Calibri"/>
          <w:bCs/>
          <w:sz w:val="24"/>
          <w:szCs w:val="24"/>
        </w:rPr>
        <w:t xml:space="preserve"> Δ/</w:t>
      </w:r>
      <w:proofErr w:type="spellStart"/>
      <w:r w:rsidR="00ED6ED2" w:rsidRPr="00E76542">
        <w:rPr>
          <w:rFonts w:ascii="Calibri" w:hAnsi="Calibri"/>
          <w:bCs/>
          <w:sz w:val="24"/>
          <w:szCs w:val="24"/>
        </w:rPr>
        <w:t>νση</w:t>
      </w:r>
      <w:proofErr w:type="spellEnd"/>
      <w:r w:rsidR="00ED6ED2" w:rsidRPr="00E76542">
        <w:rPr>
          <w:rFonts w:ascii="Calibri" w:hAnsi="Calibri"/>
          <w:bCs/>
          <w:sz w:val="24"/>
          <w:szCs w:val="24"/>
        </w:rPr>
        <w:t xml:space="preserve"> Διοικητικού – Οικονομικού</w:t>
      </w:r>
      <w:r w:rsidR="00FF7336" w:rsidRPr="00E76542">
        <w:rPr>
          <w:rFonts w:ascii="Calibri" w:hAnsi="Calibri"/>
          <w:bCs/>
          <w:sz w:val="24"/>
          <w:szCs w:val="24"/>
        </w:rPr>
        <w:t>,</w:t>
      </w:r>
      <w:r w:rsidR="00ED6ED2" w:rsidRPr="00E76542">
        <w:rPr>
          <w:rFonts w:ascii="Calibri" w:hAnsi="Calibri"/>
          <w:bCs/>
          <w:sz w:val="24"/>
          <w:szCs w:val="24"/>
        </w:rPr>
        <w:t xml:space="preserve"> Τμήμα Προμηθειών</w:t>
      </w:r>
      <w:r>
        <w:rPr>
          <w:rFonts w:ascii="Calibri" w:hAnsi="Calibri"/>
          <w:bCs/>
          <w:sz w:val="24"/>
          <w:szCs w:val="24"/>
        </w:rPr>
        <w:t>, Προσόδων και Περιουσίας</w:t>
      </w:r>
      <w:r w:rsidR="00ED6ED2" w:rsidRPr="00E76542">
        <w:rPr>
          <w:rFonts w:ascii="Calibri" w:hAnsi="Calibri"/>
          <w:bCs/>
          <w:sz w:val="24"/>
          <w:szCs w:val="24"/>
        </w:rPr>
        <w:t xml:space="preserve"> </w:t>
      </w:r>
      <w:r w:rsidR="00262FD4" w:rsidRPr="00E76542">
        <w:rPr>
          <w:rFonts w:ascii="Calibri" w:hAnsi="Calibri"/>
          <w:bCs/>
          <w:sz w:val="24"/>
          <w:szCs w:val="24"/>
        </w:rPr>
        <w:t xml:space="preserve">έως </w:t>
      </w:r>
      <w:r w:rsidR="00FF7336" w:rsidRPr="00E76542">
        <w:rPr>
          <w:rFonts w:ascii="Calibri" w:hAnsi="Calibri"/>
          <w:bCs/>
          <w:sz w:val="24"/>
          <w:szCs w:val="24"/>
        </w:rPr>
        <w:t>τ</w:t>
      </w:r>
      <w:r w:rsidR="000D5847" w:rsidRPr="00E76542">
        <w:rPr>
          <w:rFonts w:ascii="Calibri" w:hAnsi="Calibri"/>
          <w:bCs/>
          <w:sz w:val="24"/>
          <w:szCs w:val="24"/>
        </w:rPr>
        <w:t>η</w:t>
      </w:r>
      <w:r w:rsidR="00324BBD">
        <w:rPr>
          <w:rFonts w:ascii="Calibri" w:hAnsi="Calibri"/>
          <w:bCs/>
          <w:sz w:val="24"/>
          <w:szCs w:val="24"/>
        </w:rPr>
        <w:t>ν</w:t>
      </w:r>
      <w:r w:rsidR="00E82288">
        <w:rPr>
          <w:rFonts w:ascii="Calibri" w:hAnsi="Calibri"/>
          <w:bCs/>
          <w:sz w:val="24"/>
          <w:szCs w:val="24"/>
        </w:rPr>
        <w:t xml:space="preserve"> </w:t>
      </w:r>
      <w:r w:rsidR="006117D1">
        <w:rPr>
          <w:rFonts w:ascii="Calibri" w:hAnsi="Calibri"/>
          <w:b/>
          <w:bCs/>
          <w:sz w:val="24"/>
          <w:szCs w:val="24"/>
        </w:rPr>
        <w:t>Δευτέρα 10</w:t>
      </w:r>
      <w:r w:rsidR="00324BBD" w:rsidRPr="00434AA0">
        <w:rPr>
          <w:rFonts w:ascii="Calibri" w:hAnsi="Calibri"/>
          <w:b/>
          <w:bCs/>
          <w:sz w:val="24"/>
          <w:szCs w:val="24"/>
        </w:rPr>
        <w:t>/</w:t>
      </w:r>
      <w:r w:rsidR="003541DE">
        <w:rPr>
          <w:rFonts w:ascii="Calibri" w:hAnsi="Calibri"/>
          <w:b/>
          <w:bCs/>
          <w:sz w:val="24"/>
          <w:szCs w:val="24"/>
        </w:rPr>
        <w:t>0</w:t>
      </w:r>
      <w:r w:rsidR="00DE0653">
        <w:rPr>
          <w:rFonts w:ascii="Calibri" w:hAnsi="Calibri"/>
          <w:b/>
          <w:bCs/>
          <w:sz w:val="24"/>
          <w:szCs w:val="24"/>
        </w:rPr>
        <w:t>4</w:t>
      </w:r>
      <w:r w:rsidR="003645CF" w:rsidRPr="00434AA0">
        <w:rPr>
          <w:rFonts w:ascii="Calibri" w:hAnsi="Calibri"/>
          <w:b/>
          <w:bCs/>
          <w:sz w:val="24"/>
          <w:szCs w:val="24"/>
        </w:rPr>
        <w:t>/202</w:t>
      </w:r>
      <w:r w:rsidR="003541DE">
        <w:rPr>
          <w:rFonts w:ascii="Calibri" w:hAnsi="Calibri"/>
          <w:b/>
          <w:bCs/>
          <w:sz w:val="24"/>
          <w:szCs w:val="24"/>
        </w:rPr>
        <w:t>3</w:t>
      </w:r>
      <w:r w:rsidR="00F967BE" w:rsidRPr="00434AA0">
        <w:rPr>
          <w:rFonts w:ascii="Calibri" w:hAnsi="Calibri"/>
          <w:b/>
          <w:bCs/>
          <w:sz w:val="24"/>
          <w:szCs w:val="24"/>
        </w:rPr>
        <w:t xml:space="preserve"> </w:t>
      </w:r>
      <w:r w:rsidR="00E47998" w:rsidRPr="00434AA0">
        <w:rPr>
          <w:rFonts w:ascii="Calibri" w:hAnsi="Calibri"/>
          <w:b/>
          <w:bCs/>
          <w:sz w:val="24"/>
          <w:szCs w:val="24"/>
        </w:rPr>
        <w:t xml:space="preserve">και ώρα </w:t>
      </w:r>
      <w:r w:rsidR="00FD6631" w:rsidRPr="00434AA0">
        <w:rPr>
          <w:rFonts w:ascii="Calibri" w:hAnsi="Calibri"/>
          <w:b/>
          <w:bCs/>
          <w:sz w:val="24"/>
          <w:szCs w:val="24"/>
        </w:rPr>
        <w:t>14</w:t>
      </w:r>
      <w:r w:rsidR="00324BBD" w:rsidRPr="00434AA0">
        <w:rPr>
          <w:rFonts w:ascii="Calibri" w:hAnsi="Calibri"/>
          <w:b/>
          <w:bCs/>
          <w:sz w:val="24"/>
          <w:szCs w:val="24"/>
        </w:rPr>
        <w:t>.</w:t>
      </w:r>
      <w:r w:rsidR="00434AA0" w:rsidRPr="00434AA0">
        <w:rPr>
          <w:rFonts w:ascii="Calibri" w:hAnsi="Calibri"/>
          <w:b/>
          <w:bCs/>
          <w:sz w:val="24"/>
          <w:szCs w:val="24"/>
        </w:rPr>
        <w:t>00</w:t>
      </w:r>
      <w:r w:rsidR="00F05812" w:rsidRPr="00434AA0">
        <w:rPr>
          <w:rFonts w:ascii="Calibri" w:hAnsi="Calibri"/>
          <w:b/>
          <w:bCs/>
          <w:sz w:val="24"/>
          <w:szCs w:val="24"/>
        </w:rPr>
        <w:t xml:space="preserve"> μ.μ.</w:t>
      </w:r>
      <w:r w:rsidR="00877A6A" w:rsidRPr="00434AA0">
        <w:rPr>
          <w:rFonts w:ascii="Calibri" w:hAnsi="Calibri"/>
          <w:b/>
          <w:bCs/>
          <w:sz w:val="24"/>
          <w:szCs w:val="24"/>
        </w:rPr>
        <w:t xml:space="preserve"> </w:t>
      </w:r>
      <w:r w:rsidR="00FF7336" w:rsidRPr="00434AA0">
        <w:rPr>
          <w:rFonts w:ascii="Calibri" w:hAnsi="Calibri"/>
          <w:bCs/>
          <w:sz w:val="24"/>
          <w:szCs w:val="24"/>
        </w:rPr>
        <w:t xml:space="preserve">για </w:t>
      </w:r>
      <w:r w:rsidR="00027F45" w:rsidRPr="00434AA0">
        <w:rPr>
          <w:rFonts w:ascii="Calibri" w:hAnsi="Calibri"/>
          <w:bCs/>
          <w:sz w:val="24"/>
          <w:szCs w:val="24"/>
        </w:rPr>
        <w:t>να αναλάβ</w:t>
      </w:r>
      <w:r w:rsidRPr="00434AA0">
        <w:rPr>
          <w:rFonts w:ascii="Calibri" w:hAnsi="Calibri"/>
          <w:bCs/>
          <w:sz w:val="24"/>
          <w:szCs w:val="24"/>
        </w:rPr>
        <w:t>ετε</w:t>
      </w:r>
      <w:r w:rsidR="00027F45" w:rsidRPr="00434AA0">
        <w:rPr>
          <w:rFonts w:ascii="Calibri" w:hAnsi="Calibri"/>
          <w:bCs/>
          <w:sz w:val="24"/>
          <w:szCs w:val="24"/>
        </w:rPr>
        <w:t xml:space="preserve"> </w:t>
      </w:r>
      <w:r w:rsidR="00204F1C" w:rsidRPr="00434AA0">
        <w:rPr>
          <w:rFonts w:ascii="Calibri" w:hAnsi="Calibri"/>
          <w:bCs/>
          <w:sz w:val="24"/>
          <w:szCs w:val="24"/>
        </w:rPr>
        <w:t xml:space="preserve">το έργο </w:t>
      </w:r>
      <w:r w:rsidR="00C16638" w:rsidRPr="00434AA0">
        <w:rPr>
          <w:rFonts w:ascii="Calibri" w:hAnsi="Calibri"/>
          <w:bCs/>
          <w:sz w:val="24"/>
          <w:szCs w:val="24"/>
        </w:rPr>
        <w:t>τ</w:t>
      </w:r>
      <w:r w:rsidR="00204F1C" w:rsidRPr="00434AA0">
        <w:rPr>
          <w:rFonts w:ascii="Calibri" w:hAnsi="Calibri"/>
          <w:bCs/>
          <w:sz w:val="24"/>
          <w:szCs w:val="24"/>
        </w:rPr>
        <w:t>ης</w:t>
      </w:r>
      <w:r w:rsidR="00C16638" w:rsidRPr="00434AA0">
        <w:rPr>
          <w:rFonts w:ascii="Calibri" w:hAnsi="Calibri"/>
          <w:bCs/>
          <w:sz w:val="24"/>
          <w:szCs w:val="24"/>
        </w:rPr>
        <w:t xml:space="preserve"> μετα</w:t>
      </w:r>
      <w:r w:rsidR="00504379" w:rsidRPr="00434AA0">
        <w:rPr>
          <w:rFonts w:ascii="Calibri" w:hAnsi="Calibri"/>
          <w:bCs/>
          <w:sz w:val="24"/>
          <w:szCs w:val="24"/>
        </w:rPr>
        <w:t>κίνηση</w:t>
      </w:r>
      <w:r w:rsidR="00204F1C" w:rsidRPr="00434AA0">
        <w:rPr>
          <w:rFonts w:ascii="Calibri" w:hAnsi="Calibri"/>
          <w:bCs/>
          <w:sz w:val="24"/>
          <w:szCs w:val="24"/>
        </w:rPr>
        <w:t>ς</w:t>
      </w:r>
      <w:r w:rsidR="004F5A9B" w:rsidRPr="00434AA0">
        <w:rPr>
          <w:rFonts w:ascii="Calibri" w:hAnsi="Calibri"/>
          <w:bCs/>
          <w:sz w:val="24"/>
          <w:szCs w:val="24"/>
        </w:rPr>
        <w:t xml:space="preserve"> </w:t>
      </w:r>
      <w:r w:rsidR="00B341FD" w:rsidRPr="00434AA0">
        <w:rPr>
          <w:rFonts w:ascii="Calibri" w:hAnsi="Calibri"/>
          <w:bCs/>
          <w:sz w:val="24"/>
          <w:szCs w:val="24"/>
        </w:rPr>
        <w:t>μαθη</w:t>
      </w:r>
      <w:r w:rsidR="004F5A9B" w:rsidRPr="00434AA0">
        <w:rPr>
          <w:rFonts w:ascii="Calibri" w:hAnsi="Calibri"/>
          <w:bCs/>
          <w:sz w:val="24"/>
          <w:szCs w:val="24"/>
        </w:rPr>
        <w:t>τών</w:t>
      </w:r>
      <w:r w:rsidR="00504379" w:rsidRPr="00434AA0">
        <w:rPr>
          <w:rFonts w:ascii="Calibri" w:hAnsi="Calibri"/>
          <w:bCs/>
          <w:sz w:val="24"/>
          <w:szCs w:val="24"/>
        </w:rPr>
        <w:t xml:space="preserve"> </w:t>
      </w:r>
      <w:r w:rsidR="00B341FD" w:rsidRPr="00434AA0">
        <w:rPr>
          <w:rFonts w:ascii="Calibri" w:hAnsi="Calibri"/>
          <w:bCs/>
          <w:sz w:val="24"/>
          <w:szCs w:val="24"/>
        </w:rPr>
        <w:t xml:space="preserve">Πρωτοβάθμιας Εκπαίδευσης </w:t>
      </w:r>
      <w:r w:rsidR="00F019B9" w:rsidRPr="00434AA0">
        <w:rPr>
          <w:rFonts w:ascii="Calibri" w:hAnsi="Calibri"/>
          <w:bCs/>
          <w:sz w:val="24"/>
          <w:szCs w:val="24"/>
        </w:rPr>
        <w:t xml:space="preserve">από </w:t>
      </w:r>
      <w:r w:rsidR="00047B3C" w:rsidRPr="00434AA0">
        <w:rPr>
          <w:rFonts w:ascii="Calibri" w:hAnsi="Calibri"/>
          <w:bCs/>
          <w:sz w:val="24"/>
          <w:szCs w:val="24"/>
        </w:rPr>
        <w:t xml:space="preserve">τις </w:t>
      </w:r>
      <w:r w:rsidR="00B341FD" w:rsidRPr="00434AA0">
        <w:rPr>
          <w:rFonts w:ascii="Calibri" w:hAnsi="Calibri"/>
          <w:bCs/>
          <w:sz w:val="24"/>
          <w:szCs w:val="24"/>
        </w:rPr>
        <w:t>σχολ</w:t>
      </w:r>
      <w:r w:rsidR="00047B3C" w:rsidRPr="00434AA0">
        <w:rPr>
          <w:rFonts w:ascii="Calibri" w:hAnsi="Calibri"/>
          <w:bCs/>
          <w:sz w:val="24"/>
          <w:szCs w:val="24"/>
        </w:rPr>
        <w:t>ικές</w:t>
      </w:r>
      <w:r w:rsidR="00B341FD" w:rsidRPr="00434AA0">
        <w:rPr>
          <w:rFonts w:ascii="Calibri" w:hAnsi="Calibri"/>
          <w:bCs/>
          <w:sz w:val="24"/>
          <w:szCs w:val="24"/>
        </w:rPr>
        <w:t xml:space="preserve"> τους </w:t>
      </w:r>
      <w:r w:rsidR="00047B3C" w:rsidRPr="00434AA0">
        <w:rPr>
          <w:rFonts w:ascii="Calibri" w:hAnsi="Calibri"/>
          <w:bCs/>
          <w:sz w:val="24"/>
          <w:szCs w:val="24"/>
        </w:rPr>
        <w:t xml:space="preserve">μονάδες </w:t>
      </w:r>
      <w:r w:rsidR="00B341FD" w:rsidRPr="00434AA0">
        <w:rPr>
          <w:rFonts w:ascii="Calibri" w:hAnsi="Calibri"/>
          <w:bCs/>
          <w:sz w:val="24"/>
          <w:szCs w:val="24"/>
        </w:rPr>
        <w:t>στο κολυμβητήριο</w:t>
      </w:r>
      <w:r w:rsidR="00637B92" w:rsidRPr="00434AA0">
        <w:rPr>
          <w:rFonts w:ascii="Calibri" w:hAnsi="Calibri"/>
          <w:bCs/>
          <w:sz w:val="24"/>
          <w:szCs w:val="24"/>
        </w:rPr>
        <w:t xml:space="preserve"> του</w:t>
      </w:r>
      <w:r w:rsidR="00B341FD" w:rsidRPr="00434AA0">
        <w:rPr>
          <w:rFonts w:ascii="Calibri" w:hAnsi="Calibri"/>
          <w:bCs/>
          <w:sz w:val="24"/>
          <w:szCs w:val="24"/>
        </w:rPr>
        <w:t xml:space="preserve"> </w:t>
      </w:r>
      <w:r w:rsidR="00F019B9" w:rsidRPr="00434AA0">
        <w:rPr>
          <w:rFonts w:ascii="Calibri" w:hAnsi="Calibri"/>
          <w:bCs/>
          <w:sz w:val="24"/>
          <w:szCs w:val="24"/>
        </w:rPr>
        <w:t xml:space="preserve"> </w:t>
      </w:r>
      <w:r w:rsidR="00B341FD" w:rsidRPr="00434AA0">
        <w:rPr>
          <w:rFonts w:ascii="Calibri" w:hAnsi="Calibri"/>
          <w:bCs/>
          <w:sz w:val="24"/>
          <w:szCs w:val="24"/>
        </w:rPr>
        <w:t>Α</w:t>
      </w:r>
      <w:r w:rsidR="00F019B9" w:rsidRPr="00434AA0">
        <w:rPr>
          <w:rFonts w:ascii="Calibri" w:hAnsi="Calibri"/>
          <w:bCs/>
          <w:sz w:val="24"/>
          <w:szCs w:val="24"/>
        </w:rPr>
        <w:t>γ</w:t>
      </w:r>
      <w:r w:rsidR="00B341FD" w:rsidRPr="00434AA0">
        <w:rPr>
          <w:rFonts w:ascii="Calibri" w:hAnsi="Calibri"/>
          <w:bCs/>
          <w:sz w:val="24"/>
          <w:szCs w:val="24"/>
        </w:rPr>
        <w:t>ίου</w:t>
      </w:r>
      <w:r w:rsidR="00F019B9" w:rsidRPr="00434AA0">
        <w:rPr>
          <w:rFonts w:ascii="Calibri" w:hAnsi="Calibri"/>
          <w:bCs/>
          <w:sz w:val="24"/>
          <w:szCs w:val="24"/>
        </w:rPr>
        <w:t xml:space="preserve"> Νικ</w:t>
      </w:r>
      <w:r w:rsidR="00B341FD" w:rsidRPr="00434AA0">
        <w:rPr>
          <w:rFonts w:ascii="Calibri" w:hAnsi="Calibri"/>
          <w:bCs/>
          <w:sz w:val="24"/>
          <w:szCs w:val="24"/>
        </w:rPr>
        <w:t>ο</w:t>
      </w:r>
      <w:r w:rsidR="00F019B9" w:rsidRPr="00434AA0">
        <w:rPr>
          <w:rFonts w:ascii="Calibri" w:hAnsi="Calibri"/>
          <w:bCs/>
          <w:sz w:val="24"/>
          <w:szCs w:val="24"/>
        </w:rPr>
        <w:t>λ</w:t>
      </w:r>
      <w:r w:rsidR="00B341FD" w:rsidRPr="00434AA0">
        <w:rPr>
          <w:rFonts w:ascii="Calibri" w:hAnsi="Calibri"/>
          <w:bCs/>
          <w:sz w:val="24"/>
          <w:szCs w:val="24"/>
        </w:rPr>
        <w:t>ά</w:t>
      </w:r>
      <w:r w:rsidR="00F019B9" w:rsidRPr="00434AA0">
        <w:rPr>
          <w:rFonts w:ascii="Calibri" w:hAnsi="Calibri"/>
          <w:bCs/>
          <w:sz w:val="24"/>
          <w:szCs w:val="24"/>
        </w:rPr>
        <w:t>ο</w:t>
      </w:r>
      <w:r w:rsidR="00B341FD" w:rsidRPr="00434AA0">
        <w:rPr>
          <w:rFonts w:ascii="Calibri" w:hAnsi="Calibri"/>
          <w:bCs/>
          <w:sz w:val="24"/>
          <w:szCs w:val="24"/>
        </w:rPr>
        <w:t>υ.</w:t>
      </w:r>
      <w:r w:rsidR="00504379" w:rsidRPr="00434AA0">
        <w:rPr>
          <w:rFonts w:ascii="Calibri" w:hAnsi="Calibri"/>
          <w:bCs/>
          <w:sz w:val="24"/>
          <w:szCs w:val="24"/>
        </w:rPr>
        <w:t xml:space="preserve"> </w:t>
      </w:r>
      <w:r w:rsidR="00F07613" w:rsidRPr="00434AA0">
        <w:rPr>
          <w:rFonts w:ascii="Calibri" w:hAnsi="Calibri"/>
          <w:b/>
          <w:bCs/>
          <w:sz w:val="24"/>
          <w:szCs w:val="24"/>
        </w:rPr>
        <w:t>Ο</w:t>
      </w:r>
      <w:r w:rsidR="00F07613" w:rsidRPr="00434AA0">
        <w:rPr>
          <w:rFonts w:ascii="Calibri" w:hAnsi="Calibri"/>
          <w:bCs/>
          <w:sz w:val="24"/>
          <w:szCs w:val="24"/>
        </w:rPr>
        <w:t xml:space="preserve"> </w:t>
      </w:r>
      <w:r w:rsidR="00504379" w:rsidRPr="00434AA0">
        <w:rPr>
          <w:rFonts w:ascii="Calibri" w:hAnsi="Calibri"/>
          <w:b/>
          <w:bCs/>
          <w:sz w:val="24"/>
          <w:szCs w:val="24"/>
        </w:rPr>
        <w:t>προϋπολογισμό</w:t>
      </w:r>
      <w:r w:rsidR="00F07613" w:rsidRPr="00434AA0">
        <w:rPr>
          <w:rFonts w:ascii="Calibri" w:hAnsi="Calibri"/>
          <w:b/>
          <w:bCs/>
          <w:sz w:val="24"/>
          <w:szCs w:val="24"/>
        </w:rPr>
        <w:t xml:space="preserve">ς του έργου είναι </w:t>
      </w:r>
      <w:r w:rsidR="003541DE">
        <w:rPr>
          <w:rFonts w:ascii="Calibri" w:hAnsi="Calibri"/>
          <w:b/>
          <w:bCs/>
          <w:sz w:val="24"/>
          <w:szCs w:val="24"/>
        </w:rPr>
        <w:t>3.093,69</w:t>
      </w:r>
      <w:r w:rsidR="00504379" w:rsidRPr="00434AA0">
        <w:rPr>
          <w:rFonts w:ascii="Calibri" w:hAnsi="Calibri"/>
          <w:b/>
          <w:bCs/>
          <w:sz w:val="24"/>
          <w:szCs w:val="24"/>
        </w:rPr>
        <w:t xml:space="preserve"> ευρώ με Φ.Π.Α. </w:t>
      </w:r>
      <w:r w:rsidR="00434AA0" w:rsidRPr="00434AA0">
        <w:rPr>
          <w:rFonts w:ascii="Calibri" w:hAnsi="Calibri" w:cs="Tahoma"/>
          <w:sz w:val="24"/>
          <w:szCs w:val="24"/>
        </w:rPr>
        <w:t>Η</w:t>
      </w:r>
      <w:r w:rsidRPr="00434AA0">
        <w:rPr>
          <w:rFonts w:ascii="Calibri" w:hAnsi="Calibri" w:cs="Tahoma"/>
          <w:sz w:val="24"/>
          <w:szCs w:val="24"/>
        </w:rPr>
        <w:t xml:space="preserve"> οικονομική προσφορά θα πρέπει να αφορά </w:t>
      </w:r>
      <w:r w:rsidR="00504379" w:rsidRPr="00434AA0">
        <w:rPr>
          <w:rFonts w:ascii="Calibri" w:hAnsi="Calibri" w:cs="Tahoma"/>
          <w:b/>
          <w:bCs/>
          <w:sz w:val="24"/>
          <w:szCs w:val="24"/>
        </w:rPr>
        <w:t xml:space="preserve">το σύνολο των </w:t>
      </w:r>
      <w:r w:rsidR="00D94F5A" w:rsidRPr="00434AA0">
        <w:rPr>
          <w:rFonts w:ascii="Calibri" w:hAnsi="Calibri" w:cs="Tahoma"/>
          <w:b/>
          <w:bCs/>
          <w:sz w:val="24"/>
          <w:szCs w:val="24"/>
        </w:rPr>
        <w:t>δρομολογίων</w:t>
      </w:r>
      <w:r w:rsidR="00D53C0A" w:rsidRPr="00434AA0">
        <w:rPr>
          <w:rFonts w:ascii="Calibri" w:hAnsi="Calibri" w:cs="Tahoma"/>
          <w:sz w:val="24"/>
          <w:szCs w:val="24"/>
        </w:rPr>
        <w:t>.</w:t>
      </w:r>
      <w:r w:rsidR="00D53C0A" w:rsidRPr="00434AA0">
        <w:rPr>
          <w:rFonts w:ascii="Calibri" w:hAnsi="Calibri"/>
          <w:bCs/>
          <w:sz w:val="24"/>
          <w:szCs w:val="24"/>
        </w:rPr>
        <w:t xml:space="preserve"> Αναλυτική περιγραφή </w:t>
      </w:r>
      <w:r w:rsidR="00204F1C" w:rsidRPr="00434AA0">
        <w:rPr>
          <w:rFonts w:ascii="Calibri" w:hAnsi="Calibri"/>
          <w:bCs/>
          <w:sz w:val="24"/>
          <w:szCs w:val="24"/>
        </w:rPr>
        <w:t>του έργου</w:t>
      </w:r>
      <w:r w:rsidR="00D53C0A" w:rsidRPr="00434AA0">
        <w:rPr>
          <w:rFonts w:ascii="Calibri" w:hAnsi="Calibri"/>
          <w:bCs/>
          <w:sz w:val="24"/>
          <w:szCs w:val="24"/>
        </w:rPr>
        <w:t xml:space="preserve"> γίνεται στο Παράρτημα Α΄ της παρούσης</w:t>
      </w:r>
      <w:r w:rsidR="00D53C0A" w:rsidRPr="00434AA0">
        <w:rPr>
          <w:rFonts w:ascii="Calibri" w:hAnsi="Calibri"/>
          <w:bCs/>
          <w:color w:val="0070C0"/>
          <w:sz w:val="24"/>
          <w:szCs w:val="24"/>
        </w:rPr>
        <w:t xml:space="preserve">. </w:t>
      </w:r>
    </w:p>
    <w:p w14:paraId="551F8CDA" w14:textId="77783720" w:rsidR="0070523A" w:rsidRPr="0017265E" w:rsidRDefault="0070523A" w:rsidP="0070523A">
      <w:pPr>
        <w:spacing w:line="360" w:lineRule="auto"/>
        <w:ind w:left="426" w:firstLine="360"/>
        <w:jc w:val="both"/>
        <w:rPr>
          <w:rFonts w:ascii="Calibri" w:hAnsi="Calibri" w:cs="Arial"/>
          <w:bCs/>
          <w:color w:val="000000"/>
          <w:sz w:val="24"/>
          <w:szCs w:val="24"/>
        </w:rPr>
      </w:pPr>
      <w:r w:rsidRPr="00C1720D">
        <w:rPr>
          <w:rFonts w:ascii="Calibri" w:hAnsi="Calibri" w:cs="Arial"/>
          <w:bCs/>
          <w:color w:val="000000"/>
          <w:sz w:val="24"/>
          <w:szCs w:val="24"/>
        </w:rPr>
        <w:t xml:space="preserve">Η δαπάνη θα καλυφθεί </w:t>
      </w:r>
      <w:r>
        <w:rPr>
          <w:rFonts w:ascii="Calibri" w:hAnsi="Calibri" w:cs="Arial"/>
          <w:bCs/>
          <w:color w:val="000000"/>
          <w:sz w:val="24"/>
          <w:szCs w:val="24"/>
        </w:rPr>
        <w:t xml:space="preserve">από </w:t>
      </w:r>
      <w:r w:rsidRPr="00C1720D">
        <w:rPr>
          <w:rFonts w:ascii="Calibri" w:hAnsi="Calibri" w:cs="Arial"/>
          <w:bCs/>
          <w:color w:val="000000"/>
          <w:sz w:val="24"/>
          <w:szCs w:val="24"/>
        </w:rPr>
        <w:t xml:space="preserve">τον ειδικό φορέα </w:t>
      </w:r>
      <w:r w:rsidR="00047B3C">
        <w:rPr>
          <w:rFonts w:ascii="Calibri" w:hAnsi="Calibri" w:cs="Arial"/>
          <w:bCs/>
          <w:color w:val="000000"/>
          <w:sz w:val="24"/>
          <w:szCs w:val="24"/>
        </w:rPr>
        <w:t>19</w:t>
      </w:r>
      <w:r w:rsidRPr="00C1720D">
        <w:rPr>
          <w:rFonts w:ascii="Calibri" w:hAnsi="Calibri" w:cs="Arial"/>
          <w:bCs/>
          <w:color w:val="000000"/>
          <w:sz w:val="24"/>
          <w:szCs w:val="24"/>
        </w:rPr>
        <w:t>1 ΚΑΕ</w:t>
      </w:r>
      <w:r>
        <w:rPr>
          <w:rFonts w:ascii="Calibri" w:hAnsi="Calibri" w:cs="Arial"/>
          <w:bCs/>
          <w:color w:val="000000"/>
          <w:sz w:val="24"/>
          <w:szCs w:val="24"/>
        </w:rPr>
        <w:t xml:space="preserve"> </w:t>
      </w:r>
      <w:r w:rsidR="00047B3C">
        <w:rPr>
          <w:rFonts w:ascii="Calibri" w:hAnsi="Calibri" w:cs="Arial"/>
          <w:bCs/>
          <w:color w:val="000000"/>
          <w:sz w:val="24"/>
          <w:szCs w:val="24"/>
        </w:rPr>
        <w:t>0821.01</w:t>
      </w:r>
      <w:r w:rsidR="003645CF">
        <w:rPr>
          <w:rFonts w:ascii="Calibri" w:hAnsi="Calibri" w:cs="Arial"/>
          <w:bCs/>
          <w:color w:val="000000"/>
          <w:sz w:val="24"/>
          <w:szCs w:val="24"/>
        </w:rPr>
        <w:t xml:space="preserve"> του προϋπολογισμού έτους 202</w:t>
      </w:r>
      <w:r w:rsidR="003541DE">
        <w:rPr>
          <w:rFonts w:ascii="Calibri" w:hAnsi="Calibri" w:cs="Arial"/>
          <w:bCs/>
          <w:color w:val="000000"/>
          <w:sz w:val="24"/>
          <w:szCs w:val="24"/>
        </w:rPr>
        <w:t>3</w:t>
      </w:r>
      <w:r w:rsidR="003E64A7">
        <w:rPr>
          <w:rFonts w:ascii="Calibri" w:hAnsi="Calibri" w:cs="Arial"/>
          <w:bCs/>
          <w:color w:val="000000"/>
          <w:sz w:val="24"/>
          <w:szCs w:val="24"/>
        </w:rPr>
        <w:t>.</w:t>
      </w:r>
    </w:p>
    <w:p w14:paraId="366B6C59" w14:textId="77777777" w:rsidR="00C1720D" w:rsidRPr="0017265E" w:rsidRDefault="0070523A" w:rsidP="00C1720D">
      <w:pPr>
        <w:spacing w:line="360" w:lineRule="auto"/>
        <w:ind w:left="426" w:firstLine="360"/>
        <w:jc w:val="both"/>
        <w:rPr>
          <w:rFonts w:ascii="Calibri" w:hAnsi="Calibri" w:cs="Arial"/>
          <w:bCs/>
          <w:color w:val="000000"/>
          <w:sz w:val="24"/>
          <w:szCs w:val="24"/>
        </w:rPr>
      </w:pPr>
      <w:r w:rsidRPr="00C86F4E">
        <w:rPr>
          <w:rFonts w:ascii="Calibri" w:hAnsi="Calibri" w:cs="Tahoma"/>
          <w:color w:val="000000"/>
          <w:sz w:val="24"/>
          <w:szCs w:val="24"/>
        </w:rPr>
        <w:t>Η παρούσα Πρόσκληση δημοσιεύεται στο Διαδίκτυο:</w:t>
      </w:r>
      <w:r w:rsidRPr="00C86F4E">
        <w:rPr>
          <w:rFonts w:ascii="Calibri" w:hAnsi="Calibri" w:cs="Tahoma"/>
          <w:color w:val="0000FF"/>
          <w:sz w:val="24"/>
          <w:szCs w:val="24"/>
        </w:rPr>
        <w:t xml:space="preserve"> </w:t>
      </w:r>
      <w:r w:rsidRPr="00C86F4E">
        <w:rPr>
          <w:rFonts w:ascii="Calibri" w:hAnsi="Calibri" w:cs="Tahoma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10" w:history="1">
        <w:r w:rsidRPr="00C86F4E">
          <w:rPr>
            <w:rStyle w:val="-"/>
            <w:rFonts w:ascii="Calibri" w:hAnsi="Calibri" w:cs="Tahoma"/>
            <w:sz w:val="24"/>
            <w:szCs w:val="24"/>
          </w:rPr>
          <w:t>www.eprocurement.gov.gr</w:t>
        </w:r>
      </w:hyperlink>
      <w:r w:rsidRPr="00C86F4E">
        <w:rPr>
          <w:rFonts w:ascii="Calibri" w:hAnsi="Calibri" w:cs="Tahoma"/>
          <w:color w:val="0000FF"/>
          <w:sz w:val="24"/>
          <w:szCs w:val="24"/>
        </w:rPr>
        <w:t xml:space="preserve">, </w:t>
      </w:r>
      <w:r w:rsidRPr="00C86F4E">
        <w:rPr>
          <w:rFonts w:ascii="Calibri" w:hAnsi="Calibri" w:cs="Tahoma"/>
          <w:color w:val="000000"/>
          <w:sz w:val="24"/>
          <w:szCs w:val="24"/>
        </w:rPr>
        <w:t xml:space="preserve">καθώς και στην ιστοσελίδα της Περιφέρειας Κρήτης </w:t>
      </w:r>
      <w:hyperlink r:id="rId11" w:history="1">
        <w:r w:rsidRPr="00C86F4E">
          <w:rPr>
            <w:rStyle w:val="-"/>
            <w:rFonts w:ascii="Calibri" w:hAnsi="Calibri" w:cs="Tahoma"/>
            <w:sz w:val="24"/>
            <w:szCs w:val="24"/>
          </w:rPr>
          <w:t>www.</w:t>
        </w:r>
        <w:proofErr w:type="spellStart"/>
        <w:r w:rsidRPr="00C86F4E">
          <w:rPr>
            <w:rStyle w:val="-"/>
            <w:rFonts w:ascii="Calibri" w:hAnsi="Calibri" w:cs="Tahoma"/>
            <w:sz w:val="24"/>
            <w:szCs w:val="24"/>
            <w:lang w:val="en-US"/>
          </w:rPr>
          <w:t>crete</w:t>
        </w:r>
        <w:proofErr w:type="spellEnd"/>
        <w:r w:rsidRPr="00C86F4E">
          <w:rPr>
            <w:rStyle w:val="-"/>
            <w:rFonts w:ascii="Calibri" w:hAnsi="Calibri" w:cs="Tahoma"/>
            <w:sz w:val="24"/>
            <w:szCs w:val="24"/>
          </w:rPr>
          <w:t>.gov.gr</w:t>
        </w:r>
      </w:hyperlink>
      <w:r w:rsidRPr="00C86F4E">
        <w:rPr>
          <w:rFonts w:ascii="Calibri" w:hAnsi="Calibri" w:cs="Tahoma"/>
          <w:color w:val="000000"/>
          <w:sz w:val="24"/>
          <w:szCs w:val="24"/>
        </w:rPr>
        <w:t xml:space="preserve">. </w:t>
      </w:r>
      <w:r w:rsidR="000E3C1F" w:rsidRPr="00E76542">
        <w:rPr>
          <w:rFonts w:ascii="Calibri" w:hAnsi="Calibri"/>
          <w:bCs/>
          <w:sz w:val="24"/>
          <w:szCs w:val="24"/>
        </w:rPr>
        <w:t xml:space="preserve"> </w:t>
      </w:r>
    </w:p>
    <w:p w14:paraId="5228746A" w14:textId="77777777" w:rsidR="00A12256" w:rsidRDefault="00A12256" w:rsidP="00C1720D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7506D76D" w14:textId="77777777" w:rsidR="00C7111E" w:rsidRDefault="00C7111E" w:rsidP="00ED6ED2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14:paraId="22837765" w14:textId="77777777" w:rsidR="004D65DF" w:rsidRPr="004D65DF" w:rsidRDefault="004D65DF" w:rsidP="00ED6ED2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636"/>
      </w:tblGrid>
      <w:tr w:rsidR="00FD7E1A" w:rsidRPr="001007FC" w14:paraId="427FE2C3" w14:textId="77777777" w:rsidTr="00BD27C5">
        <w:tc>
          <w:tcPr>
            <w:tcW w:w="3969" w:type="dxa"/>
          </w:tcPr>
          <w:p w14:paraId="28882ED7" w14:textId="77777777" w:rsidR="00FD7E1A" w:rsidRPr="001007FC" w:rsidRDefault="00FD7E1A" w:rsidP="00BD27C5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5636" w:type="dxa"/>
          </w:tcPr>
          <w:p w14:paraId="0B79BD15" w14:textId="77777777" w:rsidR="00FD6631" w:rsidRPr="00700EF2" w:rsidRDefault="00FD6631" w:rsidP="00FD6631">
            <w:pPr>
              <w:spacing w:line="360" w:lineRule="auto"/>
              <w:ind w:left="131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Ο ΑΝΤΙΠΕΡΙΦΕΡΕΙΑΡΧΗΣ</w:t>
            </w:r>
            <w:r w:rsidRPr="007D6366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ΛΑΣΙΘΙΟΥ</w:t>
            </w:r>
          </w:p>
          <w:p w14:paraId="58579356" w14:textId="77777777" w:rsidR="00FD6631" w:rsidRPr="00700EF2" w:rsidRDefault="00FD6631" w:rsidP="00FD6631">
            <w:pPr>
              <w:spacing w:line="360" w:lineRule="auto"/>
              <w:ind w:left="131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32BC39BD" w14:textId="77777777" w:rsidR="00FD6631" w:rsidRPr="00700EF2" w:rsidRDefault="00FD6631" w:rsidP="00FD6631">
            <w:pPr>
              <w:spacing w:line="360" w:lineRule="auto"/>
              <w:ind w:left="131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79FFC5EC" w14:textId="4CC51853" w:rsidR="00FD6631" w:rsidRDefault="00C16F60" w:rsidP="00FD6631">
            <w:pPr>
              <w:spacing w:line="360" w:lineRule="auto"/>
              <w:ind w:left="1310"/>
              <w:jc w:val="center"/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ΑΝΔΡΟΥΛΑΚΗΣ</w:t>
            </w:r>
            <w:r w:rsidR="00FD6631">
              <w:rPr>
                <w:rFonts w:ascii="Calibri" w:hAnsi="Calibri"/>
                <w:b/>
                <w:bCs/>
                <w:sz w:val="24"/>
                <w:szCs w:val="24"/>
              </w:rPr>
              <w:t xml:space="preserve"> ΙΩΑΝΝΗΣ</w:t>
            </w:r>
          </w:p>
          <w:p w14:paraId="6458ECC3" w14:textId="77777777" w:rsidR="00C7111E" w:rsidRPr="001007FC" w:rsidRDefault="00C7111E" w:rsidP="00FD6631">
            <w:pPr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FD7E1A" w:rsidRPr="001007FC" w14:paraId="71722B56" w14:textId="77777777" w:rsidTr="00BD27C5">
        <w:tc>
          <w:tcPr>
            <w:tcW w:w="3969" w:type="dxa"/>
          </w:tcPr>
          <w:p w14:paraId="3F2B1839" w14:textId="77777777" w:rsidR="00FD7E1A" w:rsidRPr="001007FC" w:rsidRDefault="00FD7E1A" w:rsidP="00BD27C5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5636" w:type="dxa"/>
          </w:tcPr>
          <w:p w14:paraId="734D2430" w14:textId="77777777" w:rsidR="00FD7E1A" w:rsidRPr="001007FC" w:rsidRDefault="00FD7E1A" w:rsidP="00BD27C5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14:paraId="43F583A5" w14:textId="77777777" w:rsidR="004D65DF" w:rsidRPr="001007FC" w:rsidRDefault="004D65DF" w:rsidP="004D65DF">
      <w:pPr>
        <w:spacing w:line="360" w:lineRule="auto"/>
        <w:jc w:val="right"/>
        <w:rPr>
          <w:rFonts w:ascii="Calibri" w:hAnsi="Calibri"/>
          <w:b/>
          <w:bCs/>
          <w:sz w:val="24"/>
          <w:szCs w:val="24"/>
        </w:rPr>
      </w:pPr>
    </w:p>
    <w:p w14:paraId="3CC81F18" w14:textId="77777777" w:rsidR="005C6E09" w:rsidRPr="001007FC" w:rsidRDefault="005C6E09" w:rsidP="004D65DF">
      <w:pPr>
        <w:spacing w:line="360" w:lineRule="auto"/>
        <w:jc w:val="right"/>
        <w:rPr>
          <w:rFonts w:ascii="Calibri" w:hAnsi="Calibri"/>
          <w:b/>
          <w:bCs/>
          <w:sz w:val="24"/>
          <w:szCs w:val="24"/>
        </w:rPr>
      </w:pPr>
    </w:p>
    <w:p w14:paraId="645DA080" w14:textId="77777777" w:rsidR="005C6E09" w:rsidRPr="001007FC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76E344F5" w14:textId="77777777" w:rsidR="005C6E09" w:rsidRPr="001007FC" w:rsidRDefault="005C6E09" w:rsidP="000E3C1F">
      <w:pPr>
        <w:spacing w:line="360" w:lineRule="auto"/>
        <w:rPr>
          <w:rFonts w:ascii="Calibri" w:hAnsi="Calibri"/>
          <w:bCs/>
          <w:sz w:val="24"/>
          <w:szCs w:val="24"/>
        </w:rPr>
      </w:pPr>
    </w:p>
    <w:p w14:paraId="07D971E1" w14:textId="77777777" w:rsidR="005C6E09" w:rsidRPr="001007FC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3BF2766B" w14:textId="77777777" w:rsidR="005C6E09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5FB5AAC1" w14:textId="77777777" w:rsidR="00693A56" w:rsidRDefault="00693A56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57649DAE" w14:textId="77777777" w:rsidR="00DC1509" w:rsidRDefault="00DC15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4A0207CF" w14:textId="4C198AA9" w:rsidR="003E64A7" w:rsidRDefault="003E64A7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0AE94113" w14:textId="31723AEA" w:rsidR="0068717D" w:rsidRDefault="0068717D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064AE1A7" w14:textId="4F9445D3" w:rsidR="0068717D" w:rsidRDefault="0068717D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06479BDA" w14:textId="0432B8C4" w:rsidR="0068717D" w:rsidRDefault="0068717D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28E6DE05" w14:textId="77777777" w:rsidR="0068717D" w:rsidRDefault="0068717D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62603BDD" w14:textId="3D5379FB" w:rsidR="002E4CD6" w:rsidRDefault="002E4CD6" w:rsidP="004D1BE7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2E4CD6">
        <w:rPr>
          <w:rFonts w:ascii="Calibri" w:hAnsi="Calibri"/>
          <w:b/>
          <w:bCs/>
          <w:sz w:val="24"/>
          <w:szCs w:val="24"/>
        </w:rPr>
        <w:t>Π</w:t>
      </w:r>
      <w:r w:rsidR="001A39B9">
        <w:rPr>
          <w:rFonts w:ascii="Calibri" w:hAnsi="Calibri"/>
          <w:b/>
          <w:bCs/>
          <w:sz w:val="24"/>
          <w:szCs w:val="24"/>
        </w:rPr>
        <w:t>ΑΡΑΡΤΗΜΑ</w:t>
      </w:r>
      <w:r w:rsidRPr="002E4CD6">
        <w:rPr>
          <w:rFonts w:ascii="Calibri" w:hAnsi="Calibri"/>
          <w:b/>
          <w:bCs/>
          <w:sz w:val="24"/>
          <w:szCs w:val="24"/>
        </w:rPr>
        <w:t xml:space="preserve"> Α΄</w:t>
      </w:r>
    </w:p>
    <w:p w14:paraId="20E58433" w14:textId="77777777" w:rsidR="00F07613" w:rsidRPr="00204F1C" w:rsidRDefault="00F07613" w:rsidP="004D1BE7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204F1C">
        <w:rPr>
          <w:rFonts w:ascii="Calibri" w:hAnsi="Calibri"/>
          <w:b/>
          <w:bCs/>
          <w:sz w:val="24"/>
          <w:szCs w:val="24"/>
          <w:u w:val="single"/>
        </w:rPr>
        <w:t>ΟΡΟΙ ΠΡΟΣΚΛΗΣΗΣ</w:t>
      </w:r>
    </w:p>
    <w:p w14:paraId="200D561F" w14:textId="77777777" w:rsidR="00F07613" w:rsidRDefault="00F07613" w:rsidP="00F07613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Α. Αντικείμενο της πρόσκλησης</w:t>
      </w:r>
    </w:p>
    <w:p w14:paraId="3AADA294" w14:textId="5F1C1119" w:rsidR="00F07613" w:rsidRDefault="00F07613" w:rsidP="00F0761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 xml:space="preserve">Αντικείμενο της παρούσας πρόσκλησης είναι η </w:t>
      </w:r>
      <w:r w:rsidR="00204F1C">
        <w:rPr>
          <w:rFonts w:ascii="Calibri" w:hAnsi="Calibri" w:cs="Tahoma"/>
          <w:color w:val="000000"/>
          <w:sz w:val="24"/>
          <w:szCs w:val="24"/>
        </w:rPr>
        <w:t>εκτέλεση του έργου της</w:t>
      </w:r>
      <w:r>
        <w:rPr>
          <w:rFonts w:ascii="Calibri" w:hAnsi="Calibri" w:cs="Tahoma"/>
          <w:color w:val="000000"/>
          <w:sz w:val="24"/>
          <w:szCs w:val="24"/>
        </w:rPr>
        <w:t xml:space="preserve"> μετακίνησης, με λεωφορεία, </w:t>
      </w:r>
      <w:r w:rsidR="00637B92">
        <w:rPr>
          <w:rFonts w:ascii="Calibri" w:hAnsi="Calibri" w:cs="Tahoma"/>
          <w:color w:val="000000"/>
          <w:sz w:val="24"/>
          <w:szCs w:val="24"/>
        </w:rPr>
        <w:t>μαθη</w:t>
      </w:r>
      <w:r>
        <w:rPr>
          <w:rFonts w:ascii="Calibri" w:hAnsi="Calibri" w:cs="Tahoma"/>
          <w:color w:val="000000"/>
          <w:sz w:val="24"/>
          <w:szCs w:val="24"/>
        </w:rPr>
        <w:t>τών</w:t>
      </w:r>
      <w:r w:rsidRPr="00F07613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από </w:t>
      </w:r>
      <w:r w:rsidR="00637B92">
        <w:rPr>
          <w:rFonts w:ascii="Calibri" w:hAnsi="Calibri"/>
          <w:bCs/>
          <w:sz w:val="24"/>
          <w:szCs w:val="24"/>
        </w:rPr>
        <w:t xml:space="preserve">τις σχολικές τους μονάδες στο κολυμβητήριο του  Αγίου Νικολάου. </w:t>
      </w:r>
      <w:r w:rsidR="00637B92" w:rsidRPr="00E010CB">
        <w:rPr>
          <w:rFonts w:ascii="Calibri" w:hAnsi="Calibri"/>
          <w:b/>
          <w:bCs/>
          <w:sz w:val="24"/>
          <w:szCs w:val="24"/>
        </w:rPr>
        <w:t xml:space="preserve"> </w:t>
      </w:r>
      <w:r w:rsidRPr="00E010CB">
        <w:rPr>
          <w:rFonts w:ascii="Calibri" w:hAnsi="Calibri"/>
          <w:b/>
          <w:bCs/>
          <w:sz w:val="24"/>
          <w:szCs w:val="24"/>
        </w:rPr>
        <w:t>Ο</w:t>
      </w:r>
      <w:r w:rsidRPr="00E010CB">
        <w:rPr>
          <w:rFonts w:ascii="Calibri" w:hAnsi="Calibri"/>
          <w:bCs/>
          <w:sz w:val="24"/>
          <w:szCs w:val="24"/>
        </w:rPr>
        <w:t xml:space="preserve"> </w:t>
      </w:r>
      <w:r w:rsidRPr="00E010CB">
        <w:rPr>
          <w:rFonts w:ascii="Calibri" w:hAnsi="Calibri"/>
          <w:b/>
          <w:bCs/>
          <w:sz w:val="24"/>
          <w:szCs w:val="24"/>
        </w:rPr>
        <w:t xml:space="preserve">προϋπολογισμός του έργου είναι </w:t>
      </w:r>
      <w:r w:rsidR="00FA20EE">
        <w:rPr>
          <w:rFonts w:ascii="Calibri" w:hAnsi="Calibri"/>
          <w:b/>
          <w:bCs/>
          <w:sz w:val="24"/>
          <w:szCs w:val="24"/>
        </w:rPr>
        <w:t>3.093,69</w:t>
      </w:r>
      <w:r w:rsidR="00473E4E" w:rsidRPr="001A39B9">
        <w:rPr>
          <w:rFonts w:ascii="Calibri" w:hAnsi="Calibri"/>
          <w:b/>
          <w:bCs/>
          <w:sz w:val="24"/>
          <w:szCs w:val="24"/>
        </w:rPr>
        <w:t xml:space="preserve"> </w:t>
      </w:r>
      <w:r w:rsidR="005F02D5" w:rsidRPr="001A39B9">
        <w:rPr>
          <w:rFonts w:ascii="Calibri" w:hAnsi="Calibri"/>
          <w:b/>
          <w:bCs/>
          <w:sz w:val="24"/>
          <w:szCs w:val="24"/>
        </w:rPr>
        <w:t>ευρώ με Φ.Π.Α.</w:t>
      </w:r>
      <w:r w:rsidRPr="00E010CB">
        <w:rPr>
          <w:rFonts w:ascii="Calibri" w:hAnsi="Calibri"/>
          <w:b/>
          <w:bCs/>
          <w:sz w:val="24"/>
          <w:szCs w:val="24"/>
        </w:rPr>
        <w:t xml:space="preserve"> </w:t>
      </w:r>
      <w:r w:rsidRPr="00E010CB">
        <w:rPr>
          <w:rFonts w:ascii="Calibri" w:hAnsi="Calibri"/>
          <w:bCs/>
          <w:sz w:val="24"/>
          <w:szCs w:val="24"/>
        </w:rPr>
        <w:t>και</w:t>
      </w:r>
      <w:r w:rsidR="00A57C07" w:rsidRPr="00E010CB">
        <w:rPr>
          <w:rFonts w:ascii="Calibri" w:hAnsi="Calibri"/>
          <w:bCs/>
          <w:sz w:val="24"/>
          <w:szCs w:val="24"/>
        </w:rPr>
        <w:t xml:space="preserve"> για την επιλογή του αναδόχου</w:t>
      </w:r>
      <w:r w:rsidR="00A57C07">
        <w:rPr>
          <w:rFonts w:ascii="Calibri" w:hAnsi="Calibri"/>
          <w:bCs/>
          <w:sz w:val="24"/>
          <w:szCs w:val="24"/>
        </w:rPr>
        <w:t xml:space="preserve"> θα ακολουθηθεί η διαδικασία της απ’ ευθείας </w:t>
      </w:r>
      <w:r>
        <w:rPr>
          <w:rFonts w:ascii="Calibri" w:hAnsi="Calibri"/>
          <w:bCs/>
          <w:sz w:val="24"/>
          <w:szCs w:val="24"/>
        </w:rPr>
        <w:t>ανάθεση</w:t>
      </w:r>
      <w:r w:rsidR="00A57C07">
        <w:rPr>
          <w:rFonts w:ascii="Calibri" w:hAnsi="Calibri"/>
          <w:bCs/>
          <w:sz w:val="24"/>
          <w:szCs w:val="24"/>
        </w:rPr>
        <w:t>ς</w:t>
      </w:r>
      <w:r w:rsidR="00DF4DEC">
        <w:rPr>
          <w:rFonts w:ascii="Calibri" w:hAnsi="Calibri"/>
          <w:bCs/>
          <w:sz w:val="24"/>
          <w:szCs w:val="24"/>
        </w:rPr>
        <w:t>.</w:t>
      </w:r>
      <w:r w:rsidRPr="00504379">
        <w:rPr>
          <w:rFonts w:ascii="Calibri" w:hAnsi="Calibri"/>
          <w:bCs/>
          <w:sz w:val="24"/>
          <w:szCs w:val="24"/>
        </w:rPr>
        <w:t xml:space="preserve"> </w:t>
      </w:r>
    </w:p>
    <w:p w14:paraId="3242CDE6" w14:textId="77777777" w:rsidR="006334EA" w:rsidRPr="002D4F38" w:rsidRDefault="00F07613" w:rsidP="00F0761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της παρούσας πρόσκλησης.</w:t>
      </w:r>
      <w:r w:rsidR="00E73D07">
        <w:rPr>
          <w:rFonts w:ascii="Calibri" w:hAnsi="Calibri" w:cs="Tahoma"/>
          <w:color w:val="000000"/>
          <w:sz w:val="24"/>
          <w:szCs w:val="24"/>
        </w:rPr>
        <w:t xml:space="preserve"> </w:t>
      </w:r>
    </w:p>
    <w:p w14:paraId="47E1CAFE" w14:textId="52C8D9C7" w:rsidR="00F07613" w:rsidRDefault="00E73D07" w:rsidP="00F0761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 xml:space="preserve">Τα δρομολόγια που θα πρέπει να εκτελέσει ο ανάδοχος, οι ημερομηνίες εκτέλεσης τους, τα απαιτούμενα μεταφορικά μέσα καθώς και το 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προϋπολογιζόμενο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 xml:space="preserve"> κόστος των δρομολογίων έχουν ως εξής </w:t>
      </w:r>
      <w:r w:rsidRPr="00E73D07">
        <w:rPr>
          <w:rFonts w:ascii="Calibri" w:hAnsi="Calibri" w:cs="Tahoma"/>
          <w:color w:val="000000"/>
          <w:sz w:val="24"/>
          <w:szCs w:val="24"/>
        </w:rPr>
        <w:t xml:space="preserve">: </w:t>
      </w:r>
      <w:r>
        <w:rPr>
          <w:rFonts w:ascii="Calibri" w:hAnsi="Calibri" w:cs="Tahoma"/>
          <w:color w:val="000000"/>
          <w:sz w:val="24"/>
          <w:szCs w:val="24"/>
        </w:rPr>
        <w:t xml:space="preserve"> </w:t>
      </w:r>
    </w:p>
    <w:p w14:paraId="2721B4E9" w14:textId="77777777" w:rsidR="00BB412D" w:rsidRDefault="00BB412D" w:rsidP="00F0761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</w:p>
    <w:tbl>
      <w:tblPr>
        <w:tblW w:w="9758" w:type="dxa"/>
        <w:tblLook w:val="04A0" w:firstRow="1" w:lastRow="0" w:firstColumn="1" w:lastColumn="0" w:noHBand="0" w:noVBand="1"/>
      </w:tblPr>
      <w:tblGrid>
        <w:gridCol w:w="556"/>
        <w:gridCol w:w="1940"/>
        <w:gridCol w:w="1530"/>
        <w:gridCol w:w="1621"/>
        <w:gridCol w:w="1379"/>
        <w:gridCol w:w="1156"/>
        <w:gridCol w:w="1576"/>
      </w:tblGrid>
      <w:tr w:rsidR="00085EA5" w:rsidRPr="00085EA5" w14:paraId="500AE12D" w14:textId="77777777" w:rsidTr="00B808F3">
        <w:trPr>
          <w:trHeight w:val="17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EBA4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D569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Δημοτικά </w:t>
            </w:r>
            <w:proofErr w:type="spellStart"/>
            <w:r w:rsidRPr="00085E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Σχολεία,Τόπος</w:t>
            </w:r>
            <w:proofErr w:type="spellEnd"/>
            <w:r w:rsidRPr="00085E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Παραλαβής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E707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Τόπος προορισμού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AEC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85E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Προσφερότερο</w:t>
            </w:r>
            <w:proofErr w:type="spellEnd"/>
            <w:r w:rsidRPr="00085E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5E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Μεταφ</w:t>
            </w:r>
            <w:proofErr w:type="spellEnd"/>
            <w:r w:rsidRPr="00085E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Μέσου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6A05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Δρομολόγιο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3355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Σύνολο χιλ.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24E9" w14:textId="0B134381" w:rsidR="00085EA5" w:rsidRPr="00085EA5" w:rsidRDefault="00085EA5" w:rsidP="00085E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Κόστος με ΦΠΑ </w:t>
            </w:r>
          </w:p>
        </w:tc>
      </w:tr>
      <w:tr w:rsidR="00085EA5" w:rsidRPr="00085EA5" w14:paraId="3CB9AAF5" w14:textId="77777777" w:rsidTr="00B808F3">
        <w:trPr>
          <w:trHeight w:val="12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4FB7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0D8E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1o &amp; 2ο ΔΗΜ.ΣΧΟΛ. ΝΕΑΠΟΛΗΣ   ΤΜΗΜΑTA Γ+Γ            24/04/2023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AD8C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86BC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C0F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FE45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8EA8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79,30 €</w:t>
            </w:r>
          </w:p>
        </w:tc>
      </w:tr>
      <w:tr w:rsidR="00085EA5" w:rsidRPr="00085EA5" w14:paraId="29E256AA" w14:textId="77777777" w:rsidTr="00B808F3">
        <w:trPr>
          <w:trHeight w:val="9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505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1E68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1o &amp; 2ο ΔΗΜ.ΣΧΟΛ. ΝΕΑΠΟΛΗΣ   ΤΜΗΜΑTA Γ+Γ               08/05/2023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6A14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4321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15DD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A711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DA3E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79,30 €</w:t>
            </w:r>
          </w:p>
        </w:tc>
      </w:tr>
      <w:tr w:rsidR="00085EA5" w:rsidRPr="00085EA5" w14:paraId="5CCDA38E" w14:textId="77777777" w:rsidTr="00B808F3">
        <w:trPr>
          <w:trHeight w:val="99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8A67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78AB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1o &amp; 2ο ΔΗΜ.ΣΧΟΛ. ΝΕΑΠΟΛΗΣ   ΤΜΗΜΑTA Γ+Γ               15/05/2023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1DA5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47DE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CC1E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64C7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03E1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79,30 €</w:t>
            </w:r>
          </w:p>
        </w:tc>
      </w:tr>
      <w:tr w:rsidR="00085EA5" w:rsidRPr="00085EA5" w14:paraId="78C2850B" w14:textId="77777777" w:rsidTr="00B808F3">
        <w:trPr>
          <w:trHeight w:val="102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701A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7667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1o &amp; 2ο ΔΗΜ.ΣΧΟΛ. ΝΕΑΠΟΛΗΣ   ΤΜΗΜΑTA Γ+Γ               22/05/2023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28E8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1DCE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334B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745A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6BB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79,30 €</w:t>
            </w:r>
          </w:p>
        </w:tc>
      </w:tr>
      <w:tr w:rsidR="00085EA5" w:rsidRPr="00085EA5" w14:paraId="5AA51B98" w14:textId="77777777" w:rsidTr="00B808F3">
        <w:trPr>
          <w:trHeight w:val="12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0116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A034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1o &amp; 2ο ΔΗΜ.ΣΧΟΛ. ΝΕΑΠΟΛΗΣ   ΤΜΗΜΑTA Γ +Γ                   29/05/2023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C45B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AC40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013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9A3D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F385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79,30 €</w:t>
            </w:r>
          </w:p>
        </w:tc>
      </w:tr>
      <w:tr w:rsidR="00085EA5" w:rsidRPr="00085EA5" w14:paraId="2B09BDC2" w14:textId="77777777" w:rsidTr="00B808F3">
        <w:trPr>
          <w:trHeight w:val="12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6DBD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A521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1o &amp; 2ο ΔΗΜ.ΣΧΟΛ. ΝΕΑΠΟΛΗΣ   ΤΜΗΜΑTA Γ+Γ              12/06/2023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C90B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6DC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7F3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7094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855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79,30 €</w:t>
            </w:r>
          </w:p>
        </w:tc>
      </w:tr>
      <w:tr w:rsidR="00085EA5" w:rsidRPr="00085EA5" w14:paraId="668A105B" w14:textId="77777777" w:rsidTr="00B808F3">
        <w:trPr>
          <w:trHeight w:val="120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97F0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B19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Γ1                  28/04/2023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10A5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6547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3EBE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D2B8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B291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04A355C4" w14:textId="77777777" w:rsidTr="00B808F3">
        <w:trPr>
          <w:trHeight w:val="120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6F4A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49DE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Γ1                   5/05/2023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9747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3929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C6D8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0425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B158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17B1D2E9" w14:textId="77777777" w:rsidTr="00B808F3">
        <w:trPr>
          <w:trHeight w:val="12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EDB0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363A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Γ1                  12/05/2023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3F3D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DDC7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F43C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6C9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27E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2386BD42" w14:textId="77777777" w:rsidTr="00B808F3">
        <w:trPr>
          <w:trHeight w:val="1215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E4E7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247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Γ1                  19/05/2023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E6EA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837C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1C2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60BB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9CA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0D13A317" w14:textId="77777777" w:rsidTr="00B808F3">
        <w:trPr>
          <w:trHeight w:val="12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4E9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D260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Γ1        26/05/2023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7196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67A0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40B1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786E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DB4A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1FBA8D46" w14:textId="77777777" w:rsidTr="00B808F3">
        <w:trPr>
          <w:trHeight w:val="12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70E9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8664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Γ1      02/06/2023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8BC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6A1B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427C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5D1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5271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16CF2F6A" w14:textId="77777777" w:rsidTr="00B808F3">
        <w:trPr>
          <w:trHeight w:val="12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703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3017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Γ1       09/06/2023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BADA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DE2A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C81A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6BEE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652D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0D9054F2" w14:textId="77777777" w:rsidTr="00B808F3">
        <w:trPr>
          <w:trHeight w:val="12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B499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292D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Γ2        25/04/2023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63C9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F7F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0EA0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F8F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608A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36618248" w14:textId="77777777" w:rsidTr="00B808F3">
        <w:trPr>
          <w:trHeight w:val="12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6DFA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F427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Γ2      02/05/2023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380A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902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1A2D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2889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D0BB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453831DC" w14:textId="77777777" w:rsidTr="00B808F3">
        <w:trPr>
          <w:trHeight w:val="1125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D0CF" w14:textId="2EEC4A92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B808F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681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Γ2   09/05/2023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5054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A5E6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13F0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BE8B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CAF6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37AE1422" w14:textId="77777777" w:rsidTr="00B808F3">
        <w:trPr>
          <w:trHeight w:val="1125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8D61" w14:textId="1D0C26DF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B808F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8E84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Γ2   16/05/2023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3459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FE5D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334A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8151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B55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6DEC3B98" w14:textId="77777777" w:rsidTr="00B808F3">
        <w:trPr>
          <w:trHeight w:val="112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342B" w14:textId="76BDC89E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</w:t>
            </w:r>
            <w:r w:rsidR="00B808F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2AF7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Γ2   23/05/2023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1B4C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1D14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8CD1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EDD7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28A0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5D6DD0D4" w14:textId="77777777" w:rsidTr="00B808F3">
        <w:trPr>
          <w:trHeight w:val="112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1C46" w14:textId="78F704E1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B808F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7794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Γ2  30/05/2023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53E9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084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942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B31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6CC7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24FD46AF" w14:textId="77777777" w:rsidTr="00B808F3">
        <w:trPr>
          <w:trHeight w:val="12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3A3E" w14:textId="35BACCA3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459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Γ2        06/06/2023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E534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DCB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8C95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E388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A31C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605D5C54" w14:textId="77777777" w:rsidTr="00B808F3">
        <w:trPr>
          <w:trHeight w:val="120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756D" w14:textId="5049A553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A5E0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Γ3        26/04/2023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CB1B" w14:textId="3932A314" w:rsidR="00085EA5" w:rsidRPr="00085EA5" w:rsidRDefault="00085EA5" w:rsidP="00085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B2E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6D68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F86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A95E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5B1F46BB" w14:textId="77777777" w:rsidTr="00B808F3">
        <w:trPr>
          <w:trHeight w:val="120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F2E8" w14:textId="52F19FA2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99CD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Γ3        03/05/2023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32E2F" w14:textId="1C4EED52" w:rsidR="00085EA5" w:rsidRPr="00085EA5" w:rsidRDefault="00085EA5" w:rsidP="00085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933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C201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55DC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CD4A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221A71E8" w14:textId="77777777" w:rsidTr="00B808F3">
        <w:trPr>
          <w:trHeight w:val="120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4C46" w14:textId="755F0B71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F930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Γ3        10/05/2023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D2341" w14:textId="1AF32AB9" w:rsidR="00085EA5" w:rsidRPr="00085EA5" w:rsidRDefault="00085EA5" w:rsidP="00085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5D5E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901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1A31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BC38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1B913405" w14:textId="77777777" w:rsidTr="00B808F3">
        <w:trPr>
          <w:trHeight w:val="12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A8A5" w14:textId="6F1D9AB3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B808F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BA34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Γ3        17/05/2023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4D4FF" w14:textId="7DBABD11" w:rsidR="00085EA5" w:rsidRPr="00085EA5" w:rsidRDefault="00085EA5" w:rsidP="00085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008B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C064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ABB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9C1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76702BD8" w14:textId="77777777" w:rsidTr="00B808F3">
        <w:trPr>
          <w:trHeight w:val="12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66BB" w14:textId="5D907FA1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B808F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CF48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Γ3       24/05/2023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CB03E" w14:textId="7FF42869" w:rsidR="00085EA5" w:rsidRPr="00085EA5" w:rsidRDefault="00085EA5" w:rsidP="00085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FE4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0B9C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2D25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DD99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785E755B" w14:textId="77777777" w:rsidTr="00B808F3">
        <w:trPr>
          <w:trHeight w:val="12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E193" w14:textId="5C2276EF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B808F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91A8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Γ3       31/05/2023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33253" w14:textId="54BF526F" w:rsidR="00085EA5" w:rsidRPr="00085EA5" w:rsidRDefault="00085EA5" w:rsidP="00085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8C6A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BEC9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FDA9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11AA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0D5368B9" w14:textId="77777777" w:rsidTr="00B808F3">
        <w:trPr>
          <w:trHeight w:val="12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12A7" w14:textId="08480768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B808F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6E67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Γ3       07/06/2023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B23CD" w14:textId="4ACA43C4" w:rsidR="00085EA5" w:rsidRPr="00085EA5" w:rsidRDefault="00085EA5" w:rsidP="00085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3EE6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C5B5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ADE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9DFB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7E0CDC8B" w14:textId="77777777" w:rsidTr="00B808F3">
        <w:trPr>
          <w:trHeight w:val="120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4012" w14:textId="0DE8D9C8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B808F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DB97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Γ1 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24/04/2023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F8CC" w14:textId="73E964E1" w:rsidR="00085EA5" w:rsidRPr="00085EA5" w:rsidRDefault="00085EA5" w:rsidP="00085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74C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2D1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FFC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5E6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5FC9D4C8" w14:textId="77777777" w:rsidTr="00B808F3">
        <w:trPr>
          <w:trHeight w:val="120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C5DE" w14:textId="0AAEA0B1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  <w:r w:rsidR="00B808F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BBC7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Γ1 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8/05/2023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8AD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7516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B24C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D74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146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2B34F59A" w14:textId="77777777" w:rsidTr="00B808F3">
        <w:trPr>
          <w:trHeight w:val="12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ED1F" w14:textId="200247E6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B0C1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Γ1 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15/05/2023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A49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415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96D1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BA5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D94C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1541CE96" w14:textId="77777777" w:rsidTr="00B808F3">
        <w:trPr>
          <w:trHeight w:val="12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E93E" w14:textId="4341A6E7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B044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Γ1 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22/05/2023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D1C8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BE86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DE7E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4A0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1E7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62ADD64B" w14:textId="77777777" w:rsidTr="00B808F3">
        <w:trPr>
          <w:trHeight w:val="12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1BCC" w14:textId="3DD0B3D0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29A4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Γ1 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29/05/2023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4BD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AFED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DB8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DDDA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9C95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52BA1D4C" w14:textId="77777777" w:rsidTr="00B808F3">
        <w:trPr>
          <w:trHeight w:val="12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F71A" w14:textId="1C1D0DD1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83F4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Γ1 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12/06/2023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E38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D116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112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09E5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7D84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5B7AE800" w14:textId="77777777" w:rsidTr="00B808F3">
        <w:trPr>
          <w:trHeight w:val="12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DFA0" w14:textId="199EEF1B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D000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Γ2   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26/04/2023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3F6E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37FA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4391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F209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0D5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58B8EDF6" w14:textId="77777777" w:rsidTr="00B808F3">
        <w:trPr>
          <w:trHeight w:val="12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36D2" w14:textId="78B611DC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E29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Γ2   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03/05/2023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AB11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9594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16A0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B306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97D0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371D1589" w14:textId="77777777" w:rsidTr="00B808F3">
        <w:trPr>
          <w:trHeight w:val="12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E9AE" w14:textId="7188DB64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A6F4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Γ2   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10/05/2023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7E43" w14:textId="400C4EF1" w:rsidR="00085EA5" w:rsidRPr="00085EA5" w:rsidRDefault="00085EA5" w:rsidP="00085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A1E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469B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A106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0845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2FB9CF76" w14:textId="77777777" w:rsidTr="00B808F3">
        <w:trPr>
          <w:trHeight w:val="12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FF3C" w14:textId="7A4E0BCD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922A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Γ2   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17/05/2023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285A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EF64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C258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7CEB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F9C5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6555DB2C" w14:textId="77777777" w:rsidTr="00B808F3">
        <w:trPr>
          <w:trHeight w:val="120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B3FE" w14:textId="4F7993B8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B808F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CDC0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Γ2   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24/05/2023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F441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0941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B977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BC35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1D04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70ABF4F3" w14:textId="77777777" w:rsidTr="00B808F3">
        <w:trPr>
          <w:trHeight w:val="120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1415" w14:textId="4D191AE9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B808F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2F17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Γ2   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31/05/2023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4771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9BD5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15CA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D74D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748C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451F531B" w14:textId="77777777" w:rsidTr="00B808F3">
        <w:trPr>
          <w:trHeight w:val="120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032B" w14:textId="7616EF48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49E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Γ2   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07/06/2023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44F6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4D6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9566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3A01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0AF0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3BBB7DE6" w14:textId="77777777" w:rsidTr="00B808F3">
        <w:trPr>
          <w:trHeight w:val="90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1C4E" w14:textId="349FB2CA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D2F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Δ.Σ ΕΛΟΥΝΤΑΣ ΤΜΗΜΑ Γ1+Γ2 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27/04/2023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7C5B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A539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4057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3220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04C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73,27 €</w:t>
            </w:r>
          </w:p>
        </w:tc>
      </w:tr>
      <w:tr w:rsidR="00085EA5" w:rsidRPr="00085EA5" w14:paraId="4A4C0463" w14:textId="77777777" w:rsidTr="00B808F3">
        <w:trPr>
          <w:trHeight w:val="9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AE68" w14:textId="188D5E99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9B0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Δ.Σ ΕΛΟΥΝΤΑΣ ΤΜΗΜΑ Γ1+Γ2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04/05/2023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48AC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A721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831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DF8E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1344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73,27 €</w:t>
            </w:r>
          </w:p>
        </w:tc>
      </w:tr>
      <w:tr w:rsidR="00085EA5" w:rsidRPr="00085EA5" w14:paraId="5DEE1CF6" w14:textId="77777777" w:rsidTr="00B808F3">
        <w:trPr>
          <w:trHeight w:val="9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22AE" w14:textId="0752AF54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4974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Δ.Σ ΕΛΟΥΝΤΑΣ ΤΜΗΜΑ Γ1+Γ2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11/05/2023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8B41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2B96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D8F6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031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C219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73,27 €</w:t>
            </w:r>
          </w:p>
        </w:tc>
      </w:tr>
      <w:tr w:rsidR="00085EA5" w:rsidRPr="00085EA5" w14:paraId="496813C1" w14:textId="77777777" w:rsidTr="00B808F3">
        <w:trPr>
          <w:trHeight w:val="9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E814" w14:textId="77497FCB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1185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Δ.Σ ΕΛΟΥΝΤΑΣ ΤΜΗΜΑ Γ1+Γ2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18/05/2023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F56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70D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CEF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35FE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1277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73,27 €</w:t>
            </w:r>
          </w:p>
        </w:tc>
      </w:tr>
      <w:tr w:rsidR="00085EA5" w:rsidRPr="00085EA5" w14:paraId="2948D16D" w14:textId="77777777" w:rsidTr="00B808F3">
        <w:trPr>
          <w:trHeight w:val="9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B99E" w14:textId="3EA56C26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A875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Δ.Σ ΕΛΟΥΝΤΑΣ ΤΜΗΜΑ Γ1+Γ2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25/05/2023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63FA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2EA1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DB4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6E16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062D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73,27 €</w:t>
            </w:r>
          </w:p>
        </w:tc>
      </w:tr>
      <w:tr w:rsidR="00085EA5" w:rsidRPr="00085EA5" w14:paraId="1ACEDBB1" w14:textId="77777777" w:rsidTr="00B808F3">
        <w:trPr>
          <w:trHeight w:val="9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1DC8" w14:textId="3B6327F1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8408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Δ.Σ ΕΛΟΥΝΤΑΣ ΤΜΗΜΑ Γ1+Γ2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01/06/2023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02D7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ED70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BAED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FCB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25B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73,27 €</w:t>
            </w:r>
          </w:p>
        </w:tc>
      </w:tr>
      <w:tr w:rsidR="00085EA5" w:rsidRPr="00085EA5" w14:paraId="6AD28CDC" w14:textId="77777777" w:rsidTr="00B808F3">
        <w:trPr>
          <w:trHeight w:val="9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DDD6" w14:textId="670DF2DE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079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Δ.Σ ΕΛΟΥΝΤΑΣ ΤΜΗΜΑ Γ1+Γ2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08/06/2023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5765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A89E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7098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3DB9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DF7C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73,27 €</w:t>
            </w:r>
          </w:p>
        </w:tc>
      </w:tr>
      <w:tr w:rsidR="00085EA5" w:rsidRPr="00085EA5" w14:paraId="4A2E807B" w14:textId="77777777" w:rsidTr="00B808F3">
        <w:trPr>
          <w:trHeight w:val="6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B4A8" w14:textId="76C3CA67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57B1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Δ.Σ ΚΡΙΤΣΑΣ ΤΜΗΜΑ Γ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25/04/2023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DFCA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34F4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560C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E94C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C168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49,47 €</w:t>
            </w:r>
          </w:p>
        </w:tc>
      </w:tr>
      <w:tr w:rsidR="00085EA5" w:rsidRPr="00085EA5" w14:paraId="6473D47B" w14:textId="77777777" w:rsidTr="00B808F3">
        <w:trPr>
          <w:trHeight w:val="6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D662" w14:textId="43CE848B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566D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Δ.Σ ΚΡΙΤΣΑΣ ΤΜΗΜΑ Γ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02/05/2023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71EE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AB9B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FB67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6AB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050E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49,47 €</w:t>
            </w:r>
          </w:p>
        </w:tc>
      </w:tr>
      <w:tr w:rsidR="00085EA5" w:rsidRPr="00085EA5" w14:paraId="20C055DF" w14:textId="77777777" w:rsidTr="00B808F3">
        <w:trPr>
          <w:trHeight w:val="6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7030" w14:textId="688E5D7D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C4CB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Δ.Σ ΚΡΙΤΣΑΣ ΤΜΗΜΑ Γ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09/05/2023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740B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8ABD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25BD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9C86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AADB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49,47 €</w:t>
            </w:r>
          </w:p>
        </w:tc>
      </w:tr>
      <w:tr w:rsidR="00085EA5" w:rsidRPr="00085EA5" w14:paraId="712653A9" w14:textId="77777777" w:rsidTr="00B808F3">
        <w:trPr>
          <w:trHeight w:val="6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1C57" w14:textId="3671C98F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DE4A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Δ.Σ ΚΡΙΤΣΑΣ ΤΜΗΜΑ Γ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16/05/2023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AEED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7F4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D38D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BA7D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2766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49,47 €</w:t>
            </w:r>
          </w:p>
        </w:tc>
      </w:tr>
      <w:tr w:rsidR="00085EA5" w:rsidRPr="00085EA5" w14:paraId="077DD809" w14:textId="77777777" w:rsidTr="00B808F3">
        <w:trPr>
          <w:trHeight w:val="6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71E7" w14:textId="61CD7288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A055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Δ.Σ ΚΡΙΤΣΑΣ ΤΜΗΜΑ Γ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23/05/2023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A88E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3AF4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AE0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56D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822C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49,47 €</w:t>
            </w:r>
          </w:p>
        </w:tc>
      </w:tr>
      <w:tr w:rsidR="00085EA5" w:rsidRPr="00085EA5" w14:paraId="5A746C0C" w14:textId="77777777" w:rsidTr="00B808F3">
        <w:trPr>
          <w:trHeight w:val="60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831A" w14:textId="51389E9B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27E7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Δ.Σ ΚΡΙΤΣΑΣ ΤΜΗΜΑ Γ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30/05/2023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B03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3DD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7DC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5A5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D9B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49,47 €</w:t>
            </w:r>
          </w:p>
        </w:tc>
      </w:tr>
      <w:tr w:rsidR="00085EA5" w:rsidRPr="00085EA5" w14:paraId="0BCB0A50" w14:textId="77777777" w:rsidTr="00B808F3">
        <w:trPr>
          <w:trHeight w:val="60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E545" w14:textId="623E4AC8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6AE6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Δ.Σ ΚΡΙΤΣΑΣ ΤΜΗΜΑ Γ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06/06/2023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C36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56E8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FD76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896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55A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49,47 €</w:t>
            </w:r>
          </w:p>
        </w:tc>
      </w:tr>
      <w:tr w:rsidR="00085EA5" w:rsidRPr="00085EA5" w14:paraId="19686792" w14:textId="77777777" w:rsidTr="00B808F3">
        <w:trPr>
          <w:trHeight w:val="9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461B" w14:textId="6DEE42DD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1F46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28/04/2023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9360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A6A4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901B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544A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9E15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35A1F3AB" w14:textId="77777777" w:rsidTr="00B808F3">
        <w:trPr>
          <w:trHeight w:val="90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FAA5" w14:textId="665FA328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6507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5/06/2023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BCA0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FC00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567B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8C4B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EA64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00588647" w14:textId="77777777" w:rsidTr="00B808F3">
        <w:trPr>
          <w:trHeight w:val="90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ABD5" w14:textId="1BAE8502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D38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12/05/2023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06DB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D73A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937B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8D21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14B7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080D86D3" w14:textId="77777777" w:rsidTr="00B808F3">
        <w:trPr>
          <w:trHeight w:val="9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0471" w14:textId="40A03630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5B2B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19/05/2023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22A4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B2E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88FA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C8D8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E136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038E58F5" w14:textId="77777777" w:rsidTr="00B808F3">
        <w:trPr>
          <w:trHeight w:val="9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F498" w14:textId="662E54FE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179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26/05/2023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50A0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C506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21D1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0FF7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43AF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7CB1FA44" w14:textId="77777777" w:rsidTr="00B808F3">
        <w:trPr>
          <w:trHeight w:val="9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7451" w14:textId="0C653A01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FB9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2/06/2023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206D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D04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6BF1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A89B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3B04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6C3009F9" w14:textId="77777777" w:rsidTr="00B808F3">
        <w:trPr>
          <w:trHeight w:val="90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FF9C" w14:textId="572291B2" w:rsidR="00085EA5" w:rsidRPr="00085EA5" w:rsidRDefault="00B808F3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D5B8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09/06/2023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C9B6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2B1A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5212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</w:rPr>
            </w:pPr>
            <w:r w:rsidRPr="00085EA5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5D45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0D03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</w:tr>
      <w:tr w:rsidR="00085EA5" w:rsidRPr="00085EA5" w14:paraId="35023433" w14:textId="77777777" w:rsidTr="00085EA5">
        <w:trPr>
          <w:trHeight w:val="405"/>
        </w:trPr>
        <w:tc>
          <w:tcPr>
            <w:tcW w:w="8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B8627" w14:textId="77777777" w:rsidR="00085EA5" w:rsidRPr="00085EA5" w:rsidRDefault="00085EA5" w:rsidP="00085EA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85EA5">
              <w:rPr>
                <w:rFonts w:ascii="Calibri" w:hAnsi="Calibri" w:cs="Calibri"/>
                <w:b/>
                <w:bCs/>
                <w:sz w:val="22"/>
                <w:szCs w:val="22"/>
              </w:rPr>
              <w:t>ΣΥΝΟΛΙΚΗ ΤΙΜΗ ΜΕ Φ.Π.Α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40D7" w14:textId="77777777" w:rsidR="00085EA5" w:rsidRPr="00085EA5" w:rsidRDefault="00085EA5" w:rsidP="00085E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85E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3.093,69 €</w:t>
            </w:r>
          </w:p>
        </w:tc>
      </w:tr>
    </w:tbl>
    <w:p w14:paraId="53260BEF" w14:textId="77777777" w:rsidR="00BB412D" w:rsidRDefault="00BB412D" w:rsidP="00F0761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</w:p>
    <w:p w14:paraId="33C93400" w14:textId="77777777" w:rsidR="00AF34D4" w:rsidRPr="00782845" w:rsidRDefault="00782845" w:rsidP="00AF34D4">
      <w:pPr>
        <w:spacing w:line="360" w:lineRule="auto"/>
        <w:ind w:right="-147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Ο ανάδοχος οφείλει να εκτελέσει τα δρομολόγια σε διαφορετικές από τις παραπάνω ημερομηνίες εφόσον υπάρξει έγγραφη ενημέρωση δύο τουλάχιστον μέρες πριν την ημερομηνία εκτέλεσης του δρομολογίου.</w:t>
      </w:r>
    </w:p>
    <w:p w14:paraId="48DCB299" w14:textId="1883C943" w:rsidR="00A3103B" w:rsidRDefault="00A3103B" w:rsidP="003D7F4B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Σε περίπτωση </w:t>
      </w:r>
      <w:r w:rsidR="0043476B">
        <w:rPr>
          <w:rFonts w:ascii="Calibri" w:hAnsi="Calibri" w:cs="Tahoma"/>
          <w:sz w:val="24"/>
          <w:szCs w:val="24"/>
        </w:rPr>
        <w:t>ματαίωσης κάποιου δρομολογίου</w:t>
      </w:r>
      <w:r>
        <w:rPr>
          <w:rFonts w:ascii="Calibri" w:hAnsi="Calibri" w:cs="Tahoma"/>
          <w:sz w:val="24"/>
          <w:szCs w:val="24"/>
        </w:rPr>
        <w:t xml:space="preserve"> </w:t>
      </w:r>
      <w:r w:rsidR="0043476B">
        <w:rPr>
          <w:rFonts w:ascii="Calibri" w:hAnsi="Calibri" w:cs="Tahoma"/>
          <w:sz w:val="24"/>
          <w:szCs w:val="24"/>
        </w:rPr>
        <w:t>ο ανάδοχος δεν δικαιούται αποζημίωσης.</w:t>
      </w:r>
    </w:p>
    <w:p w14:paraId="12CCCEA8" w14:textId="77777777" w:rsidR="00E82288" w:rsidRDefault="00E82288" w:rsidP="003D7F4B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55BC862D" w14:textId="77777777" w:rsidR="00FF32B4" w:rsidRDefault="00FF32B4" w:rsidP="00F07613">
      <w:pPr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3C744A15" w14:textId="77777777" w:rsidR="00F07613" w:rsidRDefault="00F07613" w:rsidP="00F07613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Β. Κατάρτιση και υποβολή προσφορών</w:t>
      </w:r>
    </w:p>
    <w:p w14:paraId="138F14F6" w14:textId="77777777" w:rsidR="000C3853" w:rsidRPr="000C3853" w:rsidRDefault="000C3853" w:rsidP="0033398D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 w:rsidRPr="000C3853">
        <w:rPr>
          <w:rFonts w:ascii="Calibri" w:hAnsi="Calibri" w:cs="Tahoma"/>
          <w:color w:val="000000"/>
          <w:sz w:val="24"/>
          <w:szCs w:val="24"/>
        </w:rPr>
        <w:t xml:space="preserve">Η προσφορά υποβάλλεται ή αποστέλλεται με οποιονδήποτε τρόπο σε σφραγισμένο  </w:t>
      </w:r>
    </w:p>
    <w:p w14:paraId="7323D1EB" w14:textId="77777777" w:rsidR="000C3853" w:rsidRPr="000C3853" w:rsidRDefault="000C3853" w:rsidP="0033398D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 w:rsidRPr="000C3853">
        <w:rPr>
          <w:rFonts w:ascii="Calibri" w:hAnsi="Calibri" w:cs="Tahoma"/>
          <w:color w:val="000000"/>
          <w:sz w:val="24"/>
          <w:szCs w:val="24"/>
        </w:rPr>
        <w:t>φάκελο, στον οποίο τοποθετείται:</w:t>
      </w:r>
    </w:p>
    <w:p w14:paraId="4444B836" w14:textId="77777777" w:rsidR="0097077C" w:rsidRPr="0033398D" w:rsidRDefault="00F07613" w:rsidP="0033398D">
      <w:pPr>
        <w:pStyle w:val="a6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18"/>
        <w:jc w:val="both"/>
        <w:rPr>
          <w:rFonts w:ascii="Calibri" w:hAnsi="Calibri" w:cs="Tahoma"/>
          <w:sz w:val="24"/>
          <w:szCs w:val="24"/>
        </w:rPr>
      </w:pPr>
      <w:r w:rsidRPr="0033398D">
        <w:rPr>
          <w:rFonts w:ascii="Calibri" w:hAnsi="Calibri" w:cs="Tahoma"/>
          <w:color w:val="000000"/>
          <w:sz w:val="24"/>
          <w:szCs w:val="24"/>
        </w:rPr>
        <w:t>Έγγραφη οικονομική προσφορά σύμφωνα με</w:t>
      </w:r>
      <w:r w:rsidR="009E3772" w:rsidRPr="0033398D">
        <w:rPr>
          <w:rFonts w:ascii="Calibri" w:hAnsi="Calibri" w:cs="Tahoma"/>
          <w:color w:val="000000"/>
          <w:sz w:val="24"/>
          <w:szCs w:val="24"/>
        </w:rPr>
        <w:t xml:space="preserve"> το υπόδειγμα του ΠΑΡΑΡΤΗΜΑΤΟΣ Β</w:t>
      </w:r>
      <w:r w:rsidRPr="0033398D">
        <w:rPr>
          <w:rFonts w:ascii="Calibri" w:hAnsi="Calibri" w:cs="Tahoma"/>
          <w:color w:val="000000"/>
          <w:sz w:val="24"/>
          <w:szCs w:val="24"/>
        </w:rPr>
        <w:t xml:space="preserve">’. </w:t>
      </w:r>
      <w:r w:rsidRPr="0033398D">
        <w:rPr>
          <w:rFonts w:ascii="Calibri" w:hAnsi="Calibri" w:cs="Tahoma"/>
          <w:sz w:val="24"/>
          <w:szCs w:val="24"/>
        </w:rPr>
        <w:t>Οι τιμές των προσφορών θα εκφράζονται σε ευρώ</w:t>
      </w:r>
      <w:r w:rsidR="0043476B" w:rsidRPr="0033398D">
        <w:rPr>
          <w:rFonts w:ascii="Calibri" w:hAnsi="Calibri" w:cs="Tahoma"/>
          <w:sz w:val="24"/>
          <w:szCs w:val="24"/>
        </w:rPr>
        <w:t xml:space="preserve"> και θα περιλαμβάνουν και το Φ.Π.Α.</w:t>
      </w:r>
      <w:r w:rsidR="00A74EA1" w:rsidRPr="0033398D">
        <w:rPr>
          <w:rFonts w:ascii="Calibri" w:hAnsi="Calibri" w:cs="Tahoma"/>
          <w:sz w:val="24"/>
          <w:szCs w:val="24"/>
        </w:rPr>
        <w:t xml:space="preserve"> </w:t>
      </w:r>
    </w:p>
    <w:p w14:paraId="50271590" w14:textId="77777777" w:rsidR="0052755E" w:rsidRPr="0052755E" w:rsidRDefault="0052755E" w:rsidP="0033398D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218"/>
        <w:jc w:val="both"/>
        <w:rPr>
          <w:rFonts w:ascii="Calibri" w:hAnsi="Calibri" w:cs="Tahoma"/>
          <w:color w:val="000000"/>
          <w:sz w:val="24"/>
          <w:szCs w:val="24"/>
        </w:rPr>
      </w:pPr>
      <w:r w:rsidRPr="0052755E">
        <w:rPr>
          <w:rFonts w:ascii="Calibri" w:hAnsi="Calibri" w:cs="Tahoma"/>
          <w:color w:val="000000"/>
          <w:sz w:val="24"/>
          <w:szCs w:val="24"/>
        </w:rPr>
        <w:t>Υπεύθυνη δήλωση στην οποία να δηλώνεται ότι ο οικονομικός φορέας δεν εμπίπτει στις καταστάσεις της παρ. 1 του άρθρ. 73 του Ν. 4412/2016. Η υπεύθυνη δήλωση σε περίπτωση νομικού προσώπου υπογράφεται από το νόμιμο εκπρόσωπο αυτού.</w:t>
      </w:r>
    </w:p>
    <w:p w14:paraId="06731334" w14:textId="77777777" w:rsidR="0052755E" w:rsidRPr="0052755E" w:rsidRDefault="0052755E" w:rsidP="0033398D">
      <w:pPr>
        <w:numPr>
          <w:ilvl w:val="0"/>
          <w:numId w:val="3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567" w:hanging="218"/>
        <w:contextualSpacing/>
        <w:jc w:val="both"/>
        <w:rPr>
          <w:rFonts w:ascii="Calibri" w:hAnsi="Calibri" w:cs="Tahoma"/>
          <w:sz w:val="24"/>
          <w:szCs w:val="24"/>
        </w:rPr>
      </w:pPr>
      <w:r w:rsidRPr="0052755E">
        <w:rPr>
          <w:rFonts w:ascii="Calibri" w:hAnsi="Calibri" w:cs="Tahoma"/>
          <w:sz w:val="24"/>
          <w:szCs w:val="24"/>
        </w:rPr>
        <w:t>Αποδεικτικά φορολογικής και ασφαλιστικής ενημερότητας σε ισχύ. Τα αποδεικτικά ασφαλιστικής ενημερότητας αφορούν τόσο την κύρια όσο και την επικουρική ασφάλιση.</w:t>
      </w:r>
    </w:p>
    <w:p w14:paraId="4E11AD4E" w14:textId="3BF279F1" w:rsidR="0097077C" w:rsidRPr="0033398D" w:rsidRDefault="0052755E" w:rsidP="0033398D">
      <w:pPr>
        <w:numPr>
          <w:ilvl w:val="0"/>
          <w:numId w:val="3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567" w:hanging="218"/>
        <w:contextualSpacing/>
        <w:jc w:val="both"/>
        <w:rPr>
          <w:rFonts w:ascii="Calibri" w:hAnsi="Calibri" w:cs="Tahoma"/>
          <w:sz w:val="24"/>
          <w:szCs w:val="24"/>
        </w:rPr>
      </w:pPr>
      <w:r w:rsidRPr="0052755E">
        <w:rPr>
          <w:rFonts w:ascii="Calibri" w:hAnsi="Calibri" w:cs="Tahoma"/>
          <w:sz w:val="24"/>
          <w:szCs w:val="24"/>
        </w:rPr>
        <w:t>Νομιμοποιητικά έγγραφα σύστασης και νόμιμης εκπροσώπησης. Εφόσον η νόμιμη σύσταση, μεταβολές και εκπροσώπηση, προκύπτει από πιστοποιητικό αρμόδιας αρχής (π.χ. ΓΕΜΗ) αρκεί η υποβολή αυτού, εφόσον έχει εκδοθεί το αργότερο έως τριάντα (30) εργάσιμες ημέρες πριν την υποβολή του.</w:t>
      </w:r>
    </w:p>
    <w:p w14:paraId="590E9AE0" w14:textId="2400CEFE" w:rsidR="00F07613" w:rsidRPr="009B3D7C" w:rsidRDefault="00A74EA1" w:rsidP="00F0761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lastRenderedPageBreak/>
        <w:t>Στην προσφορά</w:t>
      </w:r>
      <w:r w:rsidR="0043476B">
        <w:rPr>
          <w:rFonts w:ascii="Calibri" w:hAnsi="Calibri" w:cs="Tahoma"/>
          <w:sz w:val="24"/>
          <w:szCs w:val="24"/>
        </w:rPr>
        <w:t xml:space="preserve"> θα πρέπει απαραιτήτως να αναφέρεται </w:t>
      </w:r>
      <w:r>
        <w:rPr>
          <w:rFonts w:ascii="Calibri" w:hAnsi="Calibri" w:cs="Tahoma"/>
          <w:sz w:val="24"/>
          <w:szCs w:val="24"/>
        </w:rPr>
        <w:t xml:space="preserve">η </w:t>
      </w:r>
      <w:r w:rsidR="004D4FF8">
        <w:rPr>
          <w:rFonts w:ascii="Calibri" w:hAnsi="Calibri" w:cs="Tahoma"/>
          <w:sz w:val="24"/>
          <w:szCs w:val="24"/>
        </w:rPr>
        <w:t xml:space="preserve">προσφερόμενη </w:t>
      </w:r>
      <w:r>
        <w:rPr>
          <w:rFonts w:ascii="Calibri" w:hAnsi="Calibri" w:cs="Tahoma"/>
          <w:sz w:val="24"/>
          <w:szCs w:val="24"/>
        </w:rPr>
        <w:t>τιμή ανά δρομολόγιο και η</w:t>
      </w:r>
      <w:r w:rsidR="004D4FF8">
        <w:rPr>
          <w:rFonts w:ascii="Calibri" w:hAnsi="Calibri" w:cs="Tahoma"/>
          <w:sz w:val="24"/>
          <w:szCs w:val="24"/>
        </w:rPr>
        <w:t xml:space="preserve"> προσφερόμενη</w:t>
      </w:r>
      <w:r>
        <w:rPr>
          <w:rFonts w:ascii="Calibri" w:hAnsi="Calibri" w:cs="Tahoma"/>
          <w:sz w:val="24"/>
          <w:szCs w:val="24"/>
        </w:rPr>
        <w:t xml:space="preserve"> τιμή για το σύνολο των δρομολογίων.</w:t>
      </w:r>
    </w:p>
    <w:p w14:paraId="20586515" w14:textId="77CE6948" w:rsidR="00F07613" w:rsidRDefault="00F07613" w:rsidP="00F0761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Στο φάκελο </w:t>
      </w:r>
      <w:r w:rsidR="000C3853">
        <w:rPr>
          <w:rFonts w:ascii="Calibri" w:hAnsi="Calibri" w:cs="Tahoma"/>
          <w:sz w:val="24"/>
          <w:szCs w:val="24"/>
        </w:rPr>
        <w:t xml:space="preserve">της </w:t>
      </w:r>
      <w:r>
        <w:rPr>
          <w:rFonts w:ascii="Calibri" w:hAnsi="Calibri" w:cs="Tahoma"/>
          <w:sz w:val="24"/>
          <w:szCs w:val="24"/>
        </w:rPr>
        <w:t>προσφοράς πρέπει να αναγράφονται ευκρινώς:</w:t>
      </w:r>
    </w:p>
    <w:p w14:paraId="7A2AAB12" w14:textId="77777777" w:rsidR="00F07613" w:rsidRDefault="00F07613" w:rsidP="00F0761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α. </w:t>
      </w:r>
      <w:r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51F1C694" w14:textId="77777777" w:rsidR="00F07613" w:rsidRDefault="00F07613" w:rsidP="00F0761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β. </w:t>
      </w:r>
      <w:r>
        <w:rPr>
          <w:rFonts w:ascii="Calibri" w:hAnsi="Calibri" w:cs="Tahoma"/>
          <w:sz w:val="24"/>
          <w:szCs w:val="24"/>
        </w:rPr>
        <w:t>Ο πλήρης τίτλος της αρμόδιας Υπηρεσίας (Περιφερειακή Ενότητα Λασιθίου, Διεύθυνση Διοικητικού-Οικονομικού, Τμήμα Προμηθειών).</w:t>
      </w:r>
    </w:p>
    <w:p w14:paraId="435BEB1D" w14:textId="77777777" w:rsidR="00F07613" w:rsidRDefault="00F07613" w:rsidP="00F0761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γ. </w:t>
      </w:r>
      <w:r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38579F16" w14:textId="77777777" w:rsidR="00F07613" w:rsidRDefault="00F07613" w:rsidP="00F0761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δ. </w:t>
      </w:r>
      <w:r>
        <w:rPr>
          <w:rFonts w:ascii="Calibri" w:hAnsi="Calibri" w:cs="Tahoma"/>
          <w:sz w:val="24"/>
          <w:szCs w:val="24"/>
        </w:rPr>
        <w:t>Τα στοιχεία του αποστολέα (</w:t>
      </w:r>
      <w:r>
        <w:rPr>
          <w:rFonts w:ascii="Calibri" w:hAnsi="Calibri" w:cs="Tahoma"/>
          <w:color w:val="000000"/>
          <w:sz w:val="24"/>
          <w:szCs w:val="24"/>
        </w:rPr>
        <w:t xml:space="preserve">επωνυμία και διεύθυνση του υποψήφιου Αναδόχου, οδός, αριθμός, πόλη, ΤΚ, τηλέφωνα, 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fax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>, e-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mail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>).</w:t>
      </w:r>
    </w:p>
    <w:p w14:paraId="7BBCCBC0" w14:textId="42D22AB2" w:rsidR="00F07613" w:rsidRDefault="0097077C" w:rsidP="004C380B">
      <w:pPr>
        <w:autoSpaceDE w:val="0"/>
        <w:autoSpaceDN w:val="0"/>
        <w:adjustRightInd w:val="0"/>
        <w:spacing w:line="360" w:lineRule="auto"/>
        <w:jc w:val="both"/>
        <w:rPr>
          <w:rStyle w:val="apple-converted-space"/>
        </w:rPr>
      </w:pPr>
      <w:r>
        <w:rPr>
          <w:rFonts w:ascii="Calibri" w:hAnsi="Calibri" w:cs="Tahoma"/>
          <w:color w:val="000000"/>
          <w:sz w:val="24"/>
          <w:szCs w:val="24"/>
        </w:rPr>
        <w:t>Αν η προσφορά παρουσιάζει επιφυλάξεις ή αποκλίσεις από οποιοδήποτε όρο της παρούσας απορρίπτεται. Αν υπάρχει στην προσφορά οποιαδήποτε διόρθωση, αυτή πρέπει να είναι καθαρογραμμένη και υπογεγραμμένη από τον το νόμιμο εκπρόσωπό σας.</w:t>
      </w:r>
    </w:p>
    <w:p w14:paraId="14E182B5" w14:textId="4DC65EA1" w:rsidR="00F07613" w:rsidRPr="005F02D5" w:rsidRDefault="00E82288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Γ</w:t>
      </w:r>
      <w:r w:rsidR="00F07613">
        <w:rPr>
          <w:rFonts w:ascii="Calibri" w:hAnsi="Calibri" w:cs="Tahoma"/>
          <w:b/>
          <w:sz w:val="24"/>
          <w:szCs w:val="24"/>
        </w:rPr>
        <w:t>. Διάρκεια έργου</w:t>
      </w:r>
    </w:p>
    <w:p w14:paraId="2A601A45" w14:textId="47D41446" w:rsidR="00F07613" w:rsidRDefault="00F07613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eastAsia="Arial" w:hAnsi="Calibri" w:cs="Tahoma"/>
          <w:sz w:val="24"/>
          <w:szCs w:val="24"/>
        </w:rPr>
        <w:t xml:space="preserve">Η διάρκεια του έργου ορίζεται από την ημερομηνία υπογραφής της σύμβασης και μέχρι </w:t>
      </w:r>
      <w:r w:rsidR="009E3772">
        <w:rPr>
          <w:rFonts w:ascii="Calibri" w:eastAsia="Arial" w:hAnsi="Calibri" w:cs="Tahoma"/>
          <w:sz w:val="24"/>
          <w:szCs w:val="24"/>
        </w:rPr>
        <w:t>το πέρας</w:t>
      </w:r>
      <w:r w:rsidR="004601BD">
        <w:rPr>
          <w:rFonts w:ascii="Calibri" w:eastAsia="Arial" w:hAnsi="Calibri" w:cs="Tahoma"/>
          <w:sz w:val="24"/>
          <w:szCs w:val="24"/>
        </w:rPr>
        <w:t xml:space="preserve"> </w:t>
      </w:r>
      <w:r w:rsidR="00331782">
        <w:rPr>
          <w:rFonts w:ascii="Calibri" w:eastAsia="Arial" w:hAnsi="Calibri" w:cs="Tahoma"/>
          <w:sz w:val="24"/>
          <w:szCs w:val="24"/>
        </w:rPr>
        <w:t>όλων των δρομολογίων</w:t>
      </w:r>
      <w:r w:rsidR="008B21AE">
        <w:rPr>
          <w:rFonts w:ascii="Calibri" w:eastAsia="Arial" w:hAnsi="Calibri" w:cs="Tahoma"/>
          <w:sz w:val="24"/>
          <w:szCs w:val="24"/>
        </w:rPr>
        <w:t xml:space="preserve"> εντός </w:t>
      </w:r>
      <w:r w:rsidR="00B16233">
        <w:rPr>
          <w:rFonts w:ascii="Calibri" w:eastAsia="Arial" w:hAnsi="Calibri" w:cs="Tahoma"/>
          <w:sz w:val="24"/>
          <w:szCs w:val="24"/>
        </w:rPr>
        <w:t>του τρέχοντος σχολικού έτους</w:t>
      </w:r>
      <w:r w:rsidR="008B21AE">
        <w:rPr>
          <w:rFonts w:ascii="Calibri" w:eastAsia="Arial" w:hAnsi="Calibri" w:cs="Tahoma"/>
          <w:sz w:val="24"/>
          <w:szCs w:val="24"/>
        </w:rPr>
        <w:t>.</w:t>
      </w:r>
      <w:r>
        <w:rPr>
          <w:rFonts w:ascii="Calibri" w:eastAsia="Arial" w:hAnsi="Calibri" w:cs="Tahoma"/>
          <w:sz w:val="24"/>
          <w:szCs w:val="24"/>
        </w:rPr>
        <w:t xml:space="preserve"> </w:t>
      </w:r>
    </w:p>
    <w:p w14:paraId="43DC8B9A" w14:textId="197F7710" w:rsidR="00F07613" w:rsidRDefault="00E82288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Δ</w:t>
      </w:r>
      <w:r w:rsidR="00F07613">
        <w:rPr>
          <w:rFonts w:ascii="Calibri" w:hAnsi="Calibri" w:cs="Tahoma"/>
          <w:b/>
          <w:bCs/>
          <w:sz w:val="24"/>
          <w:szCs w:val="24"/>
        </w:rPr>
        <w:t>. Υποχρεώσεις αναδόχου</w:t>
      </w:r>
    </w:p>
    <w:p w14:paraId="7EE4782B" w14:textId="77777777" w:rsidR="00F07613" w:rsidRDefault="00F07613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Ο ανάδοχος υποχρεούται να συνεργαστεί με τη</w:t>
      </w:r>
      <w:r w:rsidR="0043476B">
        <w:rPr>
          <w:rFonts w:ascii="Calibri" w:hAnsi="Calibri" w:cs="Tahoma"/>
          <w:sz w:val="24"/>
          <w:szCs w:val="24"/>
        </w:rPr>
        <w:t>ν αναθέτουσα Αρχή</w:t>
      </w:r>
      <w:r>
        <w:rPr>
          <w:rFonts w:ascii="Calibri" w:hAnsi="Calibri" w:cs="Tahoma"/>
          <w:sz w:val="24"/>
          <w:szCs w:val="24"/>
        </w:rPr>
        <w:t xml:space="preserve"> ή και κάθε τρίτο, με τον τρόπο που θα του υποδείξει αυτή</w:t>
      </w:r>
      <w:r w:rsidR="00AF125A">
        <w:rPr>
          <w:rFonts w:ascii="Calibri" w:hAnsi="Calibri" w:cs="Tahoma"/>
          <w:sz w:val="24"/>
          <w:szCs w:val="24"/>
        </w:rPr>
        <w:t>.</w:t>
      </w:r>
    </w:p>
    <w:p w14:paraId="1DE31909" w14:textId="77777777" w:rsidR="00F07613" w:rsidRDefault="00A61E5F" w:rsidP="002D24C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Ο ανάδοχος </w:t>
      </w:r>
      <w:r w:rsidR="002959EA">
        <w:rPr>
          <w:rFonts w:ascii="Calibri" w:hAnsi="Calibri" w:cs="Tahoma"/>
          <w:sz w:val="24"/>
          <w:szCs w:val="24"/>
        </w:rPr>
        <w:t>θα πρέπει</w:t>
      </w:r>
      <w:r>
        <w:rPr>
          <w:rFonts w:ascii="Calibri" w:hAnsi="Calibri" w:cs="Tahoma"/>
          <w:sz w:val="24"/>
          <w:szCs w:val="24"/>
        </w:rPr>
        <w:t xml:space="preserve"> να επιβιβάζει και αποβιβάζει τους </w:t>
      </w:r>
      <w:r w:rsidR="000271E0">
        <w:rPr>
          <w:rFonts w:ascii="Calibri" w:hAnsi="Calibri" w:cs="Tahoma"/>
          <w:sz w:val="24"/>
          <w:szCs w:val="24"/>
        </w:rPr>
        <w:t>μαθη</w:t>
      </w:r>
      <w:r>
        <w:rPr>
          <w:rFonts w:ascii="Calibri" w:hAnsi="Calibri" w:cs="Tahoma"/>
          <w:sz w:val="24"/>
          <w:szCs w:val="24"/>
        </w:rPr>
        <w:t xml:space="preserve">τές στα σημεία και σε χρόνο που </w:t>
      </w:r>
      <w:r w:rsidR="002D24CC">
        <w:rPr>
          <w:rFonts w:ascii="Calibri" w:hAnsi="Calibri" w:cs="Tahoma"/>
          <w:sz w:val="24"/>
          <w:szCs w:val="24"/>
        </w:rPr>
        <w:t>θα υποδειχθεί από</w:t>
      </w:r>
      <w:r w:rsidR="002D24CC" w:rsidRPr="002D24CC">
        <w:rPr>
          <w:rFonts w:ascii="Calibri" w:hAnsi="Calibri" w:cs="Tahoma"/>
          <w:sz w:val="24"/>
          <w:szCs w:val="24"/>
        </w:rPr>
        <w:t xml:space="preserve"> </w:t>
      </w:r>
      <w:r w:rsidR="002D24CC">
        <w:rPr>
          <w:rFonts w:ascii="Calibri" w:hAnsi="Calibri" w:cs="Tahoma"/>
          <w:sz w:val="24"/>
          <w:szCs w:val="24"/>
        </w:rPr>
        <w:t xml:space="preserve">την </w:t>
      </w:r>
      <w:r w:rsidR="006334EA">
        <w:rPr>
          <w:rFonts w:ascii="Calibri" w:hAnsi="Calibri" w:cs="Tahoma"/>
          <w:sz w:val="24"/>
          <w:szCs w:val="24"/>
        </w:rPr>
        <w:t>Δ/</w:t>
      </w:r>
      <w:proofErr w:type="spellStart"/>
      <w:r w:rsidR="006334EA">
        <w:rPr>
          <w:rFonts w:ascii="Calibri" w:hAnsi="Calibri" w:cs="Tahoma"/>
          <w:sz w:val="24"/>
          <w:szCs w:val="24"/>
        </w:rPr>
        <w:t>νση</w:t>
      </w:r>
      <w:proofErr w:type="spellEnd"/>
      <w:r w:rsidR="006334EA">
        <w:rPr>
          <w:rFonts w:ascii="Calibri" w:hAnsi="Calibri" w:cs="Tahoma"/>
          <w:sz w:val="24"/>
          <w:szCs w:val="24"/>
        </w:rPr>
        <w:t xml:space="preserve"> </w:t>
      </w:r>
      <w:r w:rsidR="006334EA">
        <w:rPr>
          <w:rFonts w:ascii="Calibri" w:hAnsi="Calibri" w:cs="Tahoma"/>
          <w:sz w:val="24"/>
          <w:szCs w:val="24"/>
          <w:lang w:val="en-US"/>
        </w:rPr>
        <w:t>A</w:t>
      </w:r>
      <w:r w:rsidR="000271E0">
        <w:rPr>
          <w:rFonts w:ascii="Calibri" w:hAnsi="Calibri" w:cs="Tahoma"/>
          <w:sz w:val="24"/>
          <w:szCs w:val="24"/>
        </w:rPr>
        <w:t>/</w:t>
      </w:r>
      <w:proofErr w:type="spellStart"/>
      <w:r w:rsidR="000271E0">
        <w:rPr>
          <w:rFonts w:ascii="Calibri" w:hAnsi="Calibri" w:cs="Tahoma"/>
          <w:sz w:val="24"/>
          <w:szCs w:val="24"/>
        </w:rPr>
        <w:t>θμιας</w:t>
      </w:r>
      <w:proofErr w:type="spellEnd"/>
      <w:r w:rsidR="000271E0">
        <w:rPr>
          <w:rFonts w:ascii="Calibri" w:hAnsi="Calibri" w:cs="Tahoma"/>
          <w:sz w:val="24"/>
          <w:szCs w:val="24"/>
        </w:rPr>
        <w:t xml:space="preserve"> Εκπαίδευσης της Π.Ε. Λασιθίου</w:t>
      </w:r>
      <w:r w:rsidR="002959EA">
        <w:rPr>
          <w:rFonts w:ascii="Calibri" w:hAnsi="Calibri" w:cs="Tahoma"/>
          <w:sz w:val="24"/>
          <w:szCs w:val="24"/>
        </w:rPr>
        <w:t>.</w:t>
      </w:r>
    </w:p>
    <w:p w14:paraId="2C443B39" w14:textId="77777777" w:rsidR="002959EA" w:rsidRDefault="002959EA" w:rsidP="002959EA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Ο ανάδοχος υποχρεούται να εξασφαλίσει την έγκαιρη και ασφαλή, μετακίνηση των </w:t>
      </w:r>
      <w:r w:rsidR="004B242F">
        <w:rPr>
          <w:rFonts w:ascii="Calibri" w:hAnsi="Calibri" w:cs="Tahoma"/>
          <w:sz w:val="24"/>
          <w:szCs w:val="24"/>
        </w:rPr>
        <w:t>μαθη</w:t>
      </w:r>
      <w:r>
        <w:rPr>
          <w:rFonts w:ascii="Calibri" w:hAnsi="Calibri" w:cs="Tahoma"/>
          <w:sz w:val="24"/>
          <w:szCs w:val="24"/>
        </w:rPr>
        <w:t xml:space="preserve">τών </w:t>
      </w:r>
      <w:r w:rsidR="000271E0">
        <w:rPr>
          <w:rFonts w:ascii="Calibri" w:hAnsi="Calibri" w:cs="Tahoma"/>
          <w:sz w:val="24"/>
          <w:szCs w:val="24"/>
        </w:rPr>
        <w:t>στο κολυμβητήριο Αγ</w:t>
      </w:r>
      <w:r>
        <w:rPr>
          <w:rFonts w:ascii="Calibri" w:hAnsi="Calibri" w:cs="Tahoma"/>
          <w:sz w:val="24"/>
          <w:szCs w:val="24"/>
        </w:rPr>
        <w:t>.</w:t>
      </w:r>
      <w:r w:rsidR="000271E0">
        <w:rPr>
          <w:rFonts w:ascii="Calibri" w:hAnsi="Calibri" w:cs="Tahoma"/>
          <w:sz w:val="24"/>
          <w:szCs w:val="24"/>
        </w:rPr>
        <w:t xml:space="preserve"> Νικολάου.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50A0C216" w14:textId="1628BFD8" w:rsidR="00F07613" w:rsidRDefault="00E82288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Ε</w:t>
      </w:r>
      <w:r w:rsidR="00F07613">
        <w:rPr>
          <w:rFonts w:ascii="Calibri" w:hAnsi="Calibri" w:cs="Tahoma"/>
          <w:b/>
          <w:bCs/>
          <w:color w:val="000000"/>
          <w:sz w:val="24"/>
          <w:szCs w:val="24"/>
        </w:rPr>
        <w:t>. Κρατήσεις - Πληρωμή</w:t>
      </w:r>
    </w:p>
    <w:p w14:paraId="4242B1AA" w14:textId="77777777" w:rsidR="003F2940" w:rsidRDefault="003F2940" w:rsidP="003F294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 w:rsidRPr="002F511A">
        <w:rPr>
          <w:rFonts w:ascii="Calibri" w:hAnsi="Calibri" w:cs="Tahoma"/>
          <w:sz w:val="24"/>
          <w:szCs w:val="24"/>
        </w:rPr>
        <w:t xml:space="preserve">Η πληρωμή θα </w:t>
      </w:r>
      <w:r w:rsidR="000271E0">
        <w:rPr>
          <w:rFonts w:ascii="Calibri" w:hAnsi="Calibri" w:cs="Tahoma"/>
          <w:sz w:val="24"/>
          <w:szCs w:val="24"/>
        </w:rPr>
        <w:t>γίνει μετά το πέρας των δρομολογίων</w:t>
      </w:r>
      <w:r w:rsidRPr="002F511A"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 xml:space="preserve">με την προσκόμιση από τον ανάδοχο </w:t>
      </w:r>
      <w:r w:rsidR="00EA5809">
        <w:rPr>
          <w:rFonts w:ascii="Calibri" w:hAnsi="Calibri" w:cs="Tahoma"/>
          <w:sz w:val="24"/>
          <w:szCs w:val="24"/>
        </w:rPr>
        <w:t>των απαραίτητων δικαιολογητικών</w:t>
      </w:r>
      <w:r>
        <w:rPr>
          <w:rFonts w:ascii="Calibri" w:hAnsi="Calibri" w:cs="Tahoma"/>
          <w:sz w:val="24"/>
          <w:szCs w:val="24"/>
        </w:rPr>
        <w:t>.</w:t>
      </w:r>
    </w:p>
    <w:p w14:paraId="13A6A146" w14:textId="77777777" w:rsidR="004D4FF8" w:rsidRDefault="004D4FF8" w:rsidP="004D4FF8">
      <w:pPr>
        <w:pStyle w:val="-HTML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  <w:t>Τα δικαιολογητικά που απαιτούνται είναι τα παρακάτω:</w:t>
      </w:r>
    </w:p>
    <w:p w14:paraId="7A85BE16" w14:textId="77777777" w:rsidR="004D4FF8" w:rsidRDefault="004D4FF8" w:rsidP="004D4FF8">
      <w:pPr>
        <w:pStyle w:val="-HTML"/>
        <w:numPr>
          <w:ilvl w:val="0"/>
          <w:numId w:val="29"/>
        </w:numPr>
        <w:spacing w:line="360" w:lineRule="auto"/>
        <w:ind w:left="284" w:hanging="284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Τιμολόγιο του αναδόχου.</w:t>
      </w:r>
    </w:p>
    <w:p w14:paraId="77DA5304" w14:textId="77777777" w:rsidR="004D4FF8" w:rsidRDefault="004D4FF8" w:rsidP="004D4FF8">
      <w:pPr>
        <w:pStyle w:val="-HTML"/>
        <w:numPr>
          <w:ilvl w:val="0"/>
          <w:numId w:val="29"/>
        </w:numPr>
        <w:spacing w:line="360" w:lineRule="auto"/>
        <w:ind w:left="284" w:hanging="284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Φορολογική ενημερότητα. </w:t>
      </w:r>
    </w:p>
    <w:p w14:paraId="0DAFB891" w14:textId="77777777" w:rsidR="004D4FF8" w:rsidRDefault="004D4FF8" w:rsidP="004D4FF8">
      <w:pPr>
        <w:pStyle w:val="-HTML"/>
        <w:numPr>
          <w:ilvl w:val="0"/>
          <w:numId w:val="29"/>
        </w:numPr>
        <w:spacing w:line="360" w:lineRule="auto"/>
        <w:ind w:left="284" w:hanging="284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Οποιοδήποτε άλλο δικαιολογητικό μπορεί να ζητηθεί από την Υπηρεσία. </w:t>
      </w:r>
    </w:p>
    <w:p w14:paraId="29484CBF" w14:textId="77777777" w:rsidR="00BC27E0" w:rsidRDefault="00BC27E0" w:rsidP="004D4FF8">
      <w:pPr>
        <w:pStyle w:val="-HTML"/>
        <w:numPr>
          <w:ilvl w:val="0"/>
          <w:numId w:val="29"/>
        </w:numPr>
        <w:spacing w:line="360" w:lineRule="auto"/>
        <w:ind w:left="284" w:hanging="284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Βεβαιώσεις των διευθυντών των σχολικών μονάδων για την εκτέλεση των δρομολογίων.</w:t>
      </w:r>
    </w:p>
    <w:p w14:paraId="55B50C75" w14:textId="77777777" w:rsidR="00F019B9" w:rsidRPr="00E728B2" w:rsidRDefault="004D4FF8" w:rsidP="00E728B2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Τον Ανάδοχο θα βαρύνουν οι νόμιμες κρατήσεις επί της καθαρής συμβατικής αξίας.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4C0CBB69" w14:textId="34548488" w:rsidR="004C380B" w:rsidRDefault="004C380B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296D1EB0" w14:textId="5A3F1223" w:rsidR="00E82288" w:rsidRDefault="00E82288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40A7BE81" w14:textId="7E442304" w:rsidR="00E82288" w:rsidRDefault="00E82288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0394E03" w14:textId="6F576C83" w:rsidR="00204F1C" w:rsidRDefault="00364BAF" w:rsidP="008B3715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ΠΑΡΑΡΤΗΜΑ</w:t>
      </w:r>
      <w:r w:rsidR="00204F1C">
        <w:rPr>
          <w:rFonts w:ascii="Calibri" w:hAnsi="Calibri"/>
          <w:b/>
          <w:bCs/>
          <w:sz w:val="24"/>
          <w:szCs w:val="24"/>
        </w:rPr>
        <w:t xml:space="preserve"> Β</w:t>
      </w:r>
      <w:r w:rsidR="00204F1C" w:rsidRPr="002E4CD6">
        <w:rPr>
          <w:rFonts w:ascii="Calibri" w:hAnsi="Calibri"/>
          <w:b/>
          <w:bCs/>
          <w:sz w:val="24"/>
          <w:szCs w:val="24"/>
        </w:rPr>
        <w:t>΄</w:t>
      </w:r>
    </w:p>
    <w:p w14:paraId="21728AE1" w14:textId="77777777" w:rsidR="004D4FF8" w:rsidRPr="009F03DE" w:rsidRDefault="00204F1C" w:rsidP="003E574F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  <w:r w:rsidRPr="009F03DE">
        <w:rPr>
          <w:rFonts w:ascii="Calibri" w:hAnsi="Calibri" w:cs="Tahoma"/>
          <w:b/>
          <w:sz w:val="24"/>
          <w:szCs w:val="24"/>
          <w:u w:val="single"/>
        </w:rPr>
        <w:t>ΥΠΟΔΕΙΓΜΑ ΟΙΚΟΝΟΜΙΚΗΣ ΠΡΟΣΦΟΡΑΣ</w:t>
      </w:r>
    </w:p>
    <w:p w14:paraId="42469FA6" w14:textId="77777777" w:rsidR="00204F1C" w:rsidRDefault="00695B0F" w:rsidP="00733C9E">
      <w:pPr>
        <w:spacing w:line="360" w:lineRule="auto"/>
        <w:ind w:left="-181"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Ο (υποψήφιος-</w:t>
      </w:r>
      <w:r w:rsidR="00204F1C" w:rsidRPr="009F03DE">
        <w:rPr>
          <w:rFonts w:ascii="Calibri" w:hAnsi="Calibri" w:cs="Tahoma"/>
          <w:sz w:val="24"/>
          <w:szCs w:val="24"/>
        </w:rPr>
        <w:t>Ανάδοχος)</w:t>
      </w:r>
      <w:r>
        <w:rPr>
          <w:rFonts w:ascii="Calibri" w:hAnsi="Calibri" w:cs="Tahoma"/>
          <w:sz w:val="24"/>
          <w:szCs w:val="24"/>
        </w:rPr>
        <w:t xml:space="preserve"> ………………….……………………………………………………….. με έδρα</w:t>
      </w:r>
      <w:r w:rsidR="00204F1C" w:rsidRPr="009F03DE">
        <w:rPr>
          <w:rFonts w:ascii="Calibri" w:hAnsi="Calibri" w:cs="Tahoma"/>
          <w:sz w:val="24"/>
          <w:szCs w:val="24"/>
        </w:rPr>
        <w:t xml:space="preserve">…………………………………. </w:t>
      </w:r>
      <w:r>
        <w:rPr>
          <w:rFonts w:ascii="Calibri" w:hAnsi="Calibri" w:cs="Tahoma"/>
          <w:sz w:val="24"/>
          <w:szCs w:val="24"/>
        </w:rPr>
        <w:t xml:space="preserve"> </w:t>
      </w:r>
      <w:r w:rsidRPr="009F03DE">
        <w:rPr>
          <w:rFonts w:ascii="Calibri" w:hAnsi="Calibri" w:cs="Tahoma"/>
          <w:sz w:val="24"/>
          <w:szCs w:val="24"/>
        </w:rPr>
        <w:t>Ο</w:t>
      </w:r>
      <w:r w:rsidR="00204F1C" w:rsidRPr="009F03DE">
        <w:rPr>
          <w:rFonts w:ascii="Calibri" w:hAnsi="Calibri" w:cs="Tahoma"/>
          <w:sz w:val="24"/>
          <w:szCs w:val="24"/>
        </w:rPr>
        <w:t>δός</w:t>
      </w:r>
      <w:r>
        <w:rPr>
          <w:rFonts w:ascii="Calibri" w:hAnsi="Calibri" w:cs="Tahoma"/>
          <w:sz w:val="24"/>
          <w:szCs w:val="24"/>
        </w:rPr>
        <w:t xml:space="preserve"> </w:t>
      </w:r>
      <w:r w:rsidR="00204F1C" w:rsidRPr="009F03DE">
        <w:rPr>
          <w:rFonts w:ascii="Calibri" w:hAnsi="Calibri" w:cs="Tahoma"/>
          <w:sz w:val="24"/>
          <w:szCs w:val="24"/>
        </w:rPr>
        <w:t xml:space="preserve"> …….………………….. αριθμός …………… Τ.Κ. …………..   </w:t>
      </w:r>
      <w:proofErr w:type="spellStart"/>
      <w:r w:rsidR="00204F1C" w:rsidRPr="009F03DE">
        <w:rPr>
          <w:rFonts w:ascii="Calibri" w:hAnsi="Calibri" w:cs="Tahoma"/>
          <w:sz w:val="24"/>
          <w:szCs w:val="24"/>
        </w:rPr>
        <w:t>τηλ</w:t>
      </w:r>
      <w:proofErr w:type="spellEnd"/>
      <w:r w:rsidR="00204F1C" w:rsidRPr="009F03DE">
        <w:rPr>
          <w:rFonts w:ascii="Calibri" w:hAnsi="Calibri" w:cs="Tahoma"/>
          <w:sz w:val="24"/>
          <w:szCs w:val="24"/>
        </w:rPr>
        <w:t xml:space="preserve">. ……………………. φαξ ………………., αφού έλαβα γνώση της </w:t>
      </w:r>
      <w:proofErr w:type="spellStart"/>
      <w:r w:rsidR="00204F1C" w:rsidRPr="009F03DE">
        <w:rPr>
          <w:rFonts w:ascii="Calibri" w:hAnsi="Calibri" w:cs="Tahoma"/>
          <w:sz w:val="24"/>
          <w:szCs w:val="24"/>
        </w:rPr>
        <w:t>αρ</w:t>
      </w:r>
      <w:proofErr w:type="spellEnd"/>
      <w:r w:rsidR="00204F1C" w:rsidRPr="009F03DE">
        <w:rPr>
          <w:rFonts w:ascii="Calibri" w:hAnsi="Calibri" w:cs="Tahoma"/>
          <w:sz w:val="24"/>
          <w:szCs w:val="24"/>
        </w:rPr>
        <w:t xml:space="preserve">. </w:t>
      </w:r>
      <w:proofErr w:type="spellStart"/>
      <w:r w:rsidR="00204F1C" w:rsidRPr="009F03DE">
        <w:rPr>
          <w:rFonts w:ascii="Calibri" w:hAnsi="Calibri" w:cs="Tahoma"/>
          <w:sz w:val="24"/>
          <w:szCs w:val="24"/>
        </w:rPr>
        <w:t>πρωτ</w:t>
      </w:r>
      <w:proofErr w:type="spellEnd"/>
      <w:r w:rsidR="00204F1C" w:rsidRPr="009F03DE">
        <w:rPr>
          <w:rFonts w:ascii="Calibri" w:hAnsi="Calibri" w:cs="Tahoma"/>
          <w:sz w:val="24"/>
          <w:szCs w:val="24"/>
        </w:rPr>
        <w:t>. …</w:t>
      </w:r>
      <w:r w:rsidR="00204F1C">
        <w:rPr>
          <w:rFonts w:ascii="Calibri" w:hAnsi="Calibri" w:cs="Tahoma"/>
          <w:sz w:val="24"/>
          <w:szCs w:val="24"/>
        </w:rPr>
        <w:t>……….</w:t>
      </w:r>
      <w:r w:rsidR="00204F1C" w:rsidRPr="009F03DE">
        <w:rPr>
          <w:rFonts w:ascii="Calibri" w:hAnsi="Calibri" w:cs="Tahoma"/>
          <w:sz w:val="24"/>
          <w:szCs w:val="24"/>
        </w:rPr>
        <w:t xml:space="preserve">………….. πρόσκλησης για την </w:t>
      </w:r>
      <w:r w:rsidR="00733C9E" w:rsidRPr="00733C9E">
        <w:rPr>
          <w:rFonts w:ascii="Calibri" w:hAnsi="Calibri"/>
          <w:bCs/>
          <w:sz w:val="24"/>
          <w:szCs w:val="24"/>
        </w:rPr>
        <w:t xml:space="preserve">ανάθεση του έργου της μετακίνησης </w:t>
      </w:r>
      <w:r w:rsidR="006870BD">
        <w:rPr>
          <w:rFonts w:ascii="Calibri" w:hAnsi="Calibri"/>
          <w:bCs/>
          <w:sz w:val="24"/>
          <w:szCs w:val="24"/>
        </w:rPr>
        <w:t>μαθητών Πρωτοβάθμιας Εκπαίδευσης από τις σχολικές τους μονάδες στο κολυμβητήριο του  Αγίου Νικολάου</w:t>
      </w:r>
      <w:r w:rsidR="00204F1C" w:rsidRPr="009F03DE">
        <w:rPr>
          <w:rFonts w:ascii="Calibri" w:hAnsi="Calibri" w:cs="Tahoma"/>
          <w:sz w:val="24"/>
          <w:szCs w:val="24"/>
        </w:rPr>
        <w:t>, υποβάλλω την παρούσα προσφορά και δηλώνω ότι αποδέχομαι πλήρως και χωρίς επιφύλαξη όλους τους όρους της πρόσκλ</w:t>
      </w:r>
      <w:r w:rsidR="00204F1C">
        <w:rPr>
          <w:rFonts w:ascii="Calibri" w:hAnsi="Calibri" w:cs="Tahoma"/>
          <w:sz w:val="24"/>
          <w:szCs w:val="24"/>
        </w:rPr>
        <w:t>ησης και αναλαμβάνω την εκτέλεσή</w:t>
      </w:r>
      <w:r w:rsidR="00204F1C" w:rsidRPr="009F03DE">
        <w:rPr>
          <w:rFonts w:ascii="Calibri" w:hAnsi="Calibri" w:cs="Tahoma"/>
          <w:sz w:val="24"/>
          <w:szCs w:val="24"/>
        </w:rPr>
        <w:t xml:space="preserve"> της στην κάτωθι τιμή: </w:t>
      </w:r>
    </w:p>
    <w:tbl>
      <w:tblPr>
        <w:tblW w:w="10627" w:type="dxa"/>
        <w:tblLook w:val="04A0" w:firstRow="1" w:lastRow="0" w:firstColumn="1" w:lastColumn="0" w:noHBand="0" w:noVBand="1"/>
      </w:tblPr>
      <w:tblGrid>
        <w:gridCol w:w="556"/>
        <w:gridCol w:w="1557"/>
        <w:gridCol w:w="1516"/>
        <w:gridCol w:w="1621"/>
        <w:gridCol w:w="1330"/>
        <w:gridCol w:w="1055"/>
        <w:gridCol w:w="1429"/>
        <w:gridCol w:w="1642"/>
      </w:tblGrid>
      <w:tr w:rsidR="008B3715" w:rsidRPr="00BA48A7" w14:paraId="1B674C2F" w14:textId="77777777" w:rsidTr="003A44A2">
        <w:trPr>
          <w:trHeight w:val="174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3C05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5420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Δημοτικά </w:t>
            </w:r>
            <w:proofErr w:type="spellStart"/>
            <w:r w:rsidRPr="00BA48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Σχολεία,Τόπος</w:t>
            </w:r>
            <w:proofErr w:type="spellEnd"/>
            <w:r w:rsidRPr="00BA48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Παραλαβής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0DF7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Τόπος προορισμού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9B5E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A48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Προσφερότερο</w:t>
            </w:r>
            <w:proofErr w:type="spellEnd"/>
            <w:r w:rsidRPr="00BA48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8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Μεταφ</w:t>
            </w:r>
            <w:proofErr w:type="spellEnd"/>
            <w:r w:rsidRPr="00BA48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Μέσου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286F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Δρομολόγιο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0881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Σύνολο χιλ.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496F" w14:textId="1F09C16D" w:rsidR="00BA48A7" w:rsidRPr="00BA48A7" w:rsidRDefault="00BA48A7" w:rsidP="00BA48A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48A7">
              <w:rPr>
                <w:rFonts w:ascii="Calibri" w:hAnsi="Calibri" w:cs="Calibri"/>
                <w:b/>
                <w:bCs/>
                <w:color w:val="000000"/>
              </w:rPr>
              <w:t>Κόστος με ΦΠΑ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D182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48A7">
              <w:rPr>
                <w:rFonts w:ascii="Calibri" w:hAnsi="Calibri" w:cs="Calibri"/>
                <w:b/>
                <w:bCs/>
                <w:color w:val="000000"/>
              </w:rPr>
              <w:t>Προσφερόμενη τιμή με ΦΠΑ</w:t>
            </w:r>
          </w:p>
        </w:tc>
      </w:tr>
      <w:tr w:rsidR="008B3715" w:rsidRPr="00BA48A7" w14:paraId="65BA3D40" w14:textId="77777777" w:rsidTr="003A44A2">
        <w:trPr>
          <w:trHeight w:val="15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6663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D076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1o &amp; 2ο ΔΗΜ.ΣΧΟΛ. ΝΕΑΠΟΛΗΣ   ΤΜΗΜΑTA Γ+Γ            24/04/2023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194F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A864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E31C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A0D6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E85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79,30 €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196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38ABFE4D" w14:textId="77777777" w:rsidTr="003A44A2">
        <w:trPr>
          <w:trHeight w:val="102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9E36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4EEB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1o &amp; 2ο ΔΗΜ.ΣΧΟΛ. ΝΕΑΠΟΛΗΣ   ΤΜΗΜΑTA Γ+Γ               08/05/2023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43EB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7135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A1D8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C007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826A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79,30 €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0D5A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0CCAF71F" w14:textId="77777777" w:rsidTr="003A44A2">
        <w:trPr>
          <w:trHeight w:val="102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AA30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C197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1o &amp; 2ο ΔΗΜ.ΣΧΟΛ. ΝΕΑΠΟΛΗΣ   ΤΜΗΜΑTA Γ+Γ               15/05/2023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82A4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9DA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D65A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391A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5E67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79,30 €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8BF4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6D9FBC42" w14:textId="77777777" w:rsidTr="003A44A2">
        <w:trPr>
          <w:trHeight w:val="102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0DD1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F58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1o &amp; 2ο ΔΗΜ.ΣΧΟΛ. ΝΕΑΠΟΛΗΣ   ΤΜΗΜΑTA Γ+Γ               22/05/2023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E7E8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8645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00DA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615F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3980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79,30 €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C1FD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2ED48391" w14:textId="77777777" w:rsidTr="003A44A2">
        <w:trPr>
          <w:trHeight w:val="15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1668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52F3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1o &amp; 2ο ΔΗΜ.ΣΧΟΛ. ΝΕΑΠΟΛΗΣ   ΤΜΗΜΑTA Γ +Γ                   29/05/2023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EC79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C0A3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0F86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4724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2A83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79,30 €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B5F0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5CDBE53F" w14:textId="77777777" w:rsidTr="003A44A2">
        <w:trPr>
          <w:trHeight w:val="15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212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8A78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1o &amp; 2ο ΔΗΜ.ΣΧΟΛ. ΝΕΑΠΟΛΗΣ   ΤΜΗΜΑTA Γ+Γ              12/06/2023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169B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F945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B86A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8703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4306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79,30 €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1B38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6EEA12C7" w14:textId="77777777" w:rsidTr="003A44A2">
        <w:trPr>
          <w:trHeight w:val="15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7AA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390E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Γ1                  28/04/2023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B1D1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6FB4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F885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05FF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CEE6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F710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3281A406" w14:textId="77777777" w:rsidTr="003A44A2">
        <w:trPr>
          <w:trHeight w:val="15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40C6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B5BC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Γ1                   5/05/2023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C3EA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C0F2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F50E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FE92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CA67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C76E" w14:textId="77777777" w:rsidR="00BA48A7" w:rsidRPr="00BA48A7" w:rsidRDefault="00BA48A7" w:rsidP="00BA48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7C5DF799" w14:textId="77777777" w:rsidTr="003A44A2">
        <w:trPr>
          <w:trHeight w:val="15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4496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F021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Γ1                  12/05/2023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0053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3DE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9BC4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92E9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ACEA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76A8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56F703C8" w14:textId="77777777" w:rsidTr="003A44A2">
        <w:trPr>
          <w:trHeight w:val="151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B05A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4BA2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Γ1                  19/05/2023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3EA5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3401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F223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1881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0D5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9655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16EE2F14" w14:textId="77777777" w:rsidTr="003A44A2">
        <w:trPr>
          <w:trHeight w:val="15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05BE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2E0E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Γ1        26/05/2023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955E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1F86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327E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EB4F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FFE1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2DD6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34EB0CFD" w14:textId="77777777" w:rsidTr="003A44A2">
        <w:trPr>
          <w:trHeight w:val="15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DEEB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B03E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Γ1      02/06/2023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1051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CC71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DCCC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5E77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EBB3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FE27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74752890" w14:textId="77777777" w:rsidTr="003A44A2">
        <w:trPr>
          <w:trHeight w:val="15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1243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71B4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Γ1       09/06/2023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C64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75DA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0C08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4E99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0632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71FF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6FC37931" w14:textId="77777777" w:rsidTr="003A44A2">
        <w:trPr>
          <w:trHeight w:val="15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0FDA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FBA1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Γ2        25/04/2023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3CB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CBB1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2583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CEC1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BCD8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98B1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7CF7CAD4" w14:textId="77777777" w:rsidTr="003A44A2">
        <w:trPr>
          <w:trHeight w:val="15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442A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C05F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Γ2      02/05/2023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D06F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F695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9E2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FB57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0E06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D8B8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288F0309" w14:textId="77777777" w:rsidTr="003A44A2">
        <w:trPr>
          <w:trHeight w:val="15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2BDD" w14:textId="39BD072C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0751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9912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Γ2   09/05/2023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34F0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9628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547F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6F6B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2933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4E64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30FBECAC" w14:textId="77777777" w:rsidTr="003A44A2">
        <w:trPr>
          <w:trHeight w:val="15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264C" w14:textId="70C31A62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0751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E3AA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Γ2   16/05/2023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B11F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CD3A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F12E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33A6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3B26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0476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5C44AD35" w14:textId="77777777" w:rsidTr="003A44A2">
        <w:trPr>
          <w:trHeight w:val="15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591A" w14:textId="0600B6C4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</w:t>
            </w:r>
            <w:r w:rsidR="0020751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1363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Γ2   23/05/2023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87BF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6880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E697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24DE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35C9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3164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3E4A67BF" w14:textId="77777777" w:rsidTr="003A44A2">
        <w:trPr>
          <w:trHeight w:val="15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A8F6" w14:textId="4080E3F1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0751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D5FC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Γ2  30/05/2023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FE9B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8D41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9D59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5C03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C285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4395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65E3E61D" w14:textId="77777777" w:rsidTr="003A44A2">
        <w:trPr>
          <w:trHeight w:val="15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E234" w14:textId="64904417" w:rsidR="00BA48A7" w:rsidRPr="00BA48A7" w:rsidRDefault="0020751F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BA3C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Γ2        06/06/2023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655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8B42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4129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A81A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97A1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DF72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44A2" w:rsidRPr="00BA48A7" w14:paraId="606C9165" w14:textId="77777777" w:rsidTr="003A44A2">
        <w:trPr>
          <w:trHeight w:val="15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CE3C" w14:textId="542F5A9B" w:rsidR="003A44A2" w:rsidRPr="00BA48A7" w:rsidRDefault="0020751F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BC9F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Γ3        26/04/2023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A37C7" w14:textId="3432A198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8591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CEF6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918E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B46D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8A26" w14:textId="77777777" w:rsidR="003A44A2" w:rsidRPr="00BA48A7" w:rsidRDefault="003A44A2" w:rsidP="003A4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44A2" w:rsidRPr="00BA48A7" w14:paraId="19EA9892" w14:textId="77777777" w:rsidTr="003A44A2">
        <w:trPr>
          <w:trHeight w:val="15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B55F" w14:textId="6572F802" w:rsidR="003A44A2" w:rsidRPr="00BA48A7" w:rsidRDefault="0020751F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C3A5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Γ3        03/05/2023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01321" w14:textId="156E04BC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AEEF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C76A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F703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2633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52E2" w14:textId="77777777" w:rsidR="003A44A2" w:rsidRPr="00BA48A7" w:rsidRDefault="003A44A2" w:rsidP="003A4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44A2" w:rsidRPr="00BA48A7" w14:paraId="6E394B6C" w14:textId="77777777" w:rsidTr="003A44A2">
        <w:trPr>
          <w:trHeight w:val="15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E53D" w14:textId="28645564" w:rsidR="003A44A2" w:rsidRPr="00BA48A7" w:rsidRDefault="0020751F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4AF3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Γ3        10/05/2023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37A55" w14:textId="38B862D5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F41B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98DB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FCE0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E5D4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E8A7" w14:textId="77777777" w:rsidR="003A44A2" w:rsidRPr="00BA48A7" w:rsidRDefault="003A44A2" w:rsidP="003A4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44A2" w:rsidRPr="00BA48A7" w14:paraId="077187B4" w14:textId="77777777" w:rsidTr="003A44A2">
        <w:trPr>
          <w:trHeight w:val="15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58B6" w14:textId="7A736BC2" w:rsidR="003A44A2" w:rsidRPr="00BA48A7" w:rsidRDefault="0020751F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F5F1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Γ3        17/05/2023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87F31" w14:textId="14B46A9C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674D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A90C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146B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10D4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8B8D" w14:textId="77777777" w:rsidR="003A44A2" w:rsidRPr="00BA48A7" w:rsidRDefault="003A44A2" w:rsidP="003A4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44A2" w:rsidRPr="00BA48A7" w14:paraId="73107893" w14:textId="77777777" w:rsidTr="003A44A2">
        <w:trPr>
          <w:trHeight w:val="15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B1F3" w14:textId="666EE0C1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20751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7B8A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Γ3       24/05/2023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1691D" w14:textId="77777777" w:rsidR="003A44A2" w:rsidRDefault="003A44A2" w:rsidP="003A4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5C96F1B" w14:textId="77777777" w:rsidR="003A44A2" w:rsidRDefault="003A44A2" w:rsidP="003A4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4258FEB" w14:textId="27CA4518" w:rsidR="003A44A2" w:rsidRPr="00BA48A7" w:rsidRDefault="003A44A2" w:rsidP="003A4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10B8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67B2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CD17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B263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614D" w14:textId="77777777" w:rsidR="003A44A2" w:rsidRPr="00BA48A7" w:rsidRDefault="003A44A2" w:rsidP="003A4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72CA9F37" w14:textId="77777777" w:rsidTr="003A44A2">
        <w:trPr>
          <w:trHeight w:val="15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82AE" w14:textId="1700DCAF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20751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40FA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Γ3       31/05/2023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860DC" w14:textId="604C943B" w:rsidR="00BA48A7" w:rsidRPr="00BA48A7" w:rsidRDefault="003A44A2" w:rsidP="003A44A2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7F8F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6E29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F33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248F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3AAB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44A2" w:rsidRPr="00BA48A7" w14:paraId="44AFCAC2" w14:textId="77777777" w:rsidTr="003A44A2">
        <w:trPr>
          <w:trHeight w:val="15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ECCD" w14:textId="16906CDA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20751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5CFF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Γ3       07/06/2023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15CA8" w14:textId="77777777" w:rsidR="003A44A2" w:rsidRDefault="003A44A2" w:rsidP="003A4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476D568" w14:textId="77777777" w:rsidR="003A44A2" w:rsidRDefault="003A44A2" w:rsidP="003A4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5232644" w14:textId="63198100" w:rsidR="003A44A2" w:rsidRPr="00BA48A7" w:rsidRDefault="003A44A2" w:rsidP="003A4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CEE0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4EDA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D51E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A429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7E94" w14:textId="77777777" w:rsidR="003A44A2" w:rsidRPr="00BA48A7" w:rsidRDefault="003A44A2" w:rsidP="003A4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44A2" w:rsidRPr="00BA48A7" w14:paraId="7CFC9A7C" w14:textId="77777777" w:rsidTr="003A44A2">
        <w:trPr>
          <w:trHeight w:val="15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49E6" w14:textId="24FB0486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  <w:r w:rsidR="0020751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B2BB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Γ1 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24/04/2023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039C5" w14:textId="77777777" w:rsidR="003A44A2" w:rsidRDefault="003A44A2" w:rsidP="003A4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A26F1DE" w14:textId="77777777" w:rsidR="003A44A2" w:rsidRDefault="003A44A2" w:rsidP="003A4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87E8683" w14:textId="24D4FE27" w:rsidR="003A44A2" w:rsidRPr="00BA48A7" w:rsidRDefault="003A44A2" w:rsidP="003A4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350B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BE97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674B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8A2D" w14:textId="77777777" w:rsidR="003A44A2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C9B2" w14:textId="77777777" w:rsidR="003A44A2" w:rsidRPr="00BA48A7" w:rsidRDefault="003A44A2" w:rsidP="003A4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3A5498BF" w14:textId="77777777" w:rsidTr="003A44A2">
        <w:trPr>
          <w:trHeight w:val="15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8BC0" w14:textId="2EE5CBF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20751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EC3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Γ1 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8/05/2023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AF70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2CE9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BC97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AD72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B7EB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937A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56D88229" w14:textId="77777777" w:rsidTr="003A44A2">
        <w:trPr>
          <w:trHeight w:val="15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A0BD" w14:textId="7C796900" w:rsidR="00BA48A7" w:rsidRPr="00BA48A7" w:rsidRDefault="0020751F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6C32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Γ1 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15/05/2023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8578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1520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3FDE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2048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5514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C1D3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124E7A70" w14:textId="77777777" w:rsidTr="003A44A2">
        <w:trPr>
          <w:trHeight w:val="15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35D0" w14:textId="6B89B879" w:rsidR="00BA48A7" w:rsidRPr="00BA48A7" w:rsidRDefault="0020751F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3B03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Γ1 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22/05/2023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C2C0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FF5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74CA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59B4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0CA9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60B2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074D5613" w14:textId="77777777" w:rsidTr="003A44A2">
        <w:trPr>
          <w:trHeight w:val="15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D235" w14:textId="01B618AD" w:rsidR="00BA48A7" w:rsidRPr="00BA48A7" w:rsidRDefault="0020751F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2BF3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Γ1 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29/05/2023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C3F2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FD5F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F2EA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C6D5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D2AF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86B2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26D81E3B" w14:textId="77777777" w:rsidTr="003A44A2">
        <w:trPr>
          <w:trHeight w:val="15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D0AC" w14:textId="70BFC168" w:rsidR="00BA48A7" w:rsidRPr="00BA48A7" w:rsidRDefault="0020751F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320C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Γ1 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12/06/2023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CED9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4887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39E2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80F2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A8D9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33A4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474A1C34" w14:textId="77777777" w:rsidTr="003A44A2">
        <w:trPr>
          <w:trHeight w:val="15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7674" w14:textId="6A061625" w:rsidR="00BA48A7" w:rsidRPr="00BA48A7" w:rsidRDefault="0020751F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22C0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Γ2   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26/04/2023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D4B9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A727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7D3B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EFD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CA4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BDB8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38A8C2C2" w14:textId="77777777" w:rsidTr="003A44A2">
        <w:trPr>
          <w:trHeight w:val="15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C100" w14:textId="5973A3EA" w:rsidR="00BA48A7" w:rsidRPr="00BA48A7" w:rsidRDefault="0020751F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C2C4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Γ2   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03/05/2023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A1A9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A82C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84FE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B20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9C3F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2316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6F95B8E6" w14:textId="77777777" w:rsidTr="003A44A2">
        <w:trPr>
          <w:trHeight w:val="15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560F" w14:textId="517AE250" w:rsidR="00BA48A7" w:rsidRPr="00BA48A7" w:rsidRDefault="0020751F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4D8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Γ2   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10/05/2023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D45D" w14:textId="59F8A734" w:rsidR="00BA48A7" w:rsidRPr="00BA48A7" w:rsidRDefault="003A44A2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  <w:r w:rsidRPr="00BA48A7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 xml:space="preserve"> </w:t>
            </w:r>
            <w:r w:rsidR="00BA48A7" w:rsidRPr="00BA48A7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95D03D" wp14:editId="15E992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19" name="Πλαίσιο κειμένου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D953AE-95FD-4839-BBC3-B10C3C43D6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8B01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9" o:spid="_x0000_s1026" type="#_x0000_t202" style="position:absolute;margin-left:0;margin-top:0;width:15pt;height:21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088AC65D" w14:textId="77777777" w:rsidR="00BA48A7" w:rsidRPr="00BA48A7" w:rsidRDefault="00BA48A7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82F3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81B6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105C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932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2BEB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709FD227" w14:textId="77777777" w:rsidTr="003A44A2">
        <w:trPr>
          <w:trHeight w:val="15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4A49" w14:textId="74C30813" w:rsidR="00BA48A7" w:rsidRPr="00BA48A7" w:rsidRDefault="0020751F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C0BC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Γ2   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17/05/2023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F3EB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4F86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704A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B1F4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E424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EE5A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15B8DCD8" w14:textId="77777777" w:rsidTr="003A44A2">
        <w:trPr>
          <w:trHeight w:val="15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0BBE" w14:textId="27A3906E" w:rsidR="00BA48A7" w:rsidRPr="00BA48A7" w:rsidRDefault="0020751F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4F50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Γ2   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24/05/2023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A15A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EC1C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D607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74BB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E786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FC5A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65EA295F" w14:textId="77777777" w:rsidTr="003A44A2">
        <w:trPr>
          <w:trHeight w:val="15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FD44" w14:textId="167526FC" w:rsidR="00BA48A7" w:rsidRPr="00BA48A7" w:rsidRDefault="0020751F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1FC0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Γ2   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31/05/2023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E0F0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4F60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D6D6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BC16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8B02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9E98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5D78A971" w14:textId="77777777" w:rsidTr="003A44A2">
        <w:trPr>
          <w:trHeight w:val="15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20F7" w14:textId="429F7A49" w:rsidR="00BA48A7" w:rsidRPr="00BA48A7" w:rsidRDefault="0020751F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7C71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Γ2   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07/06/2023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FDA8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BA39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EC48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5C40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D1C7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808F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0432700C" w14:textId="77777777" w:rsidTr="003A44A2">
        <w:trPr>
          <w:trHeight w:val="9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366E" w14:textId="69AD01FC" w:rsidR="00BA48A7" w:rsidRPr="00BA48A7" w:rsidRDefault="0020751F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06C1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Δ.Σ ΕΛΟΥΝΤΑΣ ΤΜΗΜΑ Γ1+Γ2 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27/04/2023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106C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F83E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49DA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F62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0F37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73,27 €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75EB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58ED9041" w14:textId="77777777" w:rsidTr="003A44A2">
        <w:trPr>
          <w:trHeight w:val="9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2E44" w14:textId="179A33A1" w:rsidR="00BA48A7" w:rsidRPr="00BA48A7" w:rsidRDefault="0020751F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9922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Δ.Σ ΕΛΟΥΝΤΑΣ ΤΜΗΜΑ Γ1+Γ2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04/05/2023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6A32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C686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CBAA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E916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D0E6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73,27 €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F494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65424AA1" w14:textId="77777777" w:rsidTr="003A44A2">
        <w:trPr>
          <w:trHeight w:val="9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FA30" w14:textId="5BDB5D56" w:rsidR="00BA48A7" w:rsidRPr="00BA48A7" w:rsidRDefault="0020751F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BE7A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Δ.Σ ΕΛΟΥΝΤΑΣ ΤΜΗΜΑ Γ1+Γ2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11/05/2023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39E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B3A2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2284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2BE6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D978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73,27 €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8BF1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7462C51A" w14:textId="77777777" w:rsidTr="003A44A2">
        <w:trPr>
          <w:trHeight w:val="9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F787" w14:textId="72AE65B2" w:rsidR="00BA48A7" w:rsidRPr="00BA48A7" w:rsidRDefault="0020751F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C53F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Δ.Σ ΕΛΟΥΝΤΑΣ ΤΜΗΜΑ Γ1+Γ2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18/05/2023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B522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E2D8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5E4C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5DA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AE69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73,27 €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AFA9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4432D3D7" w14:textId="77777777" w:rsidTr="003A44A2">
        <w:trPr>
          <w:trHeight w:val="9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6711" w14:textId="2560F4A3" w:rsidR="00BA48A7" w:rsidRPr="00BA48A7" w:rsidRDefault="0020751F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AAF4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Δ.Σ ΕΛΟΥΝΤΑΣ ΤΜΗΜΑ Γ1+Γ2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25/05/2023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19D2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7C8F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49AC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2F84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A14F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73,27 €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430B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0CEF184F" w14:textId="77777777" w:rsidTr="003A44A2">
        <w:trPr>
          <w:trHeight w:val="9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A696" w14:textId="255CCA1F" w:rsidR="00BA48A7" w:rsidRPr="00BA48A7" w:rsidRDefault="0020751F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AD46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Δ.Σ ΕΛΟΥΝΤΑΣ ΤΜΗΜΑ Γ1+Γ2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01/06/2023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15BE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0686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F6C1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2D2C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A968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73,27 €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CC01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20347159" w14:textId="77777777" w:rsidTr="003A44A2">
        <w:trPr>
          <w:trHeight w:val="9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4F49" w14:textId="11C911F5" w:rsidR="00BA48A7" w:rsidRPr="00BA48A7" w:rsidRDefault="0020751F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9364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Δ.Σ ΕΛΟΥΝΤΑΣ ΤΜΗΜΑ Γ1+Γ2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08/06/2023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1E12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81F7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AA03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014B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69AB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73,27 €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B3A3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7FC694F4" w14:textId="77777777" w:rsidTr="003A44A2">
        <w:trPr>
          <w:trHeight w:val="9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23FF" w14:textId="1220B0D3" w:rsidR="00BA48A7" w:rsidRPr="00BA48A7" w:rsidRDefault="0020751F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BE1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Δ.Σ ΚΡΙΤΣΑΣ ΤΜΗΜΑ Γ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25/04/2023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1529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8954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47A2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162E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8DCB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49,47 €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8F99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4A01A596" w14:textId="77777777" w:rsidTr="003A44A2">
        <w:trPr>
          <w:trHeight w:val="9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5393" w14:textId="02C6CBCC" w:rsidR="00BA48A7" w:rsidRPr="00BA48A7" w:rsidRDefault="0020751F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D67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Δ.Σ ΚΡΙΤΣΑΣ ΤΜΗΜΑ Γ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02/05/2023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5A11" w14:textId="77777777" w:rsidR="00BA48A7" w:rsidRPr="00BA48A7" w:rsidRDefault="00BA48A7" w:rsidP="003A44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3289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B558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C94F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BB76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49,47 €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5697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35D7663B" w14:textId="77777777" w:rsidTr="003A44A2">
        <w:trPr>
          <w:trHeight w:val="9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5751" w14:textId="1B59C969" w:rsidR="00BA48A7" w:rsidRPr="00BA48A7" w:rsidRDefault="0020751F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8084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Δ.Σ ΚΡΙΤΣΑΣ ΤΜΗΜΑ Γ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09/05/2023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035E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2EE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04A7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4A3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029F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49,47 €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35FF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6333CCEF" w14:textId="77777777" w:rsidTr="003A44A2">
        <w:trPr>
          <w:trHeight w:val="9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C32C" w14:textId="12785987" w:rsidR="00BA48A7" w:rsidRPr="00BA48A7" w:rsidRDefault="0020751F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2B61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Δ.Σ ΚΡΙΤΣΑΣ ΤΜΗΜΑ Γ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16/05/2023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EB27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F283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600A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07F2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9E1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49,47 €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9826" w14:textId="77777777" w:rsidR="00BA48A7" w:rsidRPr="00BA48A7" w:rsidRDefault="00BA48A7" w:rsidP="00BA48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323CA4DD" w14:textId="77777777" w:rsidTr="003A44A2">
        <w:trPr>
          <w:trHeight w:val="9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D2A7" w14:textId="21EA3A23" w:rsidR="00BA48A7" w:rsidRPr="00BA48A7" w:rsidRDefault="00B94B7B" w:rsidP="0020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24BE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Δ.Σ ΚΡΙΤΣΑΣ ΤΜΗΜΑ Γ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23/05/2023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38DB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0D5C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8087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896A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A790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49,47 €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0320" w14:textId="77777777" w:rsidR="00BA48A7" w:rsidRPr="00BA48A7" w:rsidRDefault="00BA48A7" w:rsidP="00BA48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17956908" w14:textId="77777777" w:rsidTr="003A44A2">
        <w:trPr>
          <w:trHeight w:val="9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7BA3" w14:textId="23589238" w:rsidR="00BA48A7" w:rsidRPr="00BA48A7" w:rsidRDefault="00B94B7B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15BF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Δ.Σ ΚΡΙΤΣΑΣ ΤΜΗΜΑ Γ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30/05/2023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320E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0B9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7FA5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AF37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9564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49,47 €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F0F3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75C1A0F6" w14:textId="77777777" w:rsidTr="003A44A2">
        <w:trPr>
          <w:trHeight w:val="9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07B6" w14:textId="78E951F4" w:rsidR="00BA48A7" w:rsidRPr="00BA48A7" w:rsidRDefault="00B94B7B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A69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Δ.Σ ΚΡΙΤΣΑΣ ΤΜΗΜΑ Γ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06/06/2023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922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AA95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CEA0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A850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FD3F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49,47 €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4136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7A55C37C" w14:textId="77777777" w:rsidTr="003A44A2">
        <w:trPr>
          <w:trHeight w:val="9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F03C" w14:textId="0E3D1D7D" w:rsidR="00BA48A7" w:rsidRPr="00BA48A7" w:rsidRDefault="00B94B7B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F2CF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28/04/2023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ADD6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E53F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A17D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1F22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5CC0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2643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3C27254A" w14:textId="77777777" w:rsidTr="003A44A2">
        <w:trPr>
          <w:trHeight w:val="9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62A9" w14:textId="32522152" w:rsidR="00BA48A7" w:rsidRPr="00BA48A7" w:rsidRDefault="00B94B7B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B58C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5/06/2023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B8FE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A8F0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CFA9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6361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6A09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C764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5D3CFCF8" w14:textId="77777777" w:rsidTr="003A44A2">
        <w:trPr>
          <w:trHeight w:val="9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592E" w14:textId="440980A5" w:rsidR="00BA48A7" w:rsidRPr="00BA48A7" w:rsidRDefault="00B94B7B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169F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12/05/2023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B498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F51A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9DAB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7DF1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51B3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4759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7CF74126" w14:textId="77777777" w:rsidTr="003A44A2">
        <w:trPr>
          <w:trHeight w:val="9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958E" w14:textId="6350E8FE" w:rsidR="00BA48A7" w:rsidRPr="00BA48A7" w:rsidRDefault="00B94B7B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2BCC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19/05/2023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0854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427B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127F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5340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A92B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DE8A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090E1594" w14:textId="77777777" w:rsidTr="003A44A2">
        <w:trPr>
          <w:trHeight w:val="9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5A19" w14:textId="28458E0A" w:rsidR="00BA48A7" w:rsidRPr="00BA48A7" w:rsidRDefault="00B94B7B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3E55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26/05/2023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2722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1E8A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7024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1760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B949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DF37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2D6EF43E" w14:textId="77777777" w:rsidTr="003A44A2">
        <w:trPr>
          <w:trHeight w:val="9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8503" w14:textId="3CC80390" w:rsidR="00BA48A7" w:rsidRPr="00BA48A7" w:rsidRDefault="00B94B7B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B169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2/06/2023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E396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AE2F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1FDC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0C25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BD61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3F8D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715" w:rsidRPr="00BA48A7" w14:paraId="548F8694" w14:textId="77777777" w:rsidTr="003A44A2">
        <w:trPr>
          <w:trHeight w:val="900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B735" w14:textId="7E3387AE" w:rsidR="00BA48A7" w:rsidRPr="00BA48A7" w:rsidRDefault="00B94B7B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2712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09/06/2023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CDEE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Κολυμβητήριο </w:t>
            </w:r>
            <w:proofErr w:type="spellStart"/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Αγ.Νικολάου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0EFC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A634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</w:rPr>
            </w:pPr>
            <w:r w:rsidRPr="00BA48A7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C567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AFDA" w14:textId="77777777" w:rsidR="00BA48A7" w:rsidRPr="00BA48A7" w:rsidRDefault="00BA48A7" w:rsidP="00BA48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42,89 €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F0D8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48A7" w:rsidRPr="00BA48A7" w14:paraId="68038F0F" w14:textId="77777777" w:rsidTr="003A44A2">
        <w:trPr>
          <w:trHeight w:val="705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ABC20" w14:textId="19E92635" w:rsidR="00BA48A7" w:rsidRPr="00BA48A7" w:rsidRDefault="00BA48A7" w:rsidP="00BA48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8A7">
              <w:rPr>
                <w:rFonts w:ascii="Calibri" w:hAnsi="Calibri" w:cs="Calibri"/>
                <w:b/>
                <w:bCs/>
                <w:sz w:val="22"/>
                <w:szCs w:val="22"/>
              </w:rPr>
              <w:t>ΣΝΟΛΙΚΗ ΠΡΟΣΦΕΡΟΜΕΝΗ ΤΙΜΗ ΜΕ Φ.Π.Α</w:t>
            </w:r>
            <w:r w:rsidRPr="00BA48A7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(Αριθμητικώς και ολογράφως )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E1BA" w14:textId="77777777" w:rsidR="00BA48A7" w:rsidRPr="00BA48A7" w:rsidRDefault="00BA48A7" w:rsidP="00BA48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8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59F87F2" w14:textId="77777777" w:rsidR="00AE77B5" w:rsidRPr="00364BAF" w:rsidRDefault="00AE77B5" w:rsidP="00BA48A7">
      <w:pPr>
        <w:spacing w:line="360" w:lineRule="auto"/>
        <w:ind w:left="-181" w:firstLine="39"/>
        <w:jc w:val="both"/>
        <w:rPr>
          <w:rFonts w:asciiTheme="minorHAnsi" w:hAnsiTheme="minorHAnsi" w:cstheme="minorHAnsi"/>
          <w:sz w:val="24"/>
          <w:szCs w:val="24"/>
        </w:rPr>
      </w:pPr>
    </w:p>
    <w:p w14:paraId="73FBAC90" w14:textId="77777777" w:rsidR="00AE77B5" w:rsidRDefault="00AE77B5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</w:p>
    <w:p w14:paraId="439D8A5D" w14:textId="77777777" w:rsidR="00AE77B5" w:rsidRDefault="00AE77B5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</w:p>
    <w:p w14:paraId="0DD1F884" w14:textId="77777777" w:rsidR="00AE77B5" w:rsidRDefault="00AE77B5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</w:p>
    <w:p w14:paraId="4B37948D" w14:textId="77777777" w:rsidR="00AE77B5" w:rsidRDefault="00AE77B5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</w:p>
    <w:p w14:paraId="36FE06D7" w14:textId="77777777" w:rsidR="00204F1C" w:rsidRPr="004D4FF8" w:rsidRDefault="00204F1C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  <w:r w:rsidRPr="004D4FF8">
        <w:rPr>
          <w:rFonts w:ascii="Calibri" w:hAnsi="Calibri" w:cs="Tahoma"/>
          <w:sz w:val="22"/>
          <w:szCs w:val="22"/>
        </w:rPr>
        <w:t>(Ημερομηνία)</w:t>
      </w:r>
    </w:p>
    <w:p w14:paraId="4A5934B4" w14:textId="77777777" w:rsidR="00204F1C" w:rsidRPr="004D4FF8" w:rsidRDefault="00204F1C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  <w:r w:rsidRPr="004D4FF8">
        <w:rPr>
          <w:rFonts w:ascii="Calibri" w:hAnsi="Calibri" w:cs="Tahoma"/>
          <w:sz w:val="22"/>
          <w:szCs w:val="22"/>
        </w:rPr>
        <w:t>Ο  Προσφέρων</w:t>
      </w:r>
    </w:p>
    <w:p w14:paraId="5B47CBFC" w14:textId="77777777" w:rsidR="00204F1C" w:rsidRPr="004D4FF8" w:rsidRDefault="00204F1C" w:rsidP="00204F1C">
      <w:pPr>
        <w:spacing w:line="360" w:lineRule="auto"/>
        <w:jc w:val="center"/>
        <w:rPr>
          <w:rFonts w:ascii="Calibri" w:hAnsi="Calibri" w:cs="Tahoma"/>
          <w:sz w:val="22"/>
          <w:szCs w:val="22"/>
        </w:rPr>
      </w:pPr>
    </w:p>
    <w:p w14:paraId="6C696048" w14:textId="77777777" w:rsidR="00204F1C" w:rsidRPr="004D4FF8" w:rsidRDefault="00204F1C" w:rsidP="00204F1C">
      <w:pPr>
        <w:spacing w:line="360" w:lineRule="auto"/>
        <w:jc w:val="center"/>
        <w:rPr>
          <w:rFonts w:ascii="Calibri" w:hAnsi="Calibri" w:cs="Tahoma"/>
          <w:sz w:val="22"/>
          <w:szCs w:val="22"/>
        </w:rPr>
      </w:pPr>
    </w:p>
    <w:p w14:paraId="219F8CEA" w14:textId="77777777" w:rsidR="00204F1C" w:rsidRPr="004D4FF8" w:rsidRDefault="00204F1C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  <w:r w:rsidRPr="004D4FF8">
        <w:rPr>
          <w:rFonts w:ascii="Calibri" w:hAnsi="Calibri" w:cs="Tahoma"/>
          <w:sz w:val="22"/>
          <w:szCs w:val="22"/>
        </w:rPr>
        <w:t>(Ονοματεπώνυμο-Υπογραφή-Σφραγίδα)</w:t>
      </w:r>
    </w:p>
    <w:sectPr w:rsidR="00204F1C" w:rsidRPr="004D4FF8" w:rsidSect="0068717D">
      <w:pgSz w:w="11906" w:h="16838"/>
      <w:pgMar w:top="1134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35A8" w14:textId="77777777" w:rsidR="002373AC" w:rsidRDefault="002373AC">
      <w:r>
        <w:separator/>
      </w:r>
    </w:p>
  </w:endnote>
  <w:endnote w:type="continuationSeparator" w:id="0">
    <w:p w14:paraId="132EE14B" w14:textId="77777777" w:rsidR="002373AC" w:rsidRDefault="0023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62455" w14:textId="77777777" w:rsidR="002373AC" w:rsidRDefault="002373AC">
      <w:r>
        <w:separator/>
      </w:r>
    </w:p>
  </w:footnote>
  <w:footnote w:type="continuationSeparator" w:id="0">
    <w:p w14:paraId="4E1D63AB" w14:textId="77777777" w:rsidR="002373AC" w:rsidRDefault="00237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1DE4"/>
    <w:multiLevelType w:val="hybridMultilevel"/>
    <w:tmpl w:val="CEF63732"/>
    <w:lvl w:ilvl="0" w:tplc="FB822E1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D3723B7"/>
    <w:multiLevelType w:val="hybridMultilevel"/>
    <w:tmpl w:val="CFAEBE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5963"/>
    <w:multiLevelType w:val="hybridMultilevel"/>
    <w:tmpl w:val="B36EF1DA"/>
    <w:lvl w:ilvl="0" w:tplc="A980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E2473"/>
    <w:multiLevelType w:val="hybridMultilevel"/>
    <w:tmpl w:val="299836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A12C3"/>
    <w:multiLevelType w:val="hybridMultilevel"/>
    <w:tmpl w:val="024C8D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2403"/>
    <w:multiLevelType w:val="hybridMultilevel"/>
    <w:tmpl w:val="F54860D6"/>
    <w:lvl w:ilvl="0" w:tplc="4A725E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8399C"/>
    <w:multiLevelType w:val="hybridMultilevel"/>
    <w:tmpl w:val="ACEA04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81751"/>
    <w:multiLevelType w:val="hybridMultilevel"/>
    <w:tmpl w:val="4B904B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731D7"/>
    <w:multiLevelType w:val="hybridMultilevel"/>
    <w:tmpl w:val="03BEEF8A"/>
    <w:lvl w:ilvl="0" w:tplc="825A19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73098"/>
    <w:multiLevelType w:val="multilevel"/>
    <w:tmpl w:val="C89E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2EAA73D5"/>
    <w:multiLevelType w:val="hybridMultilevel"/>
    <w:tmpl w:val="4C060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640939"/>
    <w:multiLevelType w:val="hybridMultilevel"/>
    <w:tmpl w:val="1A6E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63B84"/>
    <w:multiLevelType w:val="hybridMultilevel"/>
    <w:tmpl w:val="50B0F1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D0908"/>
    <w:multiLevelType w:val="hybridMultilevel"/>
    <w:tmpl w:val="BEA2C68E"/>
    <w:lvl w:ilvl="0" w:tplc="CC488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BE489B"/>
    <w:multiLevelType w:val="hybridMultilevel"/>
    <w:tmpl w:val="E7D801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95136"/>
    <w:multiLevelType w:val="hybridMultilevel"/>
    <w:tmpl w:val="76D43CA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52F243C"/>
    <w:multiLevelType w:val="hybridMultilevel"/>
    <w:tmpl w:val="A79C9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40F1A"/>
    <w:multiLevelType w:val="hybridMultilevel"/>
    <w:tmpl w:val="AACA94C4"/>
    <w:lvl w:ilvl="0" w:tplc="C156A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89719A"/>
    <w:multiLevelType w:val="hybridMultilevel"/>
    <w:tmpl w:val="9B545C42"/>
    <w:lvl w:ilvl="0" w:tplc="485A0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CD5337"/>
    <w:multiLevelType w:val="hybridMultilevel"/>
    <w:tmpl w:val="741250F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5A6CE2"/>
    <w:multiLevelType w:val="hybridMultilevel"/>
    <w:tmpl w:val="E7427960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2296792"/>
    <w:multiLevelType w:val="hybridMultilevel"/>
    <w:tmpl w:val="1DD845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54E9D"/>
    <w:multiLevelType w:val="hybridMultilevel"/>
    <w:tmpl w:val="58E489B0"/>
    <w:lvl w:ilvl="0" w:tplc="3EF6F1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010DC"/>
    <w:multiLevelType w:val="hybridMultilevel"/>
    <w:tmpl w:val="4FFCF3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67FAE"/>
    <w:multiLevelType w:val="hybridMultilevel"/>
    <w:tmpl w:val="03B6B03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F8978A6"/>
    <w:multiLevelType w:val="hybridMultilevel"/>
    <w:tmpl w:val="8EF001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44299">
    <w:abstractNumId w:val="10"/>
  </w:num>
  <w:num w:numId="2" w16cid:durableId="180751384">
    <w:abstractNumId w:val="16"/>
  </w:num>
  <w:num w:numId="3" w16cid:durableId="924218902">
    <w:abstractNumId w:val="11"/>
  </w:num>
  <w:num w:numId="4" w16cid:durableId="1602445570">
    <w:abstractNumId w:val="18"/>
  </w:num>
  <w:num w:numId="5" w16cid:durableId="800076316">
    <w:abstractNumId w:val="12"/>
  </w:num>
  <w:num w:numId="6" w16cid:durableId="1089037459">
    <w:abstractNumId w:val="17"/>
  </w:num>
  <w:num w:numId="7" w16cid:durableId="1640843386">
    <w:abstractNumId w:val="9"/>
  </w:num>
  <w:num w:numId="8" w16cid:durableId="2134788750">
    <w:abstractNumId w:val="25"/>
  </w:num>
  <w:num w:numId="9" w16cid:durableId="1214468582">
    <w:abstractNumId w:val="5"/>
  </w:num>
  <w:num w:numId="10" w16cid:durableId="580989264">
    <w:abstractNumId w:val="3"/>
  </w:num>
  <w:num w:numId="11" w16cid:durableId="93744639">
    <w:abstractNumId w:val="27"/>
  </w:num>
  <w:num w:numId="12" w16cid:durableId="1083723742">
    <w:abstractNumId w:val="19"/>
  </w:num>
  <w:num w:numId="13" w16cid:durableId="660349079">
    <w:abstractNumId w:val="28"/>
  </w:num>
  <w:num w:numId="14" w16cid:durableId="58408463">
    <w:abstractNumId w:val="6"/>
  </w:num>
  <w:num w:numId="15" w16cid:durableId="432088766">
    <w:abstractNumId w:val="24"/>
  </w:num>
  <w:num w:numId="16" w16cid:durableId="884020819">
    <w:abstractNumId w:val="8"/>
  </w:num>
  <w:num w:numId="17" w16cid:durableId="698700479">
    <w:abstractNumId w:val="0"/>
  </w:num>
  <w:num w:numId="18" w16cid:durableId="51730735">
    <w:abstractNumId w:val="7"/>
  </w:num>
  <w:num w:numId="19" w16cid:durableId="2117746611">
    <w:abstractNumId w:val="13"/>
  </w:num>
  <w:num w:numId="20" w16cid:durableId="2140805500">
    <w:abstractNumId w:val="4"/>
  </w:num>
  <w:num w:numId="21" w16cid:durableId="984311467">
    <w:abstractNumId w:val="1"/>
  </w:num>
  <w:num w:numId="22" w16cid:durableId="106047709">
    <w:abstractNumId w:val="2"/>
  </w:num>
  <w:num w:numId="23" w16cid:durableId="143738243">
    <w:abstractNumId w:val="26"/>
  </w:num>
  <w:num w:numId="24" w16cid:durableId="1656563140">
    <w:abstractNumId w:val="20"/>
  </w:num>
  <w:num w:numId="25" w16cid:durableId="275138083">
    <w:abstractNumId w:val="21"/>
  </w:num>
  <w:num w:numId="26" w16cid:durableId="1220630544">
    <w:abstractNumId w:val="22"/>
  </w:num>
  <w:num w:numId="27" w16cid:durableId="646786011">
    <w:abstractNumId w:val="15"/>
  </w:num>
  <w:num w:numId="28" w16cid:durableId="920793395">
    <w:abstractNumId w:val="1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0287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3492424">
    <w:abstractNumId w:val="14"/>
  </w:num>
  <w:num w:numId="31" w16cid:durableId="1123156068">
    <w:abstractNumId w:val="23"/>
  </w:num>
  <w:num w:numId="32" w16cid:durableId="989678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779"/>
    <w:rsid w:val="000032F9"/>
    <w:rsid w:val="00003E4F"/>
    <w:rsid w:val="00004316"/>
    <w:rsid w:val="00010AF8"/>
    <w:rsid w:val="000117D0"/>
    <w:rsid w:val="0001437E"/>
    <w:rsid w:val="00014E92"/>
    <w:rsid w:val="00014E93"/>
    <w:rsid w:val="00022025"/>
    <w:rsid w:val="000220E8"/>
    <w:rsid w:val="0002535B"/>
    <w:rsid w:val="00026B7A"/>
    <w:rsid w:val="000271E0"/>
    <w:rsid w:val="00027F45"/>
    <w:rsid w:val="0003465F"/>
    <w:rsid w:val="00034CF2"/>
    <w:rsid w:val="00035FF5"/>
    <w:rsid w:val="000375B2"/>
    <w:rsid w:val="00040ADC"/>
    <w:rsid w:val="00041E5E"/>
    <w:rsid w:val="00041FE7"/>
    <w:rsid w:val="0004214F"/>
    <w:rsid w:val="000422B3"/>
    <w:rsid w:val="00042A6A"/>
    <w:rsid w:val="00047B3C"/>
    <w:rsid w:val="00050240"/>
    <w:rsid w:val="00050E45"/>
    <w:rsid w:val="000528AD"/>
    <w:rsid w:val="000531B9"/>
    <w:rsid w:val="00056FD9"/>
    <w:rsid w:val="0005762E"/>
    <w:rsid w:val="00060558"/>
    <w:rsid w:val="00062F9D"/>
    <w:rsid w:val="00063510"/>
    <w:rsid w:val="0006644A"/>
    <w:rsid w:val="00071843"/>
    <w:rsid w:val="00073212"/>
    <w:rsid w:val="0008164C"/>
    <w:rsid w:val="00081FCD"/>
    <w:rsid w:val="00082AC2"/>
    <w:rsid w:val="00085EA5"/>
    <w:rsid w:val="00086EB9"/>
    <w:rsid w:val="000874ED"/>
    <w:rsid w:val="00090A45"/>
    <w:rsid w:val="00092942"/>
    <w:rsid w:val="0009454B"/>
    <w:rsid w:val="000A0FD1"/>
    <w:rsid w:val="000A1689"/>
    <w:rsid w:val="000A1CF3"/>
    <w:rsid w:val="000A229D"/>
    <w:rsid w:val="000A3F66"/>
    <w:rsid w:val="000A6DDF"/>
    <w:rsid w:val="000B0858"/>
    <w:rsid w:val="000B0CB8"/>
    <w:rsid w:val="000B53C5"/>
    <w:rsid w:val="000C0C22"/>
    <w:rsid w:val="000C183A"/>
    <w:rsid w:val="000C3853"/>
    <w:rsid w:val="000C66DF"/>
    <w:rsid w:val="000D20AB"/>
    <w:rsid w:val="000D2802"/>
    <w:rsid w:val="000D5847"/>
    <w:rsid w:val="000D77A5"/>
    <w:rsid w:val="000E0729"/>
    <w:rsid w:val="000E0876"/>
    <w:rsid w:val="000E0DEC"/>
    <w:rsid w:val="000E0E03"/>
    <w:rsid w:val="000E130B"/>
    <w:rsid w:val="000E1648"/>
    <w:rsid w:val="000E2F93"/>
    <w:rsid w:val="000E3C1F"/>
    <w:rsid w:val="000E4492"/>
    <w:rsid w:val="000E5A23"/>
    <w:rsid w:val="000E7F19"/>
    <w:rsid w:val="000F057F"/>
    <w:rsid w:val="000F46A4"/>
    <w:rsid w:val="001007FC"/>
    <w:rsid w:val="001008AB"/>
    <w:rsid w:val="0010227C"/>
    <w:rsid w:val="00102AE2"/>
    <w:rsid w:val="0010387C"/>
    <w:rsid w:val="00107815"/>
    <w:rsid w:val="00107EC3"/>
    <w:rsid w:val="0011114A"/>
    <w:rsid w:val="001116BF"/>
    <w:rsid w:val="00111842"/>
    <w:rsid w:val="00112A52"/>
    <w:rsid w:val="0011544F"/>
    <w:rsid w:val="00115FD6"/>
    <w:rsid w:val="00116A9D"/>
    <w:rsid w:val="00123902"/>
    <w:rsid w:val="00125493"/>
    <w:rsid w:val="00126F48"/>
    <w:rsid w:val="00130817"/>
    <w:rsid w:val="00132A45"/>
    <w:rsid w:val="00133DA8"/>
    <w:rsid w:val="00134E4A"/>
    <w:rsid w:val="001360A0"/>
    <w:rsid w:val="0013620F"/>
    <w:rsid w:val="0013754A"/>
    <w:rsid w:val="00137F4E"/>
    <w:rsid w:val="00140016"/>
    <w:rsid w:val="001409BA"/>
    <w:rsid w:val="00140A3B"/>
    <w:rsid w:val="00142A59"/>
    <w:rsid w:val="00143DEA"/>
    <w:rsid w:val="0014400F"/>
    <w:rsid w:val="00147F60"/>
    <w:rsid w:val="00150600"/>
    <w:rsid w:val="00150B7D"/>
    <w:rsid w:val="00151123"/>
    <w:rsid w:val="00154326"/>
    <w:rsid w:val="00154457"/>
    <w:rsid w:val="00155DCF"/>
    <w:rsid w:val="00160A50"/>
    <w:rsid w:val="001615AF"/>
    <w:rsid w:val="0016259D"/>
    <w:rsid w:val="001656C9"/>
    <w:rsid w:val="00167201"/>
    <w:rsid w:val="00170F21"/>
    <w:rsid w:val="00171609"/>
    <w:rsid w:val="001800D5"/>
    <w:rsid w:val="001804C9"/>
    <w:rsid w:val="00182386"/>
    <w:rsid w:val="00182F9E"/>
    <w:rsid w:val="00187A0F"/>
    <w:rsid w:val="00187A72"/>
    <w:rsid w:val="00187B9D"/>
    <w:rsid w:val="00191C5F"/>
    <w:rsid w:val="00193FFA"/>
    <w:rsid w:val="001941ED"/>
    <w:rsid w:val="001961E9"/>
    <w:rsid w:val="00197B8A"/>
    <w:rsid w:val="001A2635"/>
    <w:rsid w:val="001A39B9"/>
    <w:rsid w:val="001A5979"/>
    <w:rsid w:val="001A6857"/>
    <w:rsid w:val="001A6B6E"/>
    <w:rsid w:val="001A798A"/>
    <w:rsid w:val="001B3856"/>
    <w:rsid w:val="001B730D"/>
    <w:rsid w:val="001B7763"/>
    <w:rsid w:val="001C3D2C"/>
    <w:rsid w:val="001D5E2D"/>
    <w:rsid w:val="001D7BE1"/>
    <w:rsid w:val="001E5E76"/>
    <w:rsid w:val="001F164A"/>
    <w:rsid w:val="001F3892"/>
    <w:rsid w:val="001F4072"/>
    <w:rsid w:val="001F46F2"/>
    <w:rsid w:val="001F6817"/>
    <w:rsid w:val="001F7FCE"/>
    <w:rsid w:val="00200DEE"/>
    <w:rsid w:val="002023AC"/>
    <w:rsid w:val="00204F1C"/>
    <w:rsid w:val="002054DD"/>
    <w:rsid w:val="00205D69"/>
    <w:rsid w:val="0020751F"/>
    <w:rsid w:val="00210205"/>
    <w:rsid w:val="002113DD"/>
    <w:rsid w:val="002160E2"/>
    <w:rsid w:val="00222763"/>
    <w:rsid w:val="0022421B"/>
    <w:rsid w:val="0022683D"/>
    <w:rsid w:val="00226BC2"/>
    <w:rsid w:val="002273D0"/>
    <w:rsid w:val="00231676"/>
    <w:rsid w:val="00231A7B"/>
    <w:rsid w:val="00232D2C"/>
    <w:rsid w:val="002371CF"/>
    <w:rsid w:val="002373AC"/>
    <w:rsid w:val="00237DD1"/>
    <w:rsid w:val="00241671"/>
    <w:rsid w:val="0024457E"/>
    <w:rsid w:val="0024487B"/>
    <w:rsid w:val="002457F4"/>
    <w:rsid w:val="002501CB"/>
    <w:rsid w:val="0025078A"/>
    <w:rsid w:val="002508D8"/>
    <w:rsid w:val="00250D9C"/>
    <w:rsid w:val="00252167"/>
    <w:rsid w:val="00252DAE"/>
    <w:rsid w:val="002548D3"/>
    <w:rsid w:val="00256108"/>
    <w:rsid w:val="002576BC"/>
    <w:rsid w:val="00260F1D"/>
    <w:rsid w:val="00262134"/>
    <w:rsid w:val="00262470"/>
    <w:rsid w:val="00262FD4"/>
    <w:rsid w:val="00265007"/>
    <w:rsid w:val="00265047"/>
    <w:rsid w:val="00265863"/>
    <w:rsid w:val="00271020"/>
    <w:rsid w:val="00272D85"/>
    <w:rsid w:val="002739A0"/>
    <w:rsid w:val="00273BB1"/>
    <w:rsid w:val="00274C3B"/>
    <w:rsid w:val="0027728E"/>
    <w:rsid w:val="00277C02"/>
    <w:rsid w:val="00277E92"/>
    <w:rsid w:val="00282CBC"/>
    <w:rsid w:val="00287144"/>
    <w:rsid w:val="00292EEF"/>
    <w:rsid w:val="002959EA"/>
    <w:rsid w:val="002979FC"/>
    <w:rsid w:val="002A1103"/>
    <w:rsid w:val="002A3996"/>
    <w:rsid w:val="002A452E"/>
    <w:rsid w:val="002A5B5E"/>
    <w:rsid w:val="002A7CCC"/>
    <w:rsid w:val="002B1BCB"/>
    <w:rsid w:val="002B2376"/>
    <w:rsid w:val="002B261D"/>
    <w:rsid w:val="002B2EB4"/>
    <w:rsid w:val="002B36AE"/>
    <w:rsid w:val="002B3DEC"/>
    <w:rsid w:val="002B4B5E"/>
    <w:rsid w:val="002B56ED"/>
    <w:rsid w:val="002C24A0"/>
    <w:rsid w:val="002C2583"/>
    <w:rsid w:val="002C50E8"/>
    <w:rsid w:val="002C63B4"/>
    <w:rsid w:val="002D2024"/>
    <w:rsid w:val="002D24CC"/>
    <w:rsid w:val="002D4F38"/>
    <w:rsid w:val="002D7C36"/>
    <w:rsid w:val="002E0CC2"/>
    <w:rsid w:val="002E36B9"/>
    <w:rsid w:val="002E3A5E"/>
    <w:rsid w:val="002E4CD6"/>
    <w:rsid w:val="002E4D8C"/>
    <w:rsid w:val="002E5123"/>
    <w:rsid w:val="002E540C"/>
    <w:rsid w:val="002E7A96"/>
    <w:rsid w:val="002F3565"/>
    <w:rsid w:val="002F5FA9"/>
    <w:rsid w:val="002F60E3"/>
    <w:rsid w:val="002F78ED"/>
    <w:rsid w:val="00300375"/>
    <w:rsid w:val="00314D09"/>
    <w:rsid w:val="00315E89"/>
    <w:rsid w:val="00316AC1"/>
    <w:rsid w:val="00317D32"/>
    <w:rsid w:val="0032135E"/>
    <w:rsid w:val="0032301A"/>
    <w:rsid w:val="0032371C"/>
    <w:rsid w:val="00324961"/>
    <w:rsid w:val="00324BBD"/>
    <w:rsid w:val="00324ECA"/>
    <w:rsid w:val="00327D93"/>
    <w:rsid w:val="00331782"/>
    <w:rsid w:val="0033398D"/>
    <w:rsid w:val="00334156"/>
    <w:rsid w:val="003366D4"/>
    <w:rsid w:val="00336D39"/>
    <w:rsid w:val="00337C4F"/>
    <w:rsid w:val="003405F8"/>
    <w:rsid w:val="00340699"/>
    <w:rsid w:val="00351CE4"/>
    <w:rsid w:val="00352011"/>
    <w:rsid w:val="0035384E"/>
    <w:rsid w:val="003541DE"/>
    <w:rsid w:val="00361668"/>
    <w:rsid w:val="00361850"/>
    <w:rsid w:val="00362E94"/>
    <w:rsid w:val="003645CF"/>
    <w:rsid w:val="00364BAF"/>
    <w:rsid w:val="00364E88"/>
    <w:rsid w:val="003713AB"/>
    <w:rsid w:val="0038445F"/>
    <w:rsid w:val="00384718"/>
    <w:rsid w:val="00384A4F"/>
    <w:rsid w:val="00384C9C"/>
    <w:rsid w:val="00385281"/>
    <w:rsid w:val="00385563"/>
    <w:rsid w:val="003861C7"/>
    <w:rsid w:val="0039008F"/>
    <w:rsid w:val="00391A9D"/>
    <w:rsid w:val="00393C7F"/>
    <w:rsid w:val="00396C4A"/>
    <w:rsid w:val="00397EAB"/>
    <w:rsid w:val="003A0919"/>
    <w:rsid w:val="003A3660"/>
    <w:rsid w:val="003A44A2"/>
    <w:rsid w:val="003A5489"/>
    <w:rsid w:val="003A5C2D"/>
    <w:rsid w:val="003A5E7C"/>
    <w:rsid w:val="003A7E7C"/>
    <w:rsid w:val="003B2D22"/>
    <w:rsid w:val="003B4FDA"/>
    <w:rsid w:val="003B64AA"/>
    <w:rsid w:val="003B654D"/>
    <w:rsid w:val="003B6597"/>
    <w:rsid w:val="003C0E28"/>
    <w:rsid w:val="003C16EE"/>
    <w:rsid w:val="003C21CF"/>
    <w:rsid w:val="003C3560"/>
    <w:rsid w:val="003C4AC2"/>
    <w:rsid w:val="003C7402"/>
    <w:rsid w:val="003D19FB"/>
    <w:rsid w:val="003D1DB7"/>
    <w:rsid w:val="003D48E2"/>
    <w:rsid w:val="003D5CF4"/>
    <w:rsid w:val="003D73B8"/>
    <w:rsid w:val="003D7F4B"/>
    <w:rsid w:val="003E0788"/>
    <w:rsid w:val="003E4F07"/>
    <w:rsid w:val="003E4F63"/>
    <w:rsid w:val="003E574F"/>
    <w:rsid w:val="003E5AC9"/>
    <w:rsid w:val="003E5C87"/>
    <w:rsid w:val="003E64A7"/>
    <w:rsid w:val="003F079A"/>
    <w:rsid w:val="003F2940"/>
    <w:rsid w:val="003F7022"/>
    <w:rsid w:val="004018D3"/>
    <w:rsid w:val="00403A7B"/>
    <w:rsid w:val="004045A4"/>
    <w:rsid w:val="004065B9"/>
    <w:rsid w:val="00410E4F"/>
    <w:rsid w:val="00411D25"/>
    <w:rsid w:val="0041241D"/>
    <w:rsid w:val="004133CC"/>
    <w:rsid w:val="00413AAB"/>
    <w:rsid w:val="004142D9"/>
    <w:rsid w:val="00415656"/>
    <w:rsid w:val="00415700"/>
    <w:rsid w:val="00415D5C"/>
    <w:rsid w:val="00417EB6"/>
    <w:rsid w:val="00420F86"/>
    <w:rsid w:val="00421908"/>
    <w:rsid w:val="00421F9C"/>
    <w:rsid w:val="004220E3"/>
    <w:rsid w:val="00422DBB"/>
    <w:rsid w:val="00432FD4"/>
    <w:rsid w:val="00433205"/>
    <w:rsid w:val="0043476B"/>
    <w:rsid w:val="00434AA0"/>
    <w:rsid w:val="00434B77"/>
    <w:rsid w:val="00440D71"/>
    <w:rsid w:val="00441AEA"/>
    <w:rsid w:val="00442338"/>
    <w:rsid w:val="00443CBC"/>
    <w:rsid w:val="00444A70"/>
    <w:rsid w:val="004466A7"/>
    <w:rsid w:val="00454D02"/>
    <w:rsid w:val="00454E7D"/>
    <w:rsid w:val="00455593"/>
    <w:rsid w:val="00455BD9"/>
    <w:rsid w:val="004601BD"/>
    <w:rsid w:val="00460880"/>
    <w:rsid w:val="0046305C"/>
    <w:rsid w:val="0046471F"/>
    <w:rsid w:val="00470E55"/>
    <w:rsid w:val="00471887"/>
    <w:rsid w:val="004728CA"/>
    <w:rsid w:val="00473918"/>
    <w:rsid w:val="00473E4E"/>
    <w:rsid w:val="00477F0A"/>
    <w:rsid w:val="00480902"/>
    <w:rsid w:val="004826EF"/>
    <w:rsid w:val="004845D4"/>
    <w:rsid w:val="00485C93"/>
    <w:rsid w:val="00491C57"/>
    <w:rsid w:val="00492CB0"/>
    <w:rsid w:val="0049345D"/>
    <w:rsid w:val="004A056D"/>
    <w:rsid w:val="004A22A8"/>
    <w:rsid w:val="004A55EB"/>
    <w:rsid w:val="004B242F"/>
    <w:rsid w:val="004B2A9A"/>
    <w:rsid w:val="004C06EE"/>
    <w:rsid w:val="004C273E"/>
    <w:rsid w:val="004C380B"/>
    <w:rsid w:val="004D05F4"/>
    <w:rsid w:val="004D1802"/>
    <w:rsid w:val="004D1BE7"/>
    <w:rsid w:val="004D33D9"/>
    <w:rsid w:val="004D4FF8"/>
    <w:rsid w:val="004D65DF"/>
    <w:rsid w:val="004D7D76"/>
    <w:rsid w:val="004E1E25"/>
    <w:rsid w:val="004E25A1"/>
    <w:rsid w:val="004E3FE4"/>
    <w:rsid w:val="004E5C1A"/>
    <w:rsid w:val="004E6640"/>
    <w:rsid w:val="004E7D35"/>
    <w:rsid w:val="004F1A7D"/>
    <w:rsid w:val="004F3037"/>
    <w:rsid w:val="004F5A9B"/>
    <w:rsid w:val="004F79DB"/>
    <w:rsid w:val="00501B60"/>
    <w:rsid w:val="00503D8E"/>
    <w:rsid w:val="00504379"/>
    <w:rsid w:val="00504D21"/>
    <w:rsid w:val="0050716B"/>
    <w:rsid w:val="00510328"/>
    <w:rsid w:val="00514633"/>
    <w:rsid w:val="005147A3"/>
    <w:rsid w:val="00516745"/>
    <w:rsid w:val="005175AF"/>
    <w:rsid w:val="00517EAC"/>
    <w:rsid w:val="0052096D"/>
    <w:rsid w:val="00522BE5"/>
    <w:rsid w:val="00526E59"/>
    <w:rsid w:val="0052755E"/>
    <w:rsid w:val="00527EB1"/>
    <w:rsid w:val="0053327C"/>
    <w:rsid w:val="005337E0"/>
    <w:rsid w:val="00540E14"/>
    <w:rsid w:val="0054123E"/>
    <w:rsid w:val="005425C6"/>
    <w:rsid w:val="005438D8"/>
    <w:rsid w:val="0055067F"/>
    <w:rsid w:val="0055382D"/>
    <w:rsid w:val="00555EB3"/>
    <w:rsid w:val="00560007"/>
    <w:rsid w:val="00560BD7"/>
    <w:rsid w:val="00564D04"/>
    <w:rsid w:val="005655DA"/>
    <w:rsid w:val="005670D7"/>
    <w:rsid w:val="0057135A"/>
    <w:rsid w:val="00572747"/>
    <w:rsid w:val="005746E1"/>
    <w:rsid w:val="005753D7"/>
    <w:rsid w:val="005766D0"/>
    <w:rsid w:val="00581F3A"/>
    <w:rsid w:val="00583116"/>
    <w:rsid w:val="00583B77"/>
    <w:rsid w:val="00583FDA"/>
    <w:rsid w:val="00585956"/>
    <w:rsid w:val="005863E3"/>
    <w:rsid w:val="005873EF"/>
    <w:rsid w:val="005878D8"/>
    <w:rsid w:val="0059085A"/>
    <w:rsid w:val="00594CDB"/>
    <w:rsid w:val="005A0927"/>
    <w:rsid w:val="005A333E"/>
    <w:rsid w:val="005A4D54"/>
    <w:rsid w:val="005A7B7E"/>
    <w:rsid w:val="005A7C8E"/>
    <w:rsid w:val="005A7DFE"/>
    <w:rsid w:val="005B0AF2"/>
    <w:rsid w:val="005B603D"/>
    <w:rsid w:val="005B6C5B"/>
    <w:rsid w:val="005C3131"/>
    <w:rsid w:val="005C31E0"/>
    <w:rsid w:val="005C3391"/>
    <w:rsid w:val="005C6A98"/>
    <w:rsid w:val="005C6E09"/>
    <w:rsid w:val="005C76DF"/>
    <w:rsid w:val="005C78CB"/>
    <w:rsid w:val="005D02EB"/>
    <w:rsid w:val="005D2FF8"/>
    <w:rsid w:val="005D3DA2"/>
    <w:rsid w:val="005D723D"/>
    <w:rsid w:val="005E1DD1"/>
    <w:rsid w:val="005E2F5F"/>
    <w:rsid w:val="005E5F94"/>
    <w:rsid w:val="005E62BB"/>
    <w:rsid w:val="005F02D5"/>
    <w:rsid w:val="005F2D73"/>
    <w:rsid w:val="005F60E5"/>
    <w:rsid w:val="00601083"/>
    <w:rsid w:val="00602415"/>
    <w:rsid w:val="0060281C"/>
    <w:rsid w:val="006074CD"/>
    <w:rsid w:val="00607806"/>
    <w:rsid w:val="00610C2B"/>
    <w:rsid w:val="006117D1"/>
    <w:rsid w:val="006129A0"/>
    <w:rsid w:val="00612F71"/>
    <w:rsid w:val="006133F1"/>
    <w:rsid w:val="0061755E"/>
    <w:rsid w:val="00620E70"/>
    <w:rsid w:val="00626190"/>
    <w:rsid w:val="00627A22"/>
    <w:rsid w:val="00631200"/>
    <w:rsid w:val="006334EA"/>
    <w:rsid w:val="006335F3"/>
    <w:rsid w:val="0063473E"/>
    <w:rsid w:val="00635045"/>
    <w:rsid w:val="00635FF9"/>
    <w:rsid w:val="00637B92"/>
    <w:rsid w:val="00641299"/>
    <w:rsid w:val="00643B34"/>
    <w:rsid w:val="00653007"/>
    <w:rsid w:val="00653DCD"/>
    <w:rsid w:val="00656A27"/>
    <w:rsid w:val="00656F20"/>
    <w:rsid w:val="00657F70"/>
    <w:rsid w:val="00661EA9"/>
    <w:rsid w:val="006625BC"/>
    <w:rsid w:val="00663EAD"/>
    <w:rsid w:val="006645E8"/>
    <w:rsid w:val="00665C51"/>
    <w:rsid w:val="00666725"/>
    <w:rsid w:val="00666CB5"/>
    <w:rsid w:val="0067004F"/>
    <w:rsid w:val="00670985"/>
    <w:rsid w:val="00673DB5"/>
    <w:rsid w:val="0068093D"/>
    <w:rsid w:val="006844A5"/>
    <w:rsid w:val="00686EA3"/>
    <w:rsid w:val="006870BD"/>
    <w:rsid w:val="0068717D"/>
    <w:rsid w:val="00691026"/>
    <w:rsid w:val="00691A19"/>
    <w:rsid w:val="00691D22"/>
    <w:rsid w:val="00691EEF"/>
    <w:rsid w:val="00693A07"/>
    <w:rsid w:val="00693A56"/>
    <w:rsid w:val="00695B0F"/>
    <w:rsid w:val="006973B4"/>
    <w:rsid w:val="006A1B88"/>
    <w:rsid w:val="006A225A"/>
    <w:rsid w:val="006A2278"/>
    <w:rsid w:val="006A309A"/>
    <w:rsid w:val="006A3E8F"/>
    <w:rsid w:val="006A463A"/>
    <w:rsid w:val="006A4DCC"/>
    <w:rsid w:val="006B00AD"/>
    <w:rsid w:val="006B083B"/>
    <w:rsid w:val="006B144E"/>
    <w:rsid w:val="006B1711"/>
    <w:rsid w:val="006B25B6"/>
    <w:rsid w:val="006B4F50"/>
    <w:rsid w:val="006C5C27"/>
    <w:rsid w:val="006C6667"/>
    <w:rsid w:val="006C666A"/>
    <w:rsid w:val="006D449F"/>
    <w:rsid w:val="006D5533"/>
    <w:rsid w:val="006D72A7"/>
    <w:rsid w:val="006D7684"/>
    <w:rsid w:val="006E1731"/>
    <w:rsid w:val="006E1F7B"/>
    <w:rsid w:val="006E2E41"/>
    <w:rsid w:val="006E3F64"/>
    <w:rsid w:val="006E44E7"/>
    <w:rsid w:val="006E772A"/>
    <w:rsid w:val="006E7C98"/>
    <w:rsid w:val="006F0A6A"/>
    <w:rsid w:val="006F7225"/>
    <w:rsid w:val="007034F0"/>
    <w:rsid w:val="00703FCD"/>
    <w:rsid w:val="0070523A"/>
    <w:rsid w:val="00712DB4"/>
    <w:rsid w:val="00715C4E"/>
    <w:rsid w:val="00716C0D"/>
    <w:rsid w:val="00716F3A"/>
    <w:rsid w:val="00720650"/>
    <w:rsid w:val="00721037"/>
    <w:rsid w:val="007214F6"/>
    <w:rsid w:val="0072578D"/>
    <w:rsid w:val="007272CF"/>
    <w:rsid w:val="00727DBA"/>
    <w:rsid w:val="00727F71"/>
    <w:rsid w:val="0073092A"/>
    <w:rsid w:val="00733C9E"/>
    <w:rsid w:val="00735FBC"/>
    <w:rsid w:val="00736A85"/>
    <w:rsid w:val="00740027"/>
    <w:rsid w:val="0074042C"/>
    <w:rsid w:val="007420AD"/>
    <w:rsid w:val="00744923"/>
    <w:rsid w:val="00752553"/>
    <w:rsid w:val="007527C9"/>
    <w:rsid w:val="00752EDE"/>
    <w:rsid w:val="0075564D"/>
    <w:rsid w:val="00761112"/>
    <w:rsid w:val="00765BEF"/>
    <w:rsid w:val="00773774"/>
    <w:rsid w:val="0077617F"/>
    <w:rsid w:val="00782845"/>
    <w:rsid w:val="00782F8C"/>
    <w:rsid w:val="00783FDE"/>
    <w:rsid w:val="00785339"/>
    <w:rsid w:val="007865C2"/>
    <w:rsid w:val="0079094C"/>
    <w:rsid w:val="0079104A"/>
    <w:rsid w:val="007925F7"/>
    <w:rsid w:val="00794139"/>
    <w:rsid w:val="00796CC3"/>
    <w:rsid w:val="00797B0A"/>
    <w:rsid w:val="007A0B02"/>
    <w:rsid w:val="007A0DAF"/>
    <w:rsid w:val="007A0E91"/>
    <w:rsid w:val="007A2BD1"/>
    <w:rsid w:val="007A3D3B"/>
    <w:rsid w:val="007A466C"/>
    <w:rsid w:val="007A55E0"/>
    <w:rsid w:val="007A5AFB"/>
    <w:rsid w:val="007B2238"/>
    <w:rsid w:val="007B4AB3"/>
    <w:rsid w:val="007B579D"/>
    <w:rsid w:val="007B5CAC"/>
    <w:rsid w:val="007B7D18"/>
    <w:rsid w:val="007C3A95"/>
    <w:rsid w:val="007C43ED"/>
    <w:rsid w:val="007C4FDD"/>
    <w:rsid w:val="007C6E5A"/>
    <w:rsid w:val="007D1C2F"/>
    <w:rsid w:val="007D2015"/>
    <w:rsid w:val="007D3FCF"/>
    <w:rsid w:val="007D5B04"/>
    <w:rsid w:val="007D771E"/>
    <w:rsid w:val="007E35DA"/>
    <w:rsid w:val="007E5CA2"/>
    <w:rsid w:val="007F1213"/>
    <w:rsid w:val="007F448A"/>
    <w:rsid w:val="007F4C47"/>
    <w:rsid w:val="007F7237"/>
    <w:rsid w:val="007F7975"/>
    <w:rsid w:val="008002FA"/>
    <w:rsid w:val="00800FFB"/>
    <w:rsid w:val="00803793"/>
    <w:rsid w:val="008048A8"/>
    <w:rsid w:val="00805C85"/>
    <w:rsid w:val="00806A15"/>
    <w:rsid w:val="00810698"/>
    <w:rsid w:val="008179CE"/>
    <w:rsid w:val="008243EC"/>
    <w:rsid w:val="00825C92"/>
    <w:rsid w:val="00832237"/>
    <w:rsid w:val="0083362D"/>
    <w:rsid w:val="00833B19"/>
    <w:rsid w:val="00833B52"/>
    <w:rsid w:val="00836002"/>
    <w:rsid w:val="00836041"/>
    <w:rsid w:val="00836848"/>
    <w:rsid w:val="00836E93"/>
    <w:rsid w:val="00840994"/>
    <w:rsid w:val="00840B44"/>
    <w:rsid w:val="0084219E"/>
    <w:rsid w:val="008424FE"/>
    <w:rsid w:val="008449E1"/>
    <w:rsid w:val="00847D3A"/>
    <w:rsid w:val="00847FB4"/>
    <w:rsid w:val="00850887"/>
    <w:rsid w:val="008508FE"/>
    <w:rsid w:val="00851D99"/>
    <w:rsid w:val="00852999"/>
    <w:rsid w:val="00853392"/>
    <w:rsid w:val="00853494"/>
    <w:rsid w:val="00854D50"/>
    <w:rsid w:val="00857465"/>
    <w:rsid w:val="00857D89"/>
    <w:rsid w:val="008629F8"/>
    <w:rsid w:val="00864DE8"/>
    <w:rsid w:val="0086613E"/>
    <w:rsid w:val="008661F0"/>
    <w:rsid w:val="008709CF"/>
    <w:rsid w:val="00871FEF"/>
    <w:rsid w:val="0087312D"/>
    <w:rsid w:val="00874FBE"/>
    <w:rsid w:val="00877A6A"/>
    <w:rsid w:val="00877C70"/>
    <w:rsid w:val="00881EB9"/>
    <w:rsid w:val="00882BF2"/>
    <w:rsid w:val="00884050"/>
    <w:rsid w:val="0088506E"/>
    <w:rsid w:val="00885B12"/>
    <w:rsid w:val="00885F7A"/>
    <w:rsid w:val="0088696C"/>
    <w:rsid w:val="0088771C"/>
    <w:rsid w:val="00891786"/>
    <w:rsid w:val="00892A1F"/>
    <w:rsid w:val="00892F43"/>
    <w:rsid w:val="00895271"/>
    <w:rsid w:val="008A0196"/>
    <w:rsid w:val="008A05AB"/>
    <w:rsid w:val="008A22AB"/>
    <w:rsid w:val="008A2E1B"/>
    <w:rsid w:val="008A51A7"/>
    <w:rsid w:val="008A62FC"/>
    <w:rsid w:val="008A6AF9"/>
    <w:rsid w:val="008A7268"/>
    <w:rsid w:val="008B21AE"/>
    <w:rsid w:val="008B3715"/>
    <w:rsid w:val="008C22ED"/>
    <w:rsid w:val="008C4509"/>
    <w:rsid w:val="008C615A"/>
    <w:rsid w:val="008C7AF0"/>
    <w:rsid w:val="008C7D26"/>
    <w:rsid w:val="008D352D"/>
    <w:rsid w:val="008D3B10"/>
    <w:rsid w:val="008D42F4"/>
    <w:rsid w:val="008D5FE7"/>
    <w:rsid w:val="008D7282"/>
    <w:rsid w:val="008D7420"/>
    <w:rsid w:val="008D7753"/>
    <w:rsid w:val="008D7B44"/>
    <w:rsid w:val="008E263A"/>
    <w:rsid w:val="008E531A"/>
    <w:rsid w:val="008E6BA5"/>
    <w:rsid w:val="008F15FD"/>
    <w:rsid w:val="008F419A"/>
    <w:rsid w:val="008F53C1"/>
    <w:rsid w:val="008F560B"/>
    <w:rsid w:val="008F5683"/>
    <w:rsid w:val="008F5CB6"/>
    <w:rsid w:val="008F5FDE"/>
    <w:rsid w:val="008F78CF"/>
    <w:rsid w:val="008F7E9F"/>
    <w:rsid w:val="009005F9"/>
    <w:rsid w:val="0090330D"/>
    <w:rsid w:val="00903ABF"/>
    <w:rsid w:val="00906568"/>
    <w:rsid w:val="009119E0"/>
    <w:rsid w:val="00912D19"/>
    <w:rsid w:val="00916203"/>
    <w:rsid w:val="009170EB"/>
    <w:rsid w:val="00920167"/>
    <w:rsid w:val="00920602"/>
    <w:rsid w:val="009207A6"/>
    <w:rsid w:val="009211E5"/>
    <w:rsid w:val="009235F5"/>
    <w:rsid w:val="009248F3"/>
    <w:rsid w:val="00924D13"/>
    <w:rsid w:val="00925794"/>
    <w:rsid w:val="00927DFA"/>
    <w:rsid w:val="009331ED"/>
    <w:rsid w:val="00933986"/>
    <w:rsid w:val="009352B6"/>
    <w:rsid w:val="00937D0C"/>
    <w:rsid w:val="00945061"/>
    <w:rsid w:val="00945831"/>
    <w:rsid w:val="00950836"/>
    <w:rsid w:val="00950CF4"/>
    <w:rsid w:val="00951994"/>
    <w:rsid w:val="00952FE5"/>
    <w:rsid w:val="0095376A"/>
    <w:rsid w:val="00955C40"/>
    <w:rsid w:val="00956A7B"/>
    <w:rsid w:val="00956D02"/>
    <w:rsid w:val="00956EEB"/>
    <w:rsid w:val="00957E1A"/>
    <w:rsid w:val="0096039C"/>
    <w:rsid w:val="009638E6"/>
    <w:rsid w:val="009657BC"/>
    <w:rsid w:val="0097077C"/>
    <w:rsid w:val="009746F4"/>
    <w:rsid w:val="00976CCE"/>
    <w:rsid w:val="009777B9"/>
    <w:rsid w:val="009826B8"/>
    <w:rsid w:val="009921A7"/>
    <w:rsid w:val="00994D29"/>
    <w:rsid w:val="00994EDE"/>
    <w:rsid w:val="00997802"/>
    <w:rsid w:val="00997DDB"/>
    <w:rsid w:val="009A0119"/>
    <w:rsid w:val="009A0E94"/>
    <w:rsid w:val="009A2125"/>
    <w:rsid w:val="009A2869"/>
    <w:rsid w:val="009A3216"/>
    <w:rsid w:val="009A3CA4"/>
    <w:rsid w:val="009A48B7"/>
    <w:rsid w:val="009B2766"/>
    <w:rsid w:val="009B27D4"/>
    <w:rsid w:val="009B2BB4"/>
    <w:rsid w:val="009B2BEA"/>
    <w:rsid w:val="009B4C7C"/>
    <w:rsid w:val="009B4F10"/>
    <w:rsid w:val="009B71BD"/>
    <w:rsid w:val="009B7678"/>
    <w:rsid w:val="009C41AD"/>
    <w:rsid w:val="009D15F5"/>
    <w:rsid w:val="009D2267"/>
    <w:rsid w:val="009D24ED"/>
    <w:rsid w:val="009D301C"/>
    <w:rsid w:val="009D30BB"/>
    <w:rsid w:val="009D30F9"/>
    <w:rsid w:val="009E13F5"/>
    <w:rsid w:val="009E2392"/>
    <w:rsid w:val="009E3772"/>
    <w:rsid w:val="009E37FA"/>
    <w:rsid w:val="009E526E"/>
    <w:rsid w:val="009E5C1D"/>
    <w:rsid w:val="009E7E52"/>
    <w:rsid w:val="009E7F91"/>
    <w:rsid w:val="009F0214"/>
    <w:rsid w:val="009F178C"/>
    <w:rsid w:val="009F1BA1"/>
    <w:rsid w:val="009F48A4"/>
    <w:rsid w:val="009F57B5"/>
    <w:rsid w:val="00A10EFB"/>
    <w:rsid w:val="00A12256"/>
    <w:rsid w:val="00A15E63"/>
    <w:rsid w:val="00A17C5C"/>
    <w:rsid w:val="00A213DE"/>
    <w:rsid w:val="00A21ADA"/>
    <w:rsid w:val="00A3103B"/>
    <w:rsid w:val="00A32F92"/>
    <w:rsid w:val="00A33A58"/>
    <w:rsid w:val="00A365B7"/>
    <w:rsid w:val="00A36FBF"/>
    <w:rsid w:val="00A4120D"/>
    <w:rsid w:val="00A43AF9"/>
    <w:rsid w:val="00A44979"/>
    <w:rsid w:val="00A44C1F"/>
    <w:rsid w:val="00A45E5D"/>
    <w:rsid w:val="00A472B4"/>
    <w:rsid w:val="00A537FE"/>
    <w:rsid w:val="00A546B3"/>
    <w:rsid w:val="00A56591"/>
    <w:rsid w:val="00A57C07"/>
    <w:rsid w:val="00A61E5F"/>
    <w:rsid w:val="00A62BFA"/>
    <w:rsid w:val="00A62E80"/>
    <w:rsid w:val="00A6568E"/>
    <w:rsid w:val="00A66CAD"/>
    <w:rsid w:val="00A6705B"/>
    <w:rsid w:val="00A70568"/>
    <w:rsid w:val="00A721E1"/>
    <w:rsid w:val="00A74EA1"/>
    <w:rsid w:val="00A7612A"/>
    <w:rsid w:val="00A76E74"/>
    <w:rsid w:val="00A7785F"/>
    <w:rsid w:val="00A80580"/>
    <w:rsid w:val="00A80EFB"/>
    <w:rsid w:val="00A82A56"/>
    <w:rsid w:val="00A82ABB"/>
    <w:rsid w:val="00A860B0"/>
    <w:rsid w:val="00A8610F"/>
    <w:rsid w:val="00A910DA"/>
    <w:rsid w:val="00A9126A"/>
    <w:rsid w:val="00A92104"/>
    <w:rsid w:val="00A933F4"/>
    <w:rsid w:val="00A93627"/>
    <w:rsid w:val="00A93ECD"/>
    <w:rsid w:val="00A94501"/>
    <w:rsid w:val="00AA216D"/>
    <w:rsid w:val="00AA253F"/>
    <w:rsid w:val="00AA3794"/>
    <w:rsid w:val="00AA5D67"/>
    <w:rsid w:val="00AA73E8"/>
    <w:rsid w:val="00AB06A8"/>
    <w:rsid w:val="00AB11BE"/>
    <w:rsid w:val="00AB2D06"/>
    <w:rsid w:val="00AB35E2"/>
    <w:rsid w:val="00AB640E"/>
    <w:rsid w:val="00AB720A"/>
    <w:rsid w:val="00AB788C"/>
    <w:rsid w:val="00AB7BA2"/>
    <w:rsid w:val="00AC0786"/>
    <w:rsid w:val="00AC0A3D"/>
    <w:rsid w:val="00AC0B8A"/>
    <w:rsid w:val="00AD095E"/>
    <w:rsid w:val="00AD1EE3"/>
    <w:rsid w:val="00AD247C"/>
    <w:rsid w:val="00AD3173"/>
    <w:rsid w:val="00AD324D"/>
    <w:rsid w:val="00AD76B5"/>
    <w:rsid w:val="00AE02FE"/>
    <w:rsid w:val="00AE09D5"/>
    <w:rsid w:val="00AE0C63"/>
    <w:rsid w:val="00AE1942"/>
    <w:rsid w:val="00AE4C28"/>
    <w:rsid w:val="00AE5417"/>
    <w:rsid w:val="00AE77B5"/>
    <w:rsid w:val="00AE7F23"/>
    <w:rsid w:val="00AF05DF"/>
    <w:rsid w:val="00AF125A"/>
    <w:rsid w:val="00AF34D4"/>
    <w:rsid w:val="00AF3FD4"/>
    <w:rsid w:val="00AF4507"/>
    <w:rsid w:val="00AF5FB9"/>
    <w:rsid w:val="00AF750B"/>
    <w:rsid w:val="00B01673"/>
    <w:rsid w:val="00B0691B"/>
    <w:rsid w:val="00B0733C"/>
    <w:rsid w:val="00B07517"/>
    <w:rsid w:val="00B079FD"/>
    <w:rsid w:val="00B114D4"/>
    <w:rsid w:val="00B1240A"/>
    <w:rsid w:val="00B1410E"/>
    <w:rsid w:val="00B15CA3"/>
    <w:rsid w:val="00B16233"/>
    <w:rsid w:val="00B175D8"/>
    <w:rsid w:val="00B2551A"/>
    <w:rsid w:val="00B25CFE"/>
    <w:rsid w:val="00B27CE8"/>
    <w:rsid w:val="00B327B7"/>
    <w:rsid w:val="00B32B9B"/>
    <w:rsid w:val="00B32CB1"/>
    <w:rsid w:val="00B341FD"/>
    <w:rsid w:val="00B35A23"/>
    <w:rsid w:val="00B403D5"/>
    <w:rsid w:val="00B41130"/>
    <w:rsid w:val="00B420D3"/>
    <w:rsid w:val="00B428C4"/>
    <w:rsid w:val="00B4328A"/>
    <w:rsid w:val="00B4405D"/>
    <w:rsid w:val="00B4596C"/>
    <w:rsid w:val="00B45A1C"/>
    <w:rsid w:val="00B5579A"/>
    <w:rsid w:val="00B56CE9"/>
    <w:rsid w:val="00B57B17"/>
    <w:rsid w:val="00B6289A"/>
    <w:rsid w:val="00B642FC"/>
    <w:rsid w:val="00B67AC3"/>
    <w:rsid w:val="00B71698"/>
    <w:rsid w:val="00B7676E"/>
    <w:rsid w:val="00B808F3"/>
    <w:rsid w:val="00B81C32"/>
    <w:rsid w:val="00B81E0B"/>
    <w:rsid w:val="00B83054"/>
    <w:rsid w:val="00B8589C"/>
    <w:rsid w:val="00B86D1C"/>
    <w:rsid w:val="00B8716B"/>
    <w:rsid w:val="00B87BAC"/>
    <w:rsid w:val="00B940CC"/>
    <w:rsid w:val="00B94B7B"/>
    <w:rsid w:val="00B97C9F"/>
    <w:rsid w:val="00BA003B"/>
    <w:rsid w:val="00BA1E27"/>
    <w:rsid w:val="00BA3665"/>
    <w:rsid w:val="00BA39BC"/>
    <w:rsid w:val="00BA477F"/>
    <w:rsid w:val="00BA48A7"/>
    <w:rsid w:val="00BB2908"/>
    <w:rsid w:val="00BB412D"/>
    <w:rsid w:val="00BB7C3D"/>
    <w:rsid w:val="00BC0D67"/>
    <w:rsid w:val="00BC27E0"/>
    <w:rsid w:val="00BC506B"/>
    <w:rsid w:val="00BC777C"/>
    <w:rsid w:val="00BC7C01"/>
    <w:rsid w:val="00BD27C5"/>
    <w:rsid w:val="00BD4B35"/>
    <w:rsid w:val="00BD6515"/>
    <w:rsid w:val="00BD6D32"/>
    <w:rsid w:val="00BD7F05"/>
    <w:rsid w:val="00BE1951"/>
    <w:rsid w:val="00BE346C"/>
    <w:rsid w:val="00BE379A"/>
    <w:rsid w:val="00BE65A3"/>
    <w:rsid w:val="00BE7074"/>
    <w:rsid w:val="00BF0562"/>
    <w:rsid w:val="00BF2915"/>
    <w:rsid w:val="00BF3438"/>
    <w:rsid w:val="00BF3BA5"/>
    <w:rsid w:val="00BF5E3C"/>
    <w:rsid w:val="00C02BE6"/>
    <w:rsid w:val="00C03C19"/>
    <w:rsid w:val="00C03E4B"/>
    <w:rsid w:val="00C041DC"/>
    <w:rsid w:val="00C044F5"/>
    <w:rsid w:val="00C06FD2"/>
    <w:rsid w:val="00C126F0"/>
    <w:rsid w:val="00C13480"/>
    <w:rsid w:val="00C16638"/>
    <w:rsid w:val="00C16F60"/>
    <w:rsid w:val="00C1720D"/>
    <w:rsid w:val="00C21BF3"/>
    <w:rsid w:val="00C243D6"/>
    <w:rsid w:val="00C25265"/>
    <w:rsid w:val="00C373A9"/>
    <w:rsid w:val="00C40DEE"/>
    <w:rsid w:val="00C41CA4"/>
    <w:rsid w:val="00C41FA5"/>
    <w:rsid w:val="00C4201D"/>
    <w:rsid w:val="00C42E1C"/>
    <w:rsid w:val="00C43D5A"/>
    <w:rsid w:val="00C43EA3"/>
    <w:rsid w:val="00C44494"/>
    <w:rsid w:val="00C46393"/>
    <w:rsid w:val="00C47743"/>
    <w:rsid w:val="00C47835"/>
    <w:rsid w:val="00C47A65"/>
    <w:rsid w:val="00C52021"/>
    <w:rsid w:val="00C530C9"/>
    <w:rsid w:val="00C53523"/>
    <w:rsid w:val="00C55892"/>
    <w:rsid w:val="00C55A3E"/>
    <w:rsid w:val="00C57819"/>
    <w:rsid w:val="00C61DB0"/>
    <w:rsid w:val="00C63743"/>
    <w:rsid w:val="00C63783"/>
    <w:rsid w:val="00C700B4"/>
    <w:rsid w:val="00C7111E"/>
    <w:rsid w:val="00C717E3"/>
    <w:rsid w:val="00C73E42"/>
    <w:rsid w:val="00C8147E"/>
    <w:rsid w:val="00C8379C"/>
    <w:rsid w:val="00C853E8"/>
    <w:rsid w:val="00C85892"/>
    <w:rsid w:val="00C85FA4"/>
    <w:rsid w:val="00C86AC1"/>
    <w:rsid w:val="00C91905"/>
    <w:rsid w:val="00C9278B"/>
    <w:rsid w:val="00C9295D"/>
    <w:rsid w:val="00C96700"/>
    <w:rsid w:val="00C97C1A"/>
    <w:rsid w:val="00CA51D4"/>
    <w:rsid w:val="00CA7695"/>
    <w:rsid w:val="00CB26C6"/>
    <w:rsid w:val="00CB519F"/>
    <w:rsid w:val="00CB67A4"/>
    <w:rsid w:val="00CB6A0F"/>
    <w:rsid w:val="00CB6E1B"/>
    <w:rsid w:val="00CB6EA2"/>
    <w:rsid w:val="00CB7B5A"/>
    <w:rsid w:val="00CB7C43"/>
    <w:rsid w:val="00CC3B27"/>
    <w:rsid w:val="00CC44BD"/>
    <w:rsid w:val="00CC59E2"/>
    <w:rsid w:val="00CD1F62"/>
    <w:rsid w:val="00CD7739"/>
    <w:rsid w:val="00CD7F7C"/>
    <w:rsid w:val="00CE2EA2"/>
    <w:rsid w:val="00CE4A56"/>
    <w:rsid w:val="00CF20AF"/>
    <w:rsid w:val="00CF4A1C"/>
    <w:rsid w:val="00CF5718"/>
    <w:rsid w:val="00CF5844"/>
    <w:rsid w:val="00CF5BEF"/>
    <w:rsid w:val="00D04765"/>
    <w:rsid w:val="00D05C90"/>
    <w:rsid w:val="00D0614D"/>
    <w:rsid w:val="00D07587"/>
    <w:rsid w:val="00D07EAC"/>
    <w:rsid w:val="00D07FC5"/>
    <w:rsid w:val="00D10A12"/>
    <w:rsid w:val="00D11684"/>
    <w:rsid w:val="00D13770"/>
    <w:rsid w:val="00D14E2E"/>
    <w:rsid w:val="00D14ECE"/>
    <w:rsid w:val="00D205A7"/>
    <w:rsid w:val="00D20C76"/>
    <w:rsid w:val="00D2101F"/>
    <w:rsid w:val="00D23C8B"/>
    <w:rsid w:val="00D23FEF"/>
    <w:rsid w:val="00D253FC"/>
    <w:rsid w:val="00D27290"/>
    <w:rsid w:val="00D27C29"/>
    <w:rsid w:val="00D307CC"/>
    <w:rsid w:val="00D315B3"/>
    <w:rsid w:val="00D31E94"/>
    <w:rsid w:val="00D31EAA"/>
    <w:rsid w:val="00D3317E"/>
    <w:rsid w:val="00D40A2D"/>
    <w:rsid w:val="00D42F7B"/>
    <w:rsid w:val="00D4528F"/>
    <w:rsid w:val="00D45306"/>
    <w:rsid w:val="00D47267"/>
    <w:rsid w:val="00D500D3"/>
    <w:rsid w:val="00D52930"/>
    <w:rsid w:val="00D53C0A"/>
    <w:rsid w:val="00D54190"/>
    <w:rsid w:val="00D5491B"/>
    <w:rsid w:val="00D56862"/>
    <w:rsid w:val="00D609C0"/>
    <w:rsid w:val="00D61574"/>
    <w:rsid w:val="00D61595"/>
    <w:rsid w:val="00D63C7B"/>
    <w:rsid w:val="00D6464C"/>
    <w:rsid w:val="00D65426"/>
    <w:rsid w:val="00D67219"/>
    <w:rsid w:val="00D7032D"/>
    <w:rsid w:val="00D71B88"/>
    <w:rsid w:val="00D71D04"/>
    <w:rsid w:val="00D746D6"/>
    <w:rsid w:val="00D74E3F"/>
    <w:rsid w:val="00D76411"/>
    <w:rsid w:val="00D8603B"/>
    <w:rsid w:val="00D8728A"/>
    <w:rsid w:val="00D943E4"/>
    <w:rsid w:val="00D94F5A"/>
    <w:rsid w:val="00D96EE4"/>
    <w:rsid w:val="00DA111A"/>
    <w:rsid w:val="00DA2A4D"/>
    <w:rsid w:val="00DA5940"/>
    <w:rsid w:val="00DA6009"/>
    <w:rsid w:val="00DA6601"/>
    <w:rsid w:val="00DB5890"/>
    <w:rsid w:val="00DB5AEB"/>
    <w:rsid w:val="00DC1509"/>
    <w:rsid w:val="00DC28B5"/>
    <w:rsid w:val="00DC2D31"/>
    <w:rsid w:val="00DC2DBB"/>
    <w:rsid w:val="00DC2FAB"/>
    <w:rsid w:val="00DC5538"/>
    <w:rsid w:val="00DD1009"/>
    <w:rsid w:val="00DD2A4C"/>
    <w:rsid w:val="00DD35DD"/>
    <w:rsid w:val="00DD550C"/>
    <w:rsid w:val="00DD7277"/>
    <w:rsid w:val="00DD7BCD"/>
    <w:rsid w:val="00DE0653"/>
    <w:rsid w:val="00DE1D49"/>
    <w:rsid w:val="00DE4067"/>
    <w:rsid w:val="00DE5494"/>
    <w:rsid w:val="00DE5FCB"/>
    <w:rsid w:val="00DF1A7C"/>
    <w:rsid w:val="00DF4B43"/>
    <w:rsid w:val="00DF4DEC"/>
    <w:rsid w:val="00E010CB"/>
    <w:rsid w:val="00E0655A"/>
    <w:rsid w:val="00E07AAB"/>
    <w:rsid w:val="00E10696"/>
    <w:rsid w:val="00E10BFD"/>
    <w:rsid w:val="00E1200E"/>
    <w:rsid w:val="00E1212B"/>
    <w:rsid w:val="00E12D43"/>
    <w:rsid w:val="00E17BF7"/>
    <w:rsid w:val="00E2031B"/>
    <w:rsid w:val="00E21146"/>
    <w:rsid w:val="00E21B45"/>
    <w:rsid w:val="00E221BB"/>
    <w:rsid w:val="00E23867"/>
    <w:rsid w:val="00E23CF0"/>
    <w:rsid w:val="00E276F9"/>
    <w:rsid w:val="00E30011"/>
    <w:rsid w:val="00E31263"/>
    <w:rsid w:val="00E328F1"/>
    <w:rsid w:val="00E3485B"/>
    <w:rsid w:val="00E34A61"/>
    <w:rsid w:val="00E4008F"/>
    <w:rsid w:val="00E4185F"/>
    <w:rsid w:val="00E42CE5"/>
    <w:rsid w:val="00E4322B"/>
    <w:rsid w:val="00E43B1E"/>
    <w:rsid w:val="00E441DE"/>
    <w:rsid w:val="00E459A1"/>
    <w:rsid w:val="00E46C4D"/>
    <w:rsid w:val="00E47998"/>
    <w:rsid w:val="00E524E0"/>
    <w:rsid w:val="00E55124"/>
    <w:rsid w:val="00E55F4E"/>
    <w:rsid w:val="00E602B3"/>
    <w:rsid w:val="00E614C8"/>
    <w:rsid w:val="00E633A0"/>
    <w:rsid w:val="00E64705"/>
    <w:rsid w:val="00E65D14"/>
    <w:rsid w:val="00E670E7"/>
    <w:rsid w:val="00E728B2"/>
    <w:rsid w:val="00E73D07"/>
    <w:rsid w:val="00E747D6"/>
    <w:rsid w:val="00E76542"/>
    <w:rsid w:val="00E77107"/>
    <w:rsid w:val="00E77FE4"/>
    <w:rsid w:val="00E80472"/>
    <w:rsid w:val="00E806FD"/>
    <w:rsid w:val="00E8077C"/>
    <w:rsid w:val="00E80A10"/>
    <w:rsid w:val="00E82288"/>
    <w:rsid w:val="00E83768"/>
    <w:rsid w:val="00E84142"/>
    <w:rsid w:val="00E90F44"/>
    <w:rsid w:val="00E91D50"/>
    <w:rsid w:val="00E94332"/>
    <w:rsid w:val="00E9461E"/>
    <w:rsid w:val="00E94D5F"/>
    <w:rsid w:val="00E955E8"/>
    <w:rsid w:val="00E97CEE"/>
    <w:rsid w:val="00EA0391"/>
    <w:rsid w:val="00EA0CDF"/>
    <w:rsid w:val="00EA28D2"/>
    <w:rsid w:val="00EA3BC7"/>
    <w:rsid w:val="00EA3EA5"/>
    <w:rsid w:val="00EA5809"/>
    <w:rsid w:val="00EA6441"/>
    <w:rsid w:val="00EA6A62"/>
    <w:rsid w:val="00EB400C"/>
    <w:rsid w:val="00EB4E00"/>
    <w:rsid w:val="00EB5C40"/>
    <w:rsid w:val="00EB7490"/>
    <w:rsid w:val="00EB790C"/>
    <w:rsid w:val="00EC128F"/>
    <w:rsid w:val="00EC1465"/>
    <w:rsid w:val="00EC40DE"/>
    <w:rsid w:val="00EC4814"/>
    <w:rsid w:val="00EC4C3E"/>
    <w:rsid w:val="00EC5711"/>
    <w:rsid w:val="00EC5B1D"/>
    <w:rsid w:val="00EC7355"/>
    <w:rsid w:val="00EC7D29"/>
    <w:rsid w:val="00ED36E7"/>
    <w:rsid w:val="00ED37F8"/>
    <w:rsid w:val="00ED4101"/>
    <w:rsid w:val="00ED6ED2"/>
    <w:rsid w:val="00ED7FB5"/>
    <w:rsid w:val="00EE16B2"/>
    <w:rsid w:val="00EE52A5"/>
    <w:rsid w:val="00EE541E"/>
    <w:rsid w:val="00EF17A3"/>
    <w:rsid w:val="00EF241B"/>
    <w:rsid w:val="00EF2BDB"/>
    <w:rsid w:val="00EF3087"/>
    <w:rsid w:val="00EF3DF5"/>
    <w:rsid w:val="00EF40C2"/>
    <w:rsid w:val="00EF50AF"/>
    <w:rsid w:val="00EF5BC7"/>
    <w:rsid w:val="00F00D77"/>
    <w:rsid w:val="00F019B9"/>
    <w:rsid w:val="00F02BBF"/>
    <w:rsid w:val="00F02F0C"/>
    <w:rsid w:val="00F0374A"/>
    <w:rsid w:val="00F03A4D"/>
    <w:rsid w:val="00F05703"/>
    <w:rsid w:val="00F05812"/>
    <w:rsid w:val="00F059D6"/>
    <w:rsid w:val="00F07613"/>
    <w:rsid w:val="00F10839"/>
    <w:rsid w:val="00F1249A"/>
    <w:rsid w:val="00F12E43"/>
    <w:rsid w:val="00F141C8"/>
    <w:rsid w:val="00F16225"/>
    <w:rsid w:val="00F16536"/>
    <w:rsid w:val="00F21532"/>
    <w:rsid w:val="00F22B55"/>
    <w:rsid w:val="00F23D60"/>
    <w:rsid w:val="00F23FCE"/>
    <w:rsid w:val="00F2682B"/>
    <w:rsid w:val="00F3243D"/>
    <w:rsid w:val="00F32D68"/>
    <w:rsid w:val="00F362A9"/>
    <w:rsid w:val="00F36D1D"/>
    <w:rsid w:val="00F40B8B"/>
    <w:rsid w:val="00F421E5"/>
    <w:rsid w:val="00F42C7B"/>
    <w:rsid w:val="00F44A7D"/>
    <w:rsid w:val="00F44C28"/>
    <w:rsid w:val="00F47B5F"/>
    <w:rsid w:val="00F47B9A"/>
    <w:rsid w:val="00F50146"/>
    <w:rsid w:val="00F50EFD"/>
    <w:rsid w:val="00F52DFF"/>
    <w:rsid w:val="00F56604"/>
    <w:rsid w:val="00F6349A"/>
    <w:rsid w:val="00F66871"/>
    <w:rsid w:val="00F66F74"/>
    <w:rsid w:val="00F7271B"/>
    <w:rsid w:val="00F76D6E"/>
    <w:rsid w:val="00F9083D"/>
    <w:rsid w:val="00F9084A"/>
    <w:rsid w:val="00F90921"/>
    <w:rsid w:val="00F94484"/>
    <w:rsid w:val="00F967BE"/>
    <w:rsid w:val="00F96BE3"/>
    <w:rsid w:val="00FA01CE"/>
    <w:rsid w:val="00FA20EE"/>
    <w:rsid w:val="00FA214A"/>
    <w:rsid w:val="00FA28E7"/>
    <w:rsid w:val="00FA2E25"/>
    <w:rsid w:val="00FA52EC"/>
    <w:rsid w:val="00FA6E29"/>
    <w:rsid w:val="00FA7DB1"/>
    <w:rsid w:val="00FA7EDD"/>
    <w:rsid w:val="00FB32C7"/>
    <w:rsid w:val="00FB5BDA"/>
    <w:rsid w:val="00FB6172"/>
    <w:rsid w:val="00FC4DB1"/>
    <w:rsid w:val="00FC5730"/>
    <w:rsid w:val="00FC5EAF"/>
    <w:rsid w:val="00FD071B"/>
    <w:rsid w:val="00FD0FAB"/>
    <w:rsid w:val="00FD20E1"/>
    <w:rsid w:val="00FD2647"/>
    <w:rsid w:val="00FD3B7C"/>
    <w:rsid w:val="00FD47E4"/>
    <w:rsid w:val="00FD521E"/>
    <w:rsid w:val="00FD580D"/>
    <w:rsid w:val="00FD6025"/>
    <w:rsid w:val="00FD6631"/>
    <w:rsid w:val="00FD684E"/>
    <w:rsid w:val="00FD6FD8"/>
    <w:rsid w:val="00FD7B99"/>
    <w:rsid w:val="00FD7E1A"/>
    <w:rsid w:val="00FE2857"/>
    <w:rsid w:val="00FE304D"/>
    <w:rsid w:val="00FE3349"/>
    <w:rsid w:val="00FE365F"/>
    <w:rsid w:val="00FE3742"/>
    <w:rsid w:val="00FE6DC5"/>
    <w:rsid w:val="00FF1573"/>
    <w:rsid w:val="00FF32B4"/>
    <w:rsid w:val="00FF3F99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3895C"/>
  <w15:docId w15:val="{211924B8-0B70-47A1-8672-FE0401B6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2E94"/>
  </w:style>
  <w:style w:type="paragraph" w:styleId="1">
    <w:name w:val="heading 1"/>
    <w:basedOn w:val="a"/>
    <w:next w:val="a"/>
    <w:link w:val="1Char"/>
    <w:qFormat/>
    <w:rsid w:val="0070523A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qFormat/>
    <w:rsid w:val="0070523A"/>
    <w:pPr>
      <w:keepNext/>
      <w:outlineLvl w:val="1"/>
    </w:pPr>
    <w:rPr>
      <w:b/>
      <w:color w:val="00008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70523A"/>
    <w:rPr>
      <w:b/>
    </w:rPr>
  </w:style>
  <w:style w:type="character" w:customStyle="1" w:styleId="2Char">
    <w:name w:val="Επικεφαλίδα 2 Char"/>
    <w:link w:val="2"/>
    <w:rsid w:val="0070523A"/>
    <w:rPr>
      <w:b/>
      <w:color w:val="000080"/>
      <w:sz w:val="24"/>
    </w:rPr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uiPriority w:val="99"/>
    <w:rsid w:val="000F46A4"/>
    <w:rPr>
      <w:color w:val="0000FF"/>
      <w:u w:val="single"/>
    </w:rPr>
  </w:style>
  <w:style w:type="table" w:styleId="a5">
    <w:name w:val="Table Grid"/>
    <w:basedOn w:val="a1"/>
    <w:uiPriority w:val="39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9">
    <w:name w:val="page number"/>
    <w:basedOn w:val="a0"/>
    <w:rsid w:val="00653007"/>
  </w:style>
  <w:style w:type="paragraph" w:styleId="aa">
    <w:name w:val="caption"/>
    <w:basedOn w:val="a"/>
    <w:next w:val="a"/>
    <w:qFormat/>
    <w:rsid w:val="0070523A"/>
    <w:rPr>
      <w:sz w:val="24"/>
    </w:rPr>
  </w:style>
  <w:style w:type="paragraph" w:styleId="-HTML">
    <w:name w:val="HTML Preformatted"/>
    <w:basedOn w:val="a"/>
    <w:link w:val="-HTMLChar"/>
    <w:uiPriority w:val="99"/>
    <w:unhideWhenUsed/>
    <w:rsid w:val="00EB4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EB4E00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EB4E00"/>
  </w:style>
  <w:style w:type="paragraph" w:styleId="ab">
    <w:name w:val="Balloon Text"/>
    <w:basedOn w:val="a"/>
    <w:link w:val="Char1"/>
    <w:rsid w:val="002D202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b"/>
    <w:rsid w:val="002D2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ete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procurement.gov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E8BDE-B9F2-4084-BA87-221990E5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85</TotalTime>
  <Pages>15</Pages>
  <Words>3340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21338</CharactersWithSpaces>
  <SharedDoc>false</SharedDoc>
  <HLinks>
    <vt:vector size="18" baseType="variant">
      <vt:variant>
        <vt:i4>1114187</vt:i4>
      </vt:variant>
      <vt:variant>
        <vt:i4>9</vt:i4>
      </vt:variant>
      <vt:variant>
        <vt:i4>0</vt:i4>
      </vt:variant>
      <vt:variant>
        <vt:i4>5</vt:i4>
      </vt:variant>
      <vt:variant>
        <vt:lpwstr>http://www.crete.gov.gr/</vt:lpwstr>
      </vt:variant>
      <vt:variant>
        <vt:lpwstr/>
      </vt:variant>
      <vt:variant>
        <vt:i4>3342392</vt:i4>
      </vt:variant>
      <vt:variant>
        <vt:i4>6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mailto:krasadakis@crete.gov.gr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klimatsida</dc:creator>
  <cp:keywords/>
  <dc:description/>
  <cp:lastModifiedBy>tzouvara.f</cp:lastModifiedBy>
  <cp:revision>6</cp:revision>
  <cp:lastPrinted>2023-04-04T08:52:00Z</cp:lastPrinted>
  <dcterms:created xsi:type="dcterms:W3CDTF">2023-04-04T09:02:00Z</dcterms:created>
  <dcterms:modified xsi:type="dcterms:W3CDTF">2023-04-05T07:25:00Z</dcterms:modified>
</cp:coreProperties>
</file>