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F104" w14:textId="1BE6B063" w:rsidR="00362E94" w:rsidRPr="00242A64" w:rsidRDefault="009E2CB4" w:rsidP="00362E94">
      <w:pPr>
        <w:ind w:right="43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 xml:space="preserve"> </w:t>
      </w:r>
      <w:r w:rsidR="00362E94" w:rsidRPr="000F46A4">
        <w:rPr>
          <w:rFonts w:ascii="Calibri" w:hAnsi="Calibri"/>
          <w:sz w:val="22"/>
          <w:szCs w:val="22"/>
        </w:rPr>
        <w:t xml:space="preserve">     </w:t>
      </w:r>
      <w:r w:rsidR="00362E94" w:rsidRPr="000F46A4">
        <w:rPr>
          <w:rFonts w:ascii="Calibri" w:hAnsi="Calibri"/>
          <w:sz w:val="24"/>
          <w:szCs w:val="24"/>
        </w:rPr>
        <w:object w:dxaOrig="1170" w:dyaOrig="1350" w14:anchorId="288BA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69858789" r:id="rId9"/>
        </w:object>
      </w:r>
      <w:r w:rsidR="00362E94" w:rsidRPr="000F46A4">
        <w:rPr>
          <w:rFonts w:ascii="Calibri" w:hAnsi="Calibri"/>
          <w:sz w:val="22"/>
          <w:szCs w:val="22"/>
        </w:rPr>
        <w:t xml:space="preserve">    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    </w:t>
      </w:r>
      <w:r w:rsidR="00963BEB">
        <w:t xml:space="preserve">ΑΔΑΜ: </w:t>
      </w:r>
    </w:p>
    <w:tbl>
      <w:tblPr>
        <w:tblW w:w="9871" w:type="dxa"/>
        <w:jc w:val="center"/>
        <w:tblLayout w:type="fixed"/>
        <w:tblLook w:val="0000" w:firstRow="0" w:lastRow="0" w:firstColumn="0" w:lastColumn="0" w:noHBand="0" w:noVBand="0"/>
      </w:tblPr>
      <w:tblGrid>
        <w:gridCol w:w="4935"/>
        <w:gridCol w:w="4936"/>
      </w:tblGrid>
      <w:tr w:rsidR="00362E94" w:rsidRPr="008E3367" w14:paraId="655EC0DE" w14:textId="77777777" w:rsidTr="00E278EE">
        <w:trPr>
          <w:trHeight w:val="2631"/>
          <w:jc w:val="center"/>
        </w:trPr>
        <w:tc>
          <w:tcPr>
            <w:tcW w:w="4935" w:type="dxa"/>
          </w:tcPr>
          <w:p w14:paraId="07E8F296" w14:textId="77777777" w:rsidR="00362E94" w:rsidRPr="00DE0559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0EAF0697" w14:textId="77777777" w:rsidR="00362E94" w:rsidRPr="00DE0559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9C74C4" w14:textId="77777777" w:rsidR="00362E94" w:rsidRPr="00DE0559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6C387FF5" w14:textId="77777777" w:rsidR="00362E94" w:rsidRPr="00DE0559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Δ/ΝΣΗ ΔΙΟΙΚΗΤΙΚΟΥ</w:t>
            </w:r>
            <w:r w:rsidR="00323FFA" w:rsidRPr="00DE0559">
              <w:rPr>
                <w:rFonts w:ascii="Calibri" w:hAnsi="Calibri"/>
                <w:b/>
                <w:sz w:val="24"/>
                <w:szCs w:val="24"/>
              </w:rPr>
              <w:t xml:space="preserve"> –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ΟΙΚΟΝΟΜΙΚΟΥ</w:t>
            </w:r>
          </w:p>
          <w:p w14:paraId="4E91C47A" w14:textId="77777777" w:rsidR="00A56591" w:rsidRPr="00DE0559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7F266437" w14:textId="77777777" w:rsidR="00362AD7" w:rsidRPr="00DE0559" w:rsidRDefault="00A56591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ΤΜΗΜΑ ΠΡΟΜΗΘΕΙΩΝ</w:t>
            </w:r>
            <w:r w:rsidR="00362AD7" w:rsidRPr="00DE0559">
              <w:rPr>
                <w:rFonts w:ascii="Calibri" w:hAnsi="Calibri"/>
                <w:b/>
                <w:sz w:val="24"/>
                <w:szCs w:val="24"/>
              </w:rPr>
              <w:t>, ΠΡΟΣΟΔΩΝ &amp;</w:t>
            </w:r>
          </w:p>
          <w:p w14:paraId="492B5A81" w14:textId="401E235D" w:rsidR="00362E94" w:rsidRPr="00DE0559" w:rsidRDefault="00362AD7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ΠΕΡΙΟΥΣΙΑΣ</w:t>
            </w:r>
            <w:r w:rsidR="00362E94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F3BED11" w14:textId="77777777" w:rsidR="00362E94" w:rsidRPr="00D03034" w:rsidRDefault="00362E94" w:rsidP="006A463A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Δ/</w:t>
            </w: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νση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77A6A"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Τέρμα 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Πολυτεχνείου, </w:t>
            </w:r>
          </w:p>
          <w:p w14:paraId="0B49A7DB" w14:textId="77777777" w:rsidR="008E3367" w:rsidRDefault="00362E94" w:rsidP="006A463A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Άγιος Νικόλαος </w:t>
            </w:r>
          </w:p>
          <w:p w14:paraId="590275B9" w14:textId="4A431A02" w:rsidR="00362E94" w:rsidRPr="00D03034" w:rsidRDefault="00323FFA" w:rsidP="006A463A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="00362E94"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αχ</w:t>
            </w:r>
            <w:proofErr w:type="spellEnd"/>
            <w:r w:rsidR="00362E94"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Κώδικας:</w:t>
            </w:r>
            <w:r w:rsidR="00362E94"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72100</w:t>
            </w:r>
          </w:p>
          <w:p w14:paraId="41B8CDBE" w14:textId="77777777" w:rsidR="00F255FD" w:rsidRPr="00D03034" w:rsidRDefault="00F255FD" w:rsidP="00F255FD">
            <w:pPr>
              <w:pStyle w:val="21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Cs w:val="24"/>
              </w:rPr>
              <w:t>Πληρ</w:t>
            </w:r>
            <w:proofErr w:type="spellEnd"/>
            <w:r w:rsidRPr="008E3367">
              <w:rPr>
                <w:rFonts w:asciiTheme="minorHAnsi" w:hAnsiTheme="minorHAnsi" w:cstheme="minorHAnsi"/>
                <w:b/>
                <w:szCs w:val="24"/>
              </w:rPr>
              <w:t>.:</w:t>
            </w:r>
            <w:r w:rsidRPr="00D03034">
              <w:rPr>
                <w:rFonts w:asciiTheme="minorHAnsi" w:hAnsiTheme="minorHAnsi" w:cstheme="minorHAnsi"/>
                <w:bCs/>
                <w:szCs w:val="24"/>
              </w:rPr>
              <w:t xml:space="preserve"> Τζουβάρα Φωτεινή</w:t>
            </w:r>
          </w:p>
          <w:p w14:paraId="69B9D2FA" w14:textId="3E30EED3" w:rsidR="00F255FD" w:rsidRPr="00D03034" w:rsidRDefault="00F255FD" w:rsidP="00F255FD">
            <w:pPr>
              <w:pStyle w:val="21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Cs w:val="24"/>
              </w:rPr>
              <w:t>Τηλ</w:t>
            </w:r>
            <w:proofErr w:type="spellEnd"/>
            <w:r w:rsidRPr="008E3367">
              <w:rPr>
                <w:rFonts w:asciiTheme="minorHAnsi" w:hAnsiTheme="minorHAnsi" w:cstheme="minorHAnsi"/>
                <w:b/>
                <w:szCs w:val="24"/>
                <w:lang w:val="en-US"/>
              </w:rPr>
              <w:t>.:</w:t>
            </w:r>
            <w:r w:rsidRPr="00D03034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28413403</w:t>
            </w:r>
            <w:r w:rsidR="008E3367">
              <w:rPr>
                <w:rFonts w:asciiTheme="minorHAnsi" w:hAnsiTheme="minorHAnsi" w:cstheme="minorHAnsi"/>
                <w:bCs/>
                <w:szCs w:val="24"/>
                <w:lang w:val="en-US"/>
              </w:rPr>
              <w:t>15</w:t>
            </w:r>
          </w:p>
          <w:p w14:paraId="18DFC2AC" w14:textId="77777777" w:rsidR="00F255FD" w:rsidRPr="00D03034" w:rsidRDefault="00F255FD" w:rsidP="00F255FD">
            <w:pPr>
              <w:pStyle w:val="21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03034">
              <w:rPr>
                <w:rFonts w:asciiTheme="minorHAnsi" w:hAnsiTheme="minorHAnsi" w:cstheme="minorHAnsi"/>
                <w:szCs w:val="24"/>
                <w:lang w:val="en-US"/>
              </w:rPr>
              <w:t xml:space="preserve">Email: </w:t>
            </w:r>
            <w:hyperlink r:id="rId10" w:history="1">
              <w:r w:rsidRPr="00D03034">
                <w:rPr>
                  <w:rStyle w:val="-"/>
                  <w:rFonts w:asciiTheme="minorHAnsi" w:hAnsiTheme="minorHAnsi" w:cstheme="minorHAnsi"/>
                  <w:szCs w:val="24"/>
                  <w:lang w:val="en-US"/>
                </w:rPr>
                <w:t>tzouvara.f@0531.syzefxis.gov.gr</w:t>
              </w:r>
            </w:hyperlink>
          </w:p>
          <w:p w14:paraId="59104B35" w14:textId="3C91D583" w:rsidR="00362E94" w:rsidRPr="002E2E7B" w:rsidRDefault="00362E94" w:rsidP="00034423">
            <w:pPr>
              <w:ind w:right="-58"/>
              <w:rPr>
                <w:rFonts w:ascii="Calibri" w:hAnsi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936" w:type="dxa"/>
          </w:tcPr>
          <w:p w14:paraId="6122134F" w14:textId="2C7992D6" w:rsidR="00362E94" w:rsidRPr="00DE0559" w:rsidRDefault="0003465F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2E2E7B">
              <w:rPr>
                <w:rFonts w:ascii="Calibri" w:hAnsi="Calibri"/>
                <w:bCs/>
                <w:sz w:val="24"/>
                <w:szCs w:val="24"/>
                <w:lang w:val="en-US"/>
              </w:rPr>
              <w:t xml:space="preserve"> 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745B60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D44C80">
              <w:rPr>
                <w:rFonts w:ascii="Calibri" w:hAnsi="Calibri"/>
                <w:b/>
                <w:sz w:val="24"/>
                <w:szCs w:val="24"/>
              </w:rPr>
              <w:t>9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015C88" w:rsidRPr="00DE0559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08468D" w:rsidRPr="00DE0559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015C88" w:rsidRPr="00DE0559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8E3367" w:rsidRPr="00DE0559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734B9C7B" w14:textId="180C0B11" w:rsidR="00362E94" w:rsidRPr="00A82525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F429C" w:rsidRPr="00DE0559">
              <w:rPr>
                <w:rFonts w:ascii="Calibri" w:hAnsi="Calibri"/>
                <w:b/>
                <w:sz w:val="24"/>
                <w:szCs w:val="24"/>
              </w:rPr>
              <w:t xml:space="preserve">         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.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745B60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44C80">
              <w:rPr>
                <w:rFonts w:ascii="Calibri" w:hAnsi="Calibri"/>
                <w:b/>
                <w:sz w:val="24"/>
                <w:szCs w:val="24"/>
              </w:rPr>
              <w:t>57985</w:t>
            </w:r>
          </w:p>
          <w:p w14:paraId="36BF1245" w14:textId="77777777" w:rsidR="00FA2E25" w:rsidRPr="00A76E74" w:rsidRDefault="00FA2E25" w:rsidP="00FA2E25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B2CB702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</w:p>
          <w:p w14:paraId="5D75AEAD" w14:textId="77777777" w:rsidR="00877A6A" w:rsidRPr="00877A6A" w:rsidRDefault="00A80EFB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06BB12B8" w14:textId="34546DD0" w:rsidR="00797B0A" w:rsidRPr="007B3247" w:rsidRDefault="00A76E74" w:rsidP="006A463A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111136" w:rsidRPr="007B3247">
              <w:rPr>
                <w:rFonts w:asciiTheme="minorHAnsi" w:hAnsiTheme="minorHAnsi" w:cstheme="minorHAnsi"/>
                <w:bCs/>
                <w:sz w:val="24"/>
                <w:szCs w:val="24"/>
              </w:rPr>
              <w:t>Προς</w:t>
            </w:r>
            <w:r w:rsidR="00323FFA" w:rsidRPr="007B324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 </w:t>
            </w:r>
            <w:r w:rsidR="008E3367" w:rsidRPr="008E336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1) </w:t>
            </w:r>
            <w:proofErr w:type="spellStart"/>
            <w:r w:rsidR="007B3247" w:rsidRPr="007B3247">
              <w:rPr>
                <w:rFonts w:asciiTheme="minorHAnsi" w:hAnsiTheme="minorHAnsi" w:cstheme="minorHAnsi"/>
                <w:bCs/>
                <w:sz w:val="24"/>
                <w:szCs w:val="24"/>
              </w:rPr>
              <w:t>Κτενιαδάκης</w:t>
            </w:r>
            <w:proofErr w:type="spellEnd"/>
            <w:r w:rsidR="007B3247" w:rsidRPr="007B324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Στ</w:t>
            </w:r>
            <w:r w:rsidR="007B3247">
              <w:rPr>
                <w:rFonts w:asciiTheme="minorHAnsi" w:hAnsiTheme="minorHAnsi" w:cstheme="minorHAnsi"/>
                <w:bCs/>
                <w:sz w:val="24"/>
                <w:szCs w:val="24"/>
              </w:rPr>
              <w:t>υλιανό</w:t>
            </w:r>
            <w:r w:rsidR="007B3247" w:rsidRPr="007B324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ς </w:t>
            </w:r>
          </w:p>
          <w:p w14:paraId="782A4649" w14:textId="17B589B7" w:rsidR="007B3247" w:rsidRPr="006E0D88" w:rsidRDefault="007B3247" w:rsidP="006A463A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49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E3367" w:rsidRPr="008E33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</w:t>
            </w:r>
            <w:r w:rsidRPr="007B324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EMAIL</w:t>
            </w:r>
            <w:r w:rsidRPr="007B32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hyperlink r:id="rId11" w:history="1">
              <w:r w:rsidR="006E0D88" w:rsidRPr="0066168F">
                <w:rPr>
                  <w:rStyle w:val="-"/>
                  <w:rFonts w:asciiTheme="minorHAnsi" w:hAnsiTheme="minorHAnsi" w:cstheme="minorHAnsi"/>
                  <w:bCs/>
                  <w:sz w:val="24"/>
                  <w:szCs w:val="24"/>
                  <w:lang w:val="en-US"/>
                </w:rPr>
                <w:t>info</w:t>
              </w:r>
              <w:r w:rsidR="006E0D88" w:rsidRPr="0066168F">
                <w:rPr>
                  <w:rStyle w:val="-"/>
                  <w:rFonts w:asciiTheme="minorHAnsi" w:hAnsiTheme="minorHAnsi" w:cstheme="minorHAnsi"/>
                  <w:bCs/>
                  <w:sz w:val="24"/>
                  <w:szCs w:val="24"/>
                </w:rPr>
                <w:t>@</w:t>
              </w:r>
              <w:proofErr w:type="spellStart"/>
              <w:r w:rsidR="006E0D88" w:rsidRPr="0066168F">
                <w:rPr>
                  <w:rStyle w:val="-"/>
                  <w:rFonts w:asciiTheme="minorHAnsi" w:hAnsiTheme="minorHAnsi" w:cstheme="minorHAnsi"/>
                  <w:bCs/>
                  <w:sz w:val="24"/>
                  <w:szCs w:val="24"/>
                  <w:lang w:val="en-US"/>
                </w:rPr>
                <w:t>grafiweb</w:t>
              </w:r>
              <w:proofErr w:type="spellEnd"/>
              <w:r w:rsidR="006E0D88" w:rsidRPr="0066168F">
                <w:rPr>
                  <w:rStyle w:val="-"/>
                  <w:rFonts w:asciiTheme="minorHAnsi" w:hAnsiTheme="minorHAnsi" w:cstheme="minorHAnsi"/>
                  <w:bCs/>
                  <w:sz w:val="24"/>
                  <w:szCs w:val="24"/>
                </w:rPr>
                <w:t>.</w:t>
              </w:r>
              <w:r w:rsidR="006E0D88" w:rsidRPr="0066168F">
                <w:rPr>
                  <w:rStyle w:val="-"/>
                  <w:rFonts w:asciiTheme="minorHAnsi" w:hAnsiTheme="minorHAnsi" w:cstheme="minorHAnsi"/>
                  <w:bCs/>
                  <w:sz w:val="24"/>
                  <w:szCs w:val="24"/>
                  <w:lang w:val="en-US"/>
                </w:rPr>
                <w:t>gr</w:t>
              </w:r>
            </w:hyperlink>
          </w:p>
          <w:p w14:paraId="7B34BC9E" w14:textId="7A2F6663" w:rsidR="007B3247" w:rsidRPr="007B3247" w:rsidRDefault="007B3247" w:rsidP="007B3247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7D230" w14:textId="699185DA" w:rsidR="007B3247" w:rsidRPr="007B3247" w:rsidRDefault="008E3367" w:rsidP="007B3247">
            <w:pPr>
              <w:ind w:right="-58" w:firstLine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8E3367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  <w:r w:rsidR="007B3247" w:rsidRPr="007B3247">
              <w:rPr>
                <w:rFonts w:asciiTheme="minorHAnsi" w:hAnsiTheme="minorHAnsi" w:cstheme="minorHAnsi"/>
                <w:sz w:val="24"/>
                <w:szCs w:val="24"/>
              </w:rPr>
              <w:t>Σαμαριτάκη Αριστέα</w:t>
            </w:r>
          </w:p>
          <w:p w14:paraId="581738C7" w14:textId="7B719B50" w:rsidR="007B3247" w:rsidRDefault="007B3247" w:rsidP="007B3247">
            <w:pPr>
              <w:ind w:right="-5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825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3367" w:rsidRPr="000825AA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B324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EMAIL: </w:t>
            </w:r>
            <w:hyperlink r:id="rId12" w:history="1">
              <w:r w:rsidR="008E3367" w:rsidRPr="00121F9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info@e-grafitis.gr</w:t>
              </w:r>
            </w:hyperlink>
          </w:p>
          <w:p w14:paraId="6B259675" w14:textId="77777777" w:rsidR="008E3367" w:rsidRDefault="008E3367" w:rsidP="007B3247">
            <w:pPr>
              <w:ind w:right="-5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5D8875A" w14:textId="18A2A6BB" w:rsidR="008E3367" w:rsidRDefault="008E3367" w:rsidP="008E3367">
            <w:pPr>
              <w:shd w:val="clear" w:color="auto" w:fill="FFFFFF"/>
              <w:outlineLvl w:val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3)</w:t>
            </w:r>
            <w:r w:rsidRPr="008E336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Costa Copy &amp; Jo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Center  </w:t>
            </w:r>
          </w:p>
          <w:p w14:paraId="04A91135" w14:textId="4C1B4929" w:rsidR="008E3367" w:rsidRPr="00E278EE" w:rsidRDefault="008E3367" w:rsidP="008E3367">
            <w:pPr>
              <w:shd w:val="clear" w:color="auto" w:fill="FFFFFF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0825A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</w:t>
            </w:r>
            <w:r w:rsidR="0036101F" w:rsidRPr="000825A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  <w:r w:rsidRPr="000825A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Κωστής</w:t>
            </w:r>
            <w:r w:rsidRPr="00E278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278EE">
              <w:rPr>
                <w:rFonts w:asciiTheme="minorHAnsi" w:hAnsiTheme="minorHAnsi" w:cstheme="minorHAnsi"/>
                <w:sz w:val="24"/>
                <w:szCs w:val="24"/>
              </w:rPr>
              <w:t>Λιουδάκης</w:t>
            </w:r>
            <w:proofErr w:type="spellEnd"/>
            <w:r w:rsidRPr="00E278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28E7AAD" w14:textId="584E0EB1" w:rsidR="008E3367" w:rsidRPr="00B400D2" w:rsidRDefault="008E3367" w:rsidP="008E3367">
            <w:pPr>
              <w:shd w:val="clear" w:color="auto" w:fill="FFFFFF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B400D2">
              <w:rPr>
                <w:rFonts w:asciiTheme="minorHAnsi" w:hAnsiTheme="minorHAnsi" w:cstheme="minorHAnsi"/>
                <w:sz w:val="22"/>
                <w:szCs w:val="22"/>
              </w:rPr>
              <w:t xml:space="preserve">            ΕΜΑ</w:t>
            </w:r>
            <w:r w:rsidRPr="00B400D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</w:t>
            </w:r>
            <w:r w:rsidRPr="00B400D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3" w:history="1">
              <w:r w:rsidRPr="00B400D2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costa</w:t>
              </w:r>
              <w:r w:rsidRPr="00B400D2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B400D2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copycenter</w:t>
              </w:r>
              <w:r w:rsidRPr="00B400D2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Pr="00B400D2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gmail</w:t>
              </w:r>
              <w:r w:rsidRPr="00B400D2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B400D2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com</w:t>
              </w:r>
            </w:hyperlink>
          </w:p>
          <w:p w14:paraId="51C9D796" w14:textId="0BFADB8D" w:rsidR="00362E94" w:rsidRPr="008E3367" w:rsidRDefault="00362E94" w:rsidP="0049123F">
            <w:pPr>
              <w:tabs>
                <w:tab w:val="left" w:pos="3181"/>
              </w:tabs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47607EEB" w14:textId="77777777" w:rsidR="00362E94" w:rsidRPr="008E3367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BF1C6A6" w14:textId="77777777" w:rsidR="00362E94" w:rsidRPr="008E3367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8E3367">
              <w:rPr>
                <w:rFonts w:ascii="Calibri" w:hAnsi="Calibri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7F19FA6F" w14:textId="04DDF288" w:rsidR="00A12256" w:rsidRPr="0049123F" w:rsidRDefault="00471887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49123F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 w:rsidR="005968F8" w:rsidRPr="0049123F">
        <w:rPr>
          <w:rFonts w:ascii="Calibri" w:hAnsi="Calibri"/>
          <w:b/>
          <w:bCs/>
          <w:sz w:val="24"/>
          <w:szCs w:val="24"/>
        </w:rPr>
        <w:t xml:space="preserve"> </w:t>
      </w:r>
      <w:r w:rsidRPr="0049123F">
        <w:rPr>
          <w:rFonts w:ascii="Calibri" w:hAnsi="Calibri"/>
          <w:b/>
          <w:bCs/>
          <w:sz w:val="24"/>
          <w:szCs w:val="24"/>
        </w:rPr>
        <w:t xml:space="preserve">για την προμήθεια </w:t>
      </w:r>
      <w:r w:rsidR="00323FFA" w:rsidRPr="0049123F">
        <w:rPr>
          <w:rFonts w:ascii="Calibri" w:hAnsi="Calibri"/>
          <w:b/>
          <w:bCs/>
          <w:sz w:val="24"/>
          <w:szCs w:val="24"/>
        </w:rPr>
        <w:t>γραφικής ύλης</w:t>
      </w:r>
      <w:r w:rsidR="00E278EE">
        <w:rPr>
          <w:rFonts w:ascii="Calibri" w:hAnsi="Calibri"/>
          <w:b/>
          <w:bCs/>
          <w:sz w:val="24"/>
          <w:szCs w:val="24"/>
        </w:rPr>
        <w:t>.</w:t>
      </w:r>
    </w:p>
    <w:p w14:paraId="22A962D8" w14:textId="77777777" w:rsidR="005968F8" w:rsidRPr="000F46A4" w:rsidRDefault="0075564D" w:rsidP="009A3A60">
      <w:pPr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</w:p>
    <w:p w14:paraId="6BA94843" w14:textId="77777777" w:rsidR="002E2CF6" w:rsidRDefault="002E2CF6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bookmarkStart w:id="0" w:name="_Hlk88031206"/>
    </w:p>
    <w:p w14:paraId="5741CF4F" w14:textId="74654231" w:rsidR="0055382D" w:rsidRPr="00FD6DF7" w:rsidRDefault="00963BEB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r>
        <w:rPr>
          <w:rFonts w:ascii="Calibri" w:hAnsi="Calibri"/>
        </w:rPr>
        <w:t>Ο</w:t>
      </w:r>
      <w:r w:rsidR="0055382D" w:rsidRPr="00FD6DF7">
        <w:rPr>
          <w:rFonts w:ascii="Calibri" w:hAnsi="Calibri"/>
        </w:rPr>
        <w:t xml:space="preserve"> </w:t>
      </w:r>
      <w:proofErr w:type="spellStart"/>
      <w:r w:rsidR="0055382D" w:rsidRPr="00FD6DF7">
        <w:rPr>
          <w:rFonts w:ascii="Calibri" w:hAnsi="Calibri"/>
        </w:rPr>
        <w:t>Αντιπεριφερειάρχης</w:t>
      </w:r>
      <w:proofErr w:type="spellEnd"/>
      <w:r w:rsidR="0055382D" w:rsidRPr="00FD6DF7">
        <w:rPr>
          <w:rFonts w:ascii="Calibri" w:hAnsi="Calibri"/>
        </w:rPr>
        <w:t xml:space="preserve"> Λασιθίου</w:t>
      </w:r>
    </w:p>
    <w:bookmarkEnd w:id="0"/>
    <w:p w14:paraId="18E581B9" w14:textId="77777777" w:rsidR="00FD62CE" w:rsidRPr="007067C4" w:rsidRDefault="00FD62CE" w:rsidP="00FD62CE">
      <w:pPr>
        <w:pStyle w:val="a7"/>
        <w:spacing w:line="360" w:lineRule="auto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Έχοντας υπόψη:</w:t>
      </w:r>
    </w:p>
    <w:p w14:paraId="37AE58D2" w14:textId="77777777" w:rsidR="00FD62CE" w:rsidRPr="007067C4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6923620" w14:textId="77777777" w:rsidR="00FD62CE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</w:t>
      </w:r>
      <w:r>
        <w:rPr>
          <w:rFonts w:asciiTheme="minorHAnsi" w:hAnsiTheme="minorHAnsi" w:cstheme="minorHAnsi"/>
          <w:bCs/>
        </w:rPr>
        <w:t>υπ’</w:t>
      </w:r>
      <w:r w:rsidRPr="007067C4">
        <w:rPr>
          <w:rFonts w:asciiTheme="minorHAnsi" w:hAnsiTheme="minorHAnsi" w:cstheme="minorHAnsi"/>
          <w:bCs/>
        </w:rPr>
        <w:t xml:space="preserve">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  <w:r w:rsidRPr="00486C75">
        <w:rPr>
          <w:rFonts w:asciiTheme="minorHAnsi" w:hAnsiTheme="minorHAnsi" w:cstheme="minorHAnsi"/>
          <w:bCs/>
        </w:rPr>
        <w:t xml:space="preserve"> </w:t>
      </w:r>
    </w:p>
    <w:p w14:paraId="22332831" w14:textId="77777777" w:rsidR="00FD62CE" w:rsidRPr="007067C4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1F99ACFB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Τις διατάξεις του Ν</w:t>
      </w:r>
      <w:r w:rsidRPr="007067C4">
        <w:rPr>
          <w:rFonts w:asciiTheme="minorHAnsi" w:hAnsiTheme="minorHAnsi" w:cstheme="minorHAnsi"/>
        </w:rPr>
        <w:t>. 4412/2016 «Δημόσιες συμβάσεις έργων, προμηθειών και υπηρεσιών (προσαρμογή στις Οδηγίες 2014/24/ΕΕ και 2014/25/ΕΕ)</w:t>
      </w:r>
      <w:r>
        <w:rPr>
          <w:rFonts w:asciiTheme="minorHAnsi" w:hAnsiTheme="minorHAnsi" w:cstheme="minorHAnsi"/>
        </w:rPr>
        <w:t>, όπως τροποποιήθηκε και ισχύει</w:t>
      </w:r>
      <w:r w:rsidRPr="007067C4">
        <w:rPr>
          <w:rFonts w:asciiTheme="minorHAnsi" w:hAnsiTheme="minorHAnsi" w:cstheme="minorHAnsi"/>
        </w:rPr>
        <w:t>.</w:t>
      </w:r>
    </w:p>
    <w:p w14:paraId="658DD01B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>Τις διατάξεις της παρ. 19 του άρθρου 5 του Ν. 4623/19 όπως τροποποιήθηκε με την παρ. 8 του άρθρου 10 του Ν. 4625/19.</w:t>
      </w:r>
    </w:p>
    <w:p w14:paraId="0C757B1F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 xml:space="preserve">Το Π.Δ. 80/2016 (ΦΕΚ 145/Α/05-08-2016) «Ανάληψη υποχρεώσεων από τους </w:t>
      </w:r>
      <w:proofErr w:type="spellStart"/>
      <w:r w:rsidRPr="007067C4">
        <w:rPr>
          <w:rFonts w:asciiTheme="minorHAnsi" w:hAnsiTheme="minorHAnsi" w:cstheme="minorHAnsi"/>
        </w:rPr>
        <w:t>Διατάκτες</w:t>
      </w:r>
      <w:proofErr w:type="spellEnd"/>
      <w:r w:rsidRPr="007067C4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όπως τροποποιήθηκε και ισχύει.</w:t>
      </w:r>
    </w:p>
    <w:p w14:paraId="1201098A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 xml:space="preserve">Την υπ’ </w:t>
      </w:r>
      <w:proofErr w:type="spellStart"/>
      <w:r w:rsidRPr="00486C75">
        <w:rPr>
          <w:rFonts w:ascii="Calibri" w:hAnsi="Calibri" w:cs="Arial"/>
          <w:color w:val="000000"/>
        </w:rPr>
        <w:t>αριθμ</w:t>
      </w:r>
      <w:proofErr w:type="spellEnd"/>
      <w:r w:rsidRPr="00486C75">
        <w:rPr>
          <w:rFonts w:ascii="Calibri" w:hAnsi="Calibri" w:cs="Arial"/>
          <w:color w:val="000000"/>
        </w:rPr>
        <w:t xml:space="preserve">. 702/02-01-2024 απόφαση ορισμού των χωρικών </w:t>
      </w:r>
      <w:proofErr w:type="spellStart"/>
      <w:r w:rsidRPr="00486C75">
        <w:rPr>
          <w:rFonts w:ascii="Calibri" w:hAnsi="Calibri" w:cs="Arial"/>
          <w:color w:val="000000"/>
        </w:rPr>
        <w:t>Αντιπεριφερειαρχών</w:t>
      </w:r>
      <w:proofErr w:type="spellEnd"/>
      <w:r w:rsidRPr="00486C75">
        <w:rPr>
          <w:rFonts w:ascii="Calibri" w:hAnsi="Calibri" w:cs="Arial"/>
          <w:color w:val="000000"/>
        </w:rPr>
        <w:t xml:space="preserve"> στην Περιφέρεια Κρήτης.</w:t>
      </w:r>
    </w:p>
    <w:p w14:paraId="4CD7AC3A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lastRenderedPageBreak/>
        <w:t xml:space="preserve">Την με </w:t>
      </w:r>
      <w:proofErr w:type="spellStart"/>
      <w:r w:rsidRPr="00486C75">
        <w:rPr>
          <w:rFonts w:ascii="Calibri" w:hAnsi="Calibri" w:cs="Arial"/>
          <w:color w:val="000000"/>
        </w:rPr>
        <w:t>αρ</w:t>
      </w:r>
      <w:proofErr w:type="spellEnd"/>
      <w:r w:rsidRPr="00486C75">
        <w:rPr>
          <w:rFonts w:ascii="Calibri" w:hAnsi="Calibri" w:cs="Arial"/>
          <w:color w:val="000000"/>
        </w:rPr>
        <w:t xml:space="preserve">. </w:t>
      </w:r>
      <w:proofErr w:type="spellStart"/>
      <w:r w:rsidRPr="00486C75">
        <w:rPr>
          <w:rFonts w:ascii="Calibri" w:hAnsi="Calibri" w:cs="Arial"/>
          <w:color w:val="000000"/>
        </w:rPr>
        <w:t>πρωτ</w:t>
      </w:r>
      <w:proofErr w:type="spellEnd"/>
      <w:r w:rsidRPr="00486C75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486C75">
        <w:rPr>
          <w:rFonts w:ascii="Calibri" w:hAnsi="Calibri" w:cs="Arial"/>
          <w:color w:val="000000"/>
        </w:rPr>
        <w:t>τ’Β</w:t>
      </w:r>
      <w:proofErr w:type="spellEnd"/>
      <w:r w:rsidRPr="00486C75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486C75">
        <w:rPr>
          <w:rFonts w:ascii="Calibri" w:hAnsi="Calibri" w:cs="Arial"/>
          <w:color w:val="000000"/>
        </w:rPr>
        <w:t>Αντιπεριφερειάρχες</w:t>
      </w:r>
      <w:proofErr w:type="spellEnd"/>
      <w:r w:rsidRPr="00486C75">
        <w:rPr>
          <w:rFonts w:ascii="Calibri" w:hAnsi="Calibri" w:cs="Arial"/>
          <w:color w:val="000000"/>
        </w:rPr>
        <w:t xml:space="preserve"> Περιφέρειας Κρήτης. </w:t>
      </w:r>
    </w:p>
    <w:p w14:paraId="08F716A6" w14:textId="79B31ADD" w:rsidR="00FD62CE" w:rsidRPr="00F50686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="Calibri" w:hAnsi="Calibri" w:cs="Arial"/>
          <w:color w:val="000000"/>
        </w:rPr>
        <w:t xml:space="preserve">Το υπ’ </w:t>
      </w:r>
      <w:proofErr w:type="spellStart"/>
      <w:r>
        <w:rPr>
          <w:rFonts w:ascii="Calibri" w:hAnsi="Calibri" w:cs="Arial"/>
          <w:color w:val="000000"/>
        </w:rPr>
        <w:t>αριθμ</w:t>
      </w:r>
      <w:proofErr w:type="spellEnd"/>
      <w:r>
        <w:rPr>
          <w:rFonts w:ascii="Calibri" w:hAnsi="Calibri" w:cs="Arial"/>
          <w:color w:val="000000"/>
        </w:rPr>
        <w:t xml:space="preserve">. </w:t>
      </w:r>
      <w:r w:rsidRPr="00FD62CE">
        <w:rPr>
          <w:rFonts w:ascii="Calibri" w:hAnsi="Calibri" w:cs="Arial"/>
          <w:color w:val="000000"/>
        </w:rPr>
        <w:t>393936</w:t>
      </w:r>
      <w:r>
        <w:rPr>
          <w:rFonts w:ascii="Calibri" w:hAnsi="Calibri" w:cs="Arial"/>
          <w:color w:val="000000"/>
        </w:rPr>
        <w:t>/21-11-2023 (ΑΔΑΜ: 23</w:t>
      </w:r>
      <w:r>
        <w:rPr>
          <w:rFonts w:ascii="Calibri" w:hAnsi="Calibri" w:cs="Arial"/>
          <w:color w:val="000000"/>
          <w:lang w:val="en-US"/>
        </w:rPr>
        <w:t>REQ</w:t>
      </w:r>
      <w:r w:rsidRPr="00486C75">
        <w:rPr>
          <w:rFonts w:ascii="Calibri" w:hAnsi="Calibri" w:cs="Arial"/>
          <w:color w:val="000000"/>
        </w:rPr>
        <w:t>01</w:t>
      </w:r>
      <w:r w:rsidRPr="00FD62CE">
        <w:rPr>
          <w:rFonts w:ascii="Calibri" w:hAnsi="Calibri" w:cs="Arial"/>
          <w:color w:val="000000"/>
        </w:rPr>
        <w:t>3821400</w:t>
      </w:r>
      <w:r w:rsidRPr="00486C75">
        <w:rPr>
          <w:rFonts w:ascii="Calibri" w:hAnsi="Calibri" w:cs="Arial"/>
          <w:color w:val="000000"/>
        </w:rPr>
        <w:t xml:space="preserve">) </w:t>
      </w:r>
      <w:r>
        <w:rPr>
          <w:rFonts w:ascii="Calibri" w:hAnsi="Calibri" w:cs="Arial"/>
          <w:color w:val="000000"/>
        </w:rPr>
        <w:t>πρωτογενές αίτημα ανάληψης πίστωσης.</w:t>
      </w:r>
    </w:p>
    <w:p w14:paraId="0A2C8F29" w14:textId="2C6B2DFB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="Calibri" w:hAnsi="Calibri" w:cs="Arial"/>
          <w:color w:val="000000"/>
        </w:rPr>
        <w:t xml:space="preserve">Την υπ’ </w:t>
      </w:r>
      <w:proofErr w:type="spellStart"/>
      <w:r>
        <w:rPr>
          <w:rFonts w:ascii="Calibri" w:hAnsi="Calibri" w:cs="Arial"/>
          <w:color w:val="000000"/>
        </w:rPr>
        <w:t>αριθμ</w:t>
      </w:r>
      <w:proofErr w:type="spellEnd"/>
      <w:r>
        <w:rPr>
          <w:rFonts w:ascii="Calibri" w:hAnsi="Calibri" w:cs="Arial"/>
          <w:color w:val="000000"/>
        </w:rPr>
        <w:t>. 447</w:t>
      </w:r>
      <w:r w:rsidRPr="00FD62CE">
        <w:rPr>
          <w:rFonts w:ascii="Calibri" w:hAnsi="Calibri" w:cs="Arial"/>
          <w:color w:val="000000"/>
        </w:rPr>
        <w:t>6</w:t>
      </w:r>
      <w:r>
        <w:rPr>
          <w:rFonts w:ascii="Calibri" w:hAnsi="Calibri" w:cs="Arial"/>
          <w:color w:val="000000"/>
        </w:rPr>
        <w:t>/2023 (ΑΔΑΜ:23</w:t>
      </w:r>
      <w:r>
        <w:rPr>
          <w:rFonts w:ascii="Calibri" w:hAnsi="Calibri" w:cs="Arial"/>
          <w:color w:val="000000"/>
          <w:lang w:val="en-US"/>
        </w:rPr>
        <w:t>REQ</w:t>
      </w:r>
      <w:r w:rsidRPr="00F50686">
        <w:rPr>
          <w:rFonts w:ascii="Calibri" w:hAnsi="Calibri" w:cs="Arial"/>
          <w:color w:val="000000"/>
        </w:rPr>
        <w:t>013</w:t>
      </w:r>
      <w:r w:rsidRPr="00FD62CE">
        <w:rPr>
          <w:rFonts w:ascii="Calibri" w:hAnsi="Calibri" w:cs="Arial"/>
          <w:color w:val="000000"/>
        </w:rPr>
        <w:t>937668</w:t>
      </w:r>
      <w:r w:rsidRPr="00F50686">
        <w:rPr>
          <w:rFonts w:ascii="Calibri" w:hAnsi="Calibri" w:cs="Arial"/>
          <w:color w:val="000000"/>
        </w:rPr>
        <w:t xml:space="preserve">) </w:t>
      </w:r>
      <w:r>
        <w:rPr>
          <w:rFonts w:ascii="Calibri" w:hAnsi="Calibri" w:cs="Arial"/>
          <w:color w:val="000000"/>
        </w:rPr>
        <w:t>απόφαση ανάληψης υποχρέωσης.</w:t>
      </w:r>
    </w:p>
    <w:p w14:paraId="6A7CDBDA" w14:textId="7D875E44" w:rsidR="00FD62CE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D10469">
        <w:rPr>
          <w:rFonts w:asciiTheme="minorHAnsi" w:hAnsiTheme="minorHAnsi" w:cstheme="minorHAnsi"/>
          <w:bCs/>
        </w:rPr>
        <w:t xml:space="preserve">.  </w:t>
      </w:r>
      <w:r w:rsidRPr="00486C75">
        <w:rPr>
          <w:rFonts w:asciiTheme="minorHAnsi" w:hAnsiTheme="minorHAnsi" w:cstheme="minorHAnsi"/>
          <w:bCs/>
        </w:rPr>
        <w:t>28</w:t>
      </w:r>
      <w:r w:rsidRPr="00FD62CE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/202</w:t>
      </w:r>
      <w:r w:rsidRPr="00486C75">
        <w:rPr>
          <w:rFonts w:asciiTheme="minorHAnsi" w:hAnsiTheme="minorHAnsi" w:cstheme="minorHAnsi"/>
          <w:bCs/>
        </w:rPr>
        <w:t>4</w:t>
      </w:r>
      <w:r w:rsidRPr="00007C82">
        <w:rPr>
          <w:rFonts w:asciiTheme="minorHAnsi" w:hAnsiTheme="minorHAnsi" w:cstheme="minorHAnsi"/>
          <w:bCs/>
        </w:rPr>
        <w:t xml:space="preserve"> (ΑΔΑ:</w:t>
      </w:r>
      <w:r w:rsidRPr="00FD62CE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ΚΓΨ7ΛΚ-ΥΟ4</w:t>
      </w:r>
      <w:r w:rsidRPr="00D10469">
        <w:rPr>
          <w:rFonts w:asciiTheme="minorHAnsi" w:hAnsiTheme="minorHAnsi" w:cstheme="minorHAnsi"/>
          <w:bCs/>
        </w:rPr>
        <w:t>)</w:t>
      </w:r>
      <w:r w:rsidRPr="007067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067C4">
        <w:rPr>
          <w:rFonts w:asciiTheme="minorHAnsi" w:hAnsiTheme="minorHAnsi" w:cstheme="minorHAnsi"/>
          <w:bCs/>
        </w:rPr>
        <w:t>απόφαση ανάληψης υποχρέωσης.</w:t>
      </w:r>
    </w:p>
    <w:p w14:paraId="06706857" w14:textId="77777777" w:rsidR="00FD62CE" w:rsidRDefault="00FD62CE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ED9313C" w14:textId="4D385DB9" w:rsidR="00ED6ED2" w:rsidRDefault="00F40E85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σ</w:t>
      </w:r>
      <w:r w:rsidR="00E047CF">
        <w:rPr>
          <w:rFonts w:ascii="Calibri" w:hAnsi="Calibri"/>
          <w:b/>
          <w:bCs/>
          <w:sz w:val="24"/>
          <w:szCs w:val="24"/>
        </w:rPr>
        <w:t>ας καλεί</w:t>
      </w:r>
      <w:r w:rsidR="00ED6ED2" w:rsidRPr="00FD6DF7">
        <w:rPr>
          <w:rFonts w:ascii="Calibri" w:hAnsi="Calibri"/>
          <w:b/>
          <w:bCs/>
          <w:sz w:val="24"/>
          <w:szCs w:val="24"/>
        </w:rPr>
        <w:t xml:space="preserve"> </w:t>
      </w:r>
    </w:p>
    <w:p w14:paraId="1D3A1D34" w14:textId="77777777" w:rsidR="00E278EE" w:rsidRPr="00FD6DF7" w:rsidRDefault="00E278EE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D4290EE" w14:textId="738CDC01" w:rsidR="00F76D6E" w:rsidRPr="00FD6DF7" w:rsidRDefault="00E047CF" w:rsidP="0015319A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όπως υποβάλλετε </w:t>
      </w:r>
      <w:r w:rsidR="00D67219" w:rsidRPr="00FD6DF7">
        <w:rPr>
          <w:rFonts w:ascii="Calibri" w:hAnsi="Calibri"/>
          <w:bCs/>
          <w:sz w:val="24"/>
          <w:szCs w:val="24"/>
        </w:rPr>
        <w:t xml:space="preserve">έγγραφες </w:t>
      </w:r>
      <w:r w:rsidR="00877A6A" w:rsidRPr="00FD6DF7">
        <w:rPr>
          <w:rFonts w:ascii="Calibri" w:hAnsi="Calibri"/>
          <w:bCs/>
          <w:sz w:val="24"/>
          <w:szCs w:val="24"/>
        </w:rPr>
        <w:t>κλειστές</w:t>
      </w:r>
      <w:r w:rsidR="007925F7" w:rsidRPr="00FD6DF7">
        <w:rPr>
          <w:rFonts w:ascii="Calibri" w:hAnsi="Calibri"/>
          <w:bCs/>
          <w:sz w:val="24"/>
          <w:szCs w:val="24"/>
        </w:rPr>
        <w:t xml:space="preserve"> </w:t>
      </w:r>
      <w:r w:rsidR="00D67219" w:rsidRPr="00FD6DF7">
        <w:rPr>
          <w:rFonts w:ascii="Calibri" w:hAnsi="Calibri"/>
          <w:bCs/>
          <w:sz w:val="24"/>
          <w:szCs w:val="24"/>
        </w:rPr>
        <w:t xml:space="preserve">οικονομικές προσφορές </w:t>
      </w:r>
      <w:r w:rsidR="00FF7336" w:rsidRPr="00FD6DF7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FD6DF7">
        <w:rPr>
          <w:rFonts w:ascii="Calibri" w:hAnsi="Calibri"/>
          <w:bCs/>
          <w:sz w:val="24"/>
          <w:szCs w:val="24"/>
        </w:rPr>
        <w:t xml:space="preserve"> </w:t>
      </w:r>
      <w:r w:rsidR="00ED6ED2" w:rsidRPr="00FD6DF7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FD6DF7">
        <w:rPr>
          <w:rFonts w:ascii="Calibri" w:hAnsi="Calibri"/>
          <w:bCs/>
          <w:sz w:val="24"/>
          <w:szCs w:val="24"/>
        </w:rPr>
        <w:t>,</w:t>
      </w:r>
      <w:r w:rsidR="00ED6ED2" w:rsidRPr="00FD6DF7">
        <w:rPr>
          <w:rFonts w:ascii="Calibri" w:hAnsi="Calibri"/>
          <w:bCs/>
          <w:sz w:val="24"/>
          <w:szCs w:val="24"/>
        </w:rPr>
        <w:t xml:space="preserve"> Δ/νση Διοικητικού – Οικονομικού</w:t>
      </w:r>
      <w:r w:rsidR="00FF7336" w:rsidRPr="00FD6DF7">
        <w:rPr>
          <w:rFonts w:ascii="Calibri" w:hAnsi="Calibri"/>
          <w:bCs/>
          <w:sz w:val="24"/>
          <w:szCs w:val="24"/>
        </w:rPr>
        <w:t>,</w:t>
      </w:r>
      <w:r w:rsidR="00ED6ED2" w:rsidRPr="00FD6DF7">
        <w:rPr>
          <w:rFonts w:ascii="Calibri" w:hAnsi="Calibri"/>
          <w:bCs/>
          <w:sz w:val="24"/>
          <w:szCs w:val="24"/>
        </w:rPr>
        <w:t xml:space="preserve"> Τμήμα Προμηθειών </w:t>
      </w:r>
      <w:r w:rsidR="00262FD4" w:rsidRPr="007B3247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7B3247">
        <w:rPr>
          <w:rFonts w:ascii="Calibri" w:hAnsi="Calibri"/>
          <w:b/>
          <w:bCs/>
          <w:sz w:val="24"/>
          <w:szCs w:val="24"/>
        </w:rPr>
        <w:t>τ</w:t>
      </w:r>
      <w:r w:rsidR="000D5847" w:rsidRPr="007B3247">
        <w:rPr>
          <w:rFonts w:ascii="Calibri" w:hAnsi="Calibri"/>
          <w:b/>
          <w:bCs/>
          <w:sz w:val="24"/>
          <w:szCs w:val="24"/>
        </w:rPr>
        <w:t>ην</w:t>
      </w:r>
      <w:r w:rsidR="001B7457" w:rsidRPr="007B3247">
        <w:rPr>
          <w:rFonts w:ascii="Calibri" w:hAnsi="Calibri"/>
          <w:b/>
          <w:bCs/>
          <w:sz w:val="24"/>
          <w:szCs w:val="24"/>
        </w:rPr>
        <w:t xml:space="preserve"> </w:t>
      </w:r>
      <w:r w:rsidR="00A82525">
        <w:rPr>
          <w:rFonts w:ascii="Calibri" w:hAnsi="Calibri"/>
          <w:b/>
          <w:bCs/>
          <w:sz w:val="24"/>
          <w:szCs w:val="24"/>
        </w:rPr>
        <w:t>Δευτέρα</w:t>
      </w:r>
      <w:r w:rsidR="007B3247" w:rsidRPr="007B3247">
        <w:rPr>
          <w:rFonts w:ascii="Calibri" w:hAnsi="Calibri"/>
          <w:b/>
          <w:bCs/>
          <w:sz w:val="24"/>
          <w:szCs w:val="24"/>
        </w:rPr>
        <w:t>,</w:t>
      </w:r>
      <w:r w:rsidR="008F429C" w:rsidRPr="007B3247">
        <w:rPr>
          <w:rFonts w:ascii="Calibri" w:hAnsi="Calibri"/>
          <w:b/>
          <w:bCs/>
          <w:sz w:val="24"/>
          <w:szCs w:val="24"/>
        </w:rPr>
        <w:t xml:space="preserve"> </w:t>
      </w:r>
      <w:r w:rsidR="00275EDF">
        <w:rPr>
          <w:rFonts w:ascii="Calibri" w:hAnsi="Calibri"/>
          <w:b/>
          <w:bCs/>
          <w:sz w:val="24"/>
          <w:szCs w:val="24"/>
        </w:rPr>
        <w:t>2</w:t>
      </w:r>
      <w:r w:rsidR="00A82525">
        <w:rPr>
          <w:rFonts w:ascii="Calibri" w:hAnsi="Calibri"/>
          <w:b/>
          <w:bCs/>
          <w:sz w:val="24"/>
          <w:szCs w:val="24"/>
        </w:rPr>
        <w:t>6</w:t>
      </w:r>
      <w:r w:rsidR="00E47998" w:rsidRPr="007B3247">
        <w:rPr>
          <w:rFonts w:ascii="Calibri" w:hAnsi="Calibri"/>
          <w:b/>
          <w:bCs/>
          <w:sz w:val="24"/>
          <w:szCs w:val="24"/>
        </w:rPr>
        <w:t>/</w:t>
      </w:r>
      <w:r w:rsidR="00FD62CE">
        <w:rPr>
          <w:rFonts w:ascii="Calibri" w:hAnsi="Calibri"/>
          <w:b/>
          <w:bCs/>
          <w:sz w:val="24"/>
          <w:szCs w:val="24"/>
        </w:rPr>
        <w:t>02</w:t>
      </w:r>
      <w:r w:rsidR="00745B60" w:rsidRPr="007B3247">
        <w:rPr>
          <w:rFonts w:ascii="Calibri" w:hAnsi="Calibri"/>
          <w:b/>
          <w:bCs/>
          <w:sz w:val="24"/>
          <w:szCs w:val="24"/>
        </w:rPr>
        <w:t>/202</w:t>
      </w:r>
      <w:r w:rsidR="00FD62CE">
        <w:rPr>
          <w:rFonts w:ascii="Calibri" w:hAnsi="Calibri"/>
          <w:b/>
          <w:bCs/>
          <w:sz w:val="24"/>
          <w:szCs w:val="24"/>
        </w:rPr>
        <w:t>4</w:t>
      </w:r>
      <w:r w:rsidR="00034423" w:rsidRPr="007B3247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7B3247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7925F7" w:rsidRPr="007B3247">
        <w:rPr>
          <w:rFonts w:ascii="Calibri" w:hAnsi="Calibri"/>
          <w:b/>
          <w:bCs/>
          <w:sz w:val="24"/>
          <w:szCs w:val="24"/>
        </w:rPr>
        <w:t>14:00</w:t>
      </w:r>
      <w:r w:rsidR="00960642" w:rsidRPr="007B3247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7B3247">
        <w:rPr>
          <w:rFonts w:ascii="Calibri" w:hAnsi="Calibri"/>
          <w:b/>
          <w:bCs/>
          <w:sz w:val="24"/>
          <w:szCs w:val="24"/>
        </w:rPr>
        <w:t>μ.μ.</w:t>
      </w:r>
      <w:r w:rsidR="00262FD4" w:rsidRPr="007B3247">
        <w:rPr>
          <w:rFonts w:ascii="Calibri" w:hAnsi="Calibri"/>
          <w:b/>
          <w:bCs/>
          <w:sz w:val="24"/>
          <w:szCs w:val="24"/>
        </w:rPr>
        <w:t>,</w:t>
      </w:r>
      <w:r w:rsidR="00877A6A" w:rsidRPr="00FD6DF7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FD6DF7">
        <w:rPr>
          <w:rFonts w:ascii="Calibri" w:hAnsi="Calibri"/>
          <w:bCs/>
          <w:sz w:val="24"/>
          <w:szCs w:val="24"/>
        </w:rPr>
        <w:t xml:space="preserve">για την ανάδειξη </w:t>
      </w:r>
      <w:r w:rsidR="00262FD4" w:rsidRPr="00FD6DF7">
        <w:rPr>
          <w:rFonts w:ascii="Calibri" w:hAnsi="Calibri"/>
          <w:bCs/>
          <w:sz w:val="24"/>
          <w:szCs w:val="24"/>
        </w:rPr>
        <w:t>προμηθευτή</w:t>
      </w:r>
      <w:r w:rsidR="00052D20">
        <w:rPr>
          <w:rFonts w:ascii="Calibri" w:hAnsi="Calibri"/>
          <w:bCs/>
          <w:sz w:val="24"/>
          <w:szCs w:val="24"/>
        </w:rPr>
        <w:t xml:space="preserve"> </w:t>
      </w:r>
      <w:r w:rsidR="00A12256"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="00FD6DF7" w:rsidRPr="00D57755">
        <w:rPr>
          <w:rFonts w:ascii="Calibri" w:hAnsi="Calibri"/>
          <w:bCs/>
          <w:sz w:val="24"/>
          <w:szCs w:val="24"/>
        </w:rPr>
        <w:t>γραφικής ύλης</w:t>
      </w:r>
      <w:r w:rsidR="00FF7336" w:rsidRPr="00FD6DF7">
        <w:rPr>
          <w:rFonts w:ascii="Calibri" w:hAnsi="Calibri"/>
          <w:b/>
          <w:bCs/>
          <w:sz w:val="24"/>
          <w:szCs w:val="24"/>
        </w:rPr>
        <w:t xml:space="preserve"> με προϋπολογισμό</w:t>
      </w:r>
      <w:r w:rsidR="0020034F">
        <w:rPr>
          <w:rFonts w:ascii="Calibri" w:hAnsi="Calibri"/>
          <w:b/>
          <w:bCs/>
          <w:sz w:val="24"/>
          <w:szCs w:val="24"/>
        </w:rPr>
        <w:t xml:space="preserve"> </w:t>
      </w:r>
      <w:r w:rsidR="00FD62CE">
        <w:rPr>
          <w:rFonts w:ascii="Calibri" w:hAnsi="Calibri"/>
          <w:b/>
          <w:bCs/>
          <w:sz w:val="24"/>
          <w:szCs w:val="24"/>
        </w:rPr>
        <w:t>17.000</w:t>
      </w:r>
      <w:r w:rsidR="00A12256" w:rsidRPr="00FD6DF7">
        <w:rPr>
          <w:rFonts w:ascii="Calibri" w:hAnsi="Calibri"/>
          <w:b/>
          <w:bCs/>
          <w:sz w:val="24"/>
          <w:szCs w:val="24"/>
        </w:rPr>
        <w:t>,</w:t>
      </w:r>
      <w:r w:rsidR="00877A6A" w:rsidRPr="00FD6DF7">
        <w:rPr>
          <w:rFonts w:ascii="Calibri" w:hAnsi="Calibri"/>
          <w:b/>
          <w:bCs/>
          <w:sz w:val="24"/>
          <w:szCs w:val="24"/>
        </w:rPr>
        <w:t>00</w:t>
      </w:r>
      <w:r w:rsidR="004E1E25" w:rsidRPr="00FD6DF7">
        <w:rPr>
          <w:rFonts w:ascii="Calibri" w:hAnsi="Calibri"/>
          <w:b/>
          <w:bCs/>
          <w:sz w:val="24"/>
          <w:szCs w:val="24"/>
        </w:rPr>
        <w:t xml:space="preserve"> ευρώ</w:t>
      </w:r>
      <w:r w:rsidR="00877A6A" w:rsidRPr="00FD6DF7">
        <w:rPr>
          <w:rFonts w:ascii="Calibri" w:hAnsi="Calibri"/>
          <w:b/>
          <w:bCs/>
          <w:sz w:val="24"/>
          <w:szCs w:val="24"/>
        </w:rPr>
        <w:t xml:space="preserve"> με</w:t>
      </w:r>
      <w:r w:rsidR="00FF7336" w:rsidRPr="00FD6DF7">
        <w:rPr>
          <w:rFonts w:ascii="Calibri" w:hAnsi="Calibri"/>
          <w:b/>
          <w:bCs/>
          <w:sz w:val="24"/>
          <w:szCs w:val="24"/>
        </w:rPr>
        <w:t xml:space="preserve"> Φ.Π.Α.</w:t>
      </w:r>
      <w:r w:rsidR="004E1E25" w:rsidRPr="00FD6DF7">
        <w:rPr>
          <w:rFonts w:ascii="Calibri" w:hAnsi="Calibri"/>
          <w:bCs/>
          <w:sz w:val="24"/>
          <w:szCs w:val="24"/>
        </w:rPr>
        <w:t xml:space="preserve"> </w:t>
      </w:r>
      <w:r w:rsidR="00FF7336" w:rsidRPr="00FD6DF7">
        <w:rPr>
          <w:rFonts w:ascii="Calibri" w:hAnsi="Calibri"/>
          <w:bCs/>
          <w:sz w:val="24"/>
          <w:szCs w:val="24"/>
        </w:rPr>
        <w:t xml:space="preserve">για </w:t>
      </w:r>
      <w:r w:rsidR="00877A6A" w:rsidRPr="00FD6DF7">
        <w:rPr>
          <w:rFonts w:ascii="Calibri" w:hAnsi="Calibri"/>
          <w:bCs/>
          <w:sz w:val="24"/>
          <w:szCs w:val="24"/>
        </w:rPr>
        <w:t xml:space="preserve">τις </w:t>
      </w:r>
      <w:r w:rsidR="00262FD4" w:rsidRPr="00FD6DF7">
        <w:rPr>
          <w:rFonts w:ascii="Calibri" w:hAnsi="Calibri"/>
          <w:bCs/>
          <w:sz w:val="24"/>
          <w:szCs w:val="24"/>
        </w:rPr>
        <w:t xml:space="preserve">ανάγκες </w:t>
      </w:r>
      <w:r w:rsidR="00A12256" w:rsidRPr="00FD6DF7">
        <w:rPr>
          <w:rFonts w:ascii="Calibri" w:hAnsi="Calibri"/>
          <w:bCs/>
          <w:sz w:val="24"/>
          <w:szCs w:val="24"/>
        </w:rPr>
        <w:t>της Π.Ε. Λασιθίου</w:t>
      </w:r>
      <w:r w:rsidR="00D57755" w:rsidRPr="00D57755">
        <w:rPr>
          <w:rFonts w:ascii="Calibri" w:hAnsi="Calibri"/>
          <w:bCs/>
          <w:sz w:val="24"/>
          <w:szCs w:val="24"/>
        </w:rPr>
        <w:t xml:space="preserve"> </w:t>
      </w:r>
      <w:r w:rsidR="00D57755" w:rsidRPr="00E76542">
        <w:rPr>
          <w:rFonts w:ascii="Calibri" w:hAnsi="Calibri"/>
          <w:bCs/>
          <w:sz w:val="24"/>
          <w:szCs w:val="24"/>
        </w:rPr>
        <w:t>με κριτήριο κατακύρωσης</w:t>
      </w:r>
      <w:r w:rsidR="00D57755" w:rsidRPr="00691EEF">
        <w:rPr>
          <w:rFonts w:ascii="Calibri" w:hAnsi="Calibri"/>
          <w:bCs/>
          <w:sz w:val="24"/>
          <w:szCs w:val="24"/>
        </w:rPr>
        <w:t xml:space="preserve"> </w:t>
      </w:r>
      <w:r w:rsidR="00D57755" w:rsidRPr="007A7705">
        <w:rPr>
          <w:rFonts w:ascii="Calibri" w:hAnsi="Calibri"/>
          <w:bCs/>
          <w:sz w:val="24"/>
          <w:szCs w:val="24"/>
        </w:rPr>
        <w:t>την</w:t>
      </w:r>
      <w:r w:rsidR="00D57755" w:rsidRPr="007A7705">
        <w:rPr>
          <w:rFonts w:ascii="Calibri" w:hAnsi="Calibri" w:cs="Tahoma"/>
          <w:sz w:val="24"/>
          <w:szCs w:val="24"/>
        </w:rPr>
        <w:t xml:space="preserve"> </w:t>
      </w:r>
      <w:r w:rsidR="00D57755" w:rsidRPr="007A7705">
        <w:rPr>
          <w:rFonts w:ascii="Calibri" w:hAnsi="Calibri"/>
          <w:sz w:val="24"/>
          <w:szCs w:val="24"/>
        </w:rPr>
        <w:t>πλέον συμφέρουσα από οικονομική άποψη προσφορά με βάση την τιμή</w:t>
      </w:r>
      <w:r w:rsidR="00D57755" w:rsidRPr="007A7705">
        <w:rPr>
          <w:rFonts w:ascii="Calibri" w:hAnsi="Calibri"/>
          <w:bCs/>
          <w:sz w:val="24"/>
          <w:szCs w:val="24"/>
        </w:rPr>
        <w:t>.</w:t>
      </w:r>
      <w:r w:rsidR="00D57755" w:rsidRPr="00D57755">
        <w:rPr>
          <w:rFonts w:ascii="Calibri" w:hAnsi="Calibri"/>
          <w:bCs/>
          <w:sz w:val="24"/>
          <w:szCs w:val="24"/>
        </w:rPr>
        <w:t xml:space="preserve"> </w:t>
      </w:r>
      <w:r w:rsidR="00FF7336" w:rsidRPr="00FD6DF7">
        <w:rPr>
          <w:rFonts w:ascii="Calibri" w:hAnsi="Calibri"/>
          <w:bCs/>
          <w:sz w:val="24"/>
          <w:szCs w:val="24"/>
        </w:rPr>
        <w:t>Αναλυτική</w:t>
      </w:r>
      <w:r w:rsidR="00740027" w:rsidRPr="00FD6DF7">
        <w:rPr>
          <w:rFonts w:ascii="Calibri" w:hAnsi="Calibri"/>
          <w:bCs/>
          <w:sz w:val="24"/>
          <w:szCs w:val="24"/>
        </w:rPr>
        <w:t xml:space="preserve"> </w:t>
      </w:r>
      <w:r w:rsidR="00F76D6E" w:rsidRPr="00FD6DF7">
        <w:rPr>
          <w:rFonts w:ascii="Calibri" w:hAnsi="Calibri"/>
          <w:bCs/>
          <w:sz w:val="24"/>
          <w:szCs w:val="24"/>
        </w:rPr>
        <w:t>περιγραφή</w:t>
      </w:r>
      <w:r w:rsidR="000D5847" w:rsidRPr="00FD6DF7">
        <w:rPr>
          <w:rFonts w:ascii="Calibri" w:hAnsi="Calibri"/>
          <w:bCs/>
          <w:sz w:val="24"/>
          <w:szCs w:val="24"/>
        </w:rPr>
        <w:t xml:space="preserve"> της </w:t>
      </w:r>
      <w:r w:rsidR="00F76D6E" w:rsidRPr="00FD6DF7">
        <w:rPr>
          <w:rFonts w:ascii="Calibri" w:hAnsi="Calibri"/>
          <w:bCs/>
          <w:sz w:val="24"/>
          <w:szCs w:val="24"/>
        </w:rPr>
        <w:t>προμήθειας</w:t>
      </w:r>
      <w:r w:rsidR="000D5847" w:rsidRPr="00FD6DF7">
        <w:rPr>
          <w:rFonts w:ascii="Calibri" w:hAnsi="Calibri"/>
          <w:bCs/>
          <w:sz w:val="24"/>
          <w:szCs w:val="24"/>
        </w:rPr>
        <w:t xml:space="preserve"> </w:t>
      </w:r>
      <w:r w:rsidR="00F76D6E" w:rsidRPr="00FD6DF7">
        <w:rPr>
          <w:rFonts w:ascii="Calibri" w:hAnsi="Calibri"/>
          <w:bCs/>
          <w:sz w:val="24"/>
          <w:szCs w:val="24"/>
        </w:rPr>
        <w:t xml:space="preserve">γίνεται στο </w:t>
      </w:r>
      <w:r w:rsidR="00F76D6E" w:rsidRPr="00FD6DF7">
        <w:rPr>
          <w:rFonts w:ascii="Calibri" w:hAnsi="Calibri"/>
          <w:b/>
          <w:bCs/>
          <w:sz w:val="24"/>
          <w:szCs w:val="24"/>
        </w:rPr>
        <w:t>Παράρτημα Α΄ της παρούσης.</w:t>
      </w:r>
    </w:p>
    <w:p w14:paraId="3DBED4E6" w14:textId="3B15A5FB" w:rsidR="00A12256" w:rsidRDefault="0015319A" w:rsidP="00F71EDD">
      <w:pPr>
        <w:pStyle w:val="a8"/>
        <w:tabs>
          <w:tab w:val="num" w:pos="0"/>
        </w:tabs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  <w:r w:rsidR="009F1BA1" w:rsidRPr="00FD6DF7">
        <w:rPr>
          <w:rFonts w:ascii="Calibri" w:hAnsi="Calibri"/>
          <w:bCs/>
          <w:sz w:val="24"/>
          <w:szCs w:val="24"/>
        </w:rPr>
        <w:t xml:space="preserve">Η </w:t>
      </w:r>
      <w:r w:rsidR="009F1BA1" w:rsidRPr="00FD62CE">
        <w:rPr>
          <w:rFonts w:ascii="Calibri" w:hAnsi="Calibri"/>
          <w:b/>
          <w:sz w:val="24"/>
          <w:szCs w:val="24"/>
        </w:rPr>
        <w:t xml:space="preserve">σύμβαση </w:t>
      </w:r>
      <w:r w:rsidR="008449E1" w:rsidRPr="00FD62CE">
        <w:rPr>
          <w:rFonts w:ascii="Calibri" w:hAnsi="Calibri"/>
          <w:b/>
          <w:sz w:val="24"/>
          <w:szCs w:val="24"/>
          <w:u w:val="single"/>
        </w:rPr>
        <w:t>ολοκληρώνεται και λήγει</w:t>
      </w:r>
      <w:r w:rsidR="00A12256" w:rsidRPr="00FD62CE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9A3A60" w:rsidRPr="00FD62CE">
        <w:rPr>
          <w:rFonts w:ascii="Calibri" w:hAnsi="Calibri"/>
          <w:b/>
          <w:sz w:val="24"/>
          <w:szCs w:val="24"/>
          <w:u w:val="single"/>
        </w:rPr>
        <w:t>σε ένα χρόνο</w:t>
      </w:r>
      <w:r w:rsidR="00EC19D3" w:rsidRPr="00FD62CE">
        <w:rPr>
          <w:rFonts w:ascii="Calibri" w:hAnsi="Calibri"/>
          <w:b/>
          <w:sz w:val="24"/>
          <w:szCs w:val="24"/>
          <w:u w:val="single"/>
        </w:rPr>
        <w:t>.</w:t>
      </w:r>
      <w:r w:rsidR="009F1BA1" w:rsidRPr="00FD6DF7">
        <w:rPr>
          <w:rFonts w:ascii="Calibri" w:hAnsi="Calibri"/>
          <w:bCs/>
          <w:sz w:val="24"/>
          <w:szCs w:val="24"/>
        </w:rPr>
        <w:t xml:space="preserve"> Η δαπάνη θα βαρύνει </w:t>
      </w:r>
      <w:r w:rsidR="00FA28E7" w:rsidRPr="00FD6DF7">
        <w:rPr>
          <w:rFonts w:ascii="Calibri" w:hAnsi="Calibri"/>
          <w:bCs/>
          <w:sz w:val="24"/>
          <w:szCs w:val="24"/>
        </w:rPr>
        <w:t>τ</w:t>
      </w:r>
      <w:r w:rsidR="00A12256" w:rsidRPr="00FD6DF7">
        <w:rPr>
          <w:rFonts w:ascii="Calibri" w:hAnsi="Calibri"/>
          <w:bCs/>
          <w:sz w:val="24"/>
          <w:szCs w:val="24"/>
        </w:rPr>
        <w:t>ο</w:t>
      </w:r>
      <w:r w:rsidR="00FA28E7" w:rsidRPr="00FD6DF7">
        <w:rPr>
          <w:rFonts w:ascii="Calibri" w:hAnsi="Calibri"/>
          <w:bCs/>
          <w:sz w:val="24"/>
          <w:szCs w:val="24"/>
        </w:rPr>
        <w:t>ν</w:t>
      </w:r>
      <w:r w:rsidR="00A12256" w:rsidRPr="00FD6DF7">
        <w:rPr>
          <w:rFonts w:ascii="Calibri" w:hAnsi="Calibri"/>
          <w:bCs/>
          <w:sz w:val="24"/>
          <w:szCs w:val="24"/>
        </w:rPr>
        <w:t xml:space="preserve"> ειδικό φορέα 07</w:t>
      </w:r>
      <w:r w:rsidR="00FA28E7" w:rsidRPr="00FD6DF7">
        <w:rPr>
          <w:rFonts w:ascii="Calibri" w:hAnsi="Calibri"/>
          <w:bCs/>
          <w:sz w:val="24"/>
          <w:szCs w:val="24"/>
        </w:rPr>
        <w:t>2 ΚΑΕ 1111</w:t>
      </w:r>
      <w:r w:rsidR="006459EE" w:rsidRPr="006459EE">
        <w:rPr>
          <w:rFonts w:ascii="Calibri" w:hAnsi="Calibri"/>
          <w:bCs/>
          <w:sz w:val="24"/>
          <w:szCs w:val="24"/>
        </w:rPr>
        <w:t>.01</w:t>
      </w:r>
      <w:r w:rsidR="00FA28E7" w:rsidRPr="00FD6DF7">
        <w:rPr>
          <w:rFonts w:ascii="Calibri" w:hAnsi="Calibri"/>
          <w:bCs/>
          <w:sz w:val="24"/>
          <w:szCs w:val="24"/>
        </w:rPr>
        <w:t xml:space="preserve"> «Προμήθεια ειδών γραφικής ύλης και </w:t>
      </w:r>
      <w:proofErr w:type="spellStart"/>
      <w:r w:rsidR="00FA28E7" w:rsidRPr="00FD6DF7">
        <w:rPr>
          <w:rFonts w:ascii="Calibri" w:hAnsi="Calibri"/>
          <w:bCs/>
          <w:sz w:val="24"/>
          <w:szCs w:val="24"/>
        </w:rPr>
        <w:t>μικροεξοπλισμού</w:t>
      </w:r>
      <w:proofErr w:type="spellEnd"/>
      <w:r w:rsidR="00FA28E7" w:rsidRPr="00FD6DF7">
        <w:rPr>
          <w:rFonts w:ascii="Calibri" w:hAnsi="Calibri"/>
          <w:bCs/>
          <w:sz w:val="24"/>
          <w:szCs w:val="24"/>
        </w:rPr>
        <w:t xml:space="preserve"> εργαστηρίων </w:t>
      </w:r>
      <w:proofErr w:type="spellStart"/>
      <w:r w:rsidR="00FA28E7" w:rsidRPr="00FD6DF7">
        <w:rPr>
          <w:rFonts w:ascii="Calibri" w:hAnsi="Calibri"/>
          <w:bCs/>
          <w:sz w:val="24"/>
          <w:szCs w:val="24"/>
        </w:rPr>
        <w:t>κλπ</w:t>
      </w:r>
      <w:proofErr w:type="spellEnd"/>
      <w:r w:rsidR="00FA28E7" w:rsidRPr="00FD6DF7">
        <w:rPr>
          <w:rFonts w:ascii="Calibri" w:hAnsi="Calibri"/>
          <w:bCs/>
          <w:sz w:val="24"/>
          <w:szCs w:val="24"/>
        </w:rPr>
        <w:t>».</w:t>
      </w:r>
    </w:p>
    <w:p w14:paraId="5CFA5E9C" w14:textId="77777777" w:rsidR="0015319A" w:rsidRPr="00C86F4E" w:rsidRDefault="0015319A" w:rsidP="0015319A">
      <w:pPr>
        <w:autoSpaceDE w:val="0"/>
        <w:autoSpaceDN w:val="0"/>
        <w:adjustRightInd w:val="0"/>
        <w:spacing w:line="360" w:lineRule="auto"/>
        <w:ind w:left="-142" w:firstLine="862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4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5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4777238B" w14:textId="77777777" w:rsidR="00111136" w:rsidRPr="00FD6DF7" w:rsidRDefault="00111136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4B95B9EE" w14:textId="101B5F12" w:rsidR="00CE21D0" w:rsidRPr="00CE21D0" w:rsidRDefault="00CE21D0" w:rsidP="00CE21D0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  <w:r w:rsidRPr="00CE21D0">
        <w:rPr>
          <w:rFonts w:ascii="Calibri" w:hAnsi="Calibri"/>
          <w:b/>
          <w:bCs/>
          <w:sz w:val="24"/>
          <w:szCs w:val="24"/>
        </w:rPr>
        <w:t>Ο ΑΝΤΙΠΕΡΙΦΕΡΕΙΑΡΧΗΣ</w:t>
      </w:r>
    </w:p>
    <w:p w14:paraId="4A0ACC42" w14:textId="77777777" w:rsidR="00CE21D0" w:rsidRPr="00CE21D0" w:rsidRDefault="00CE21D0" w:rsidP="00CE21D0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1B4ACFED" w14:textId="77777777" w:rsidR="00CE21D0" w:rsidRPr="00CE21D0" w:rsidRDefault="00CE21D0" w:rsidP="00CE21D0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1181AC49" w14:textId="201789AC" w:rsidR="005C6E09" w:rsidRPr="00111136" w:rsidRDefault="00CE21D0" w:rsidP="00CE21D0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  <w:r w:rsidRPr="00CE21D0">
        <w:rPr>
          <w:rFonts w:ascii="Calibri" w:hAnsi="Calibri"/>
          <w:b/>
          <w:bCs/>
          <w:sz w:val="24"/>
          <w:szCs w:val="24"/>
        </w:rPr>
        <w:t>ΑΝΔΡΟΥΛΑΚΗΣ ΙΩΑΝΝΗΣ</w:t>
      </w:r>
    </w:p>
    <w:p w14:paraId="36BB2025" w14:textId="77777777" w:rsidR="005C6E09" w:rsidRPr="00111136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3CD0B0D" w14:textId="77777777" w:rsidR="005C6E09" w:rsidRPr="00111136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C2DC2DF" w14:textId="77777777" w:rsidR="00501B60" w:rsidRPr="00111136" w:rsidRDefault="00501B6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299B3FC" w14:textId="77777777" w:rsidR="00A537FE" w:rsidRDefault="00A537FE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F718379" w14:textId="77777777" w:rsidR="00C17CC8" w:rsidRDefault="00C17CC8" w:rsidP="0049123F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74F9C9A8" w14:textId="77777777" w:rsidR="00CE21D0" w:rsidRDefault="00CE21D0" w:rsidP="0049123F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58F292E4" w14:textId="77777777" w:rsidR="00CE21D0" w:rsidRDefault="00CE21D0" w:rsidP="0049123F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515C18EB" w14:textId="77777777" w:rsidR="00CE21D0" w:rsidRDefault="00CE21D0" w:rsidP="0049123F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2468C9E6" w14:textId="77777777" w:rsidR="00F71EDD" w:rsidRDefault="00F71EDD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A979FB6" w14:textId="77777777" w:rsidR="004D65DF" w:rsidRPr="00AE24AF" w:rsidRDefault="004D65DF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FD6DF7">
        <w:rPr>
          <w:rFonts w:ascii="Calibri" w:hAnsi="Calibri"/>
          <w:b/>
          <w:bCs/>
          <w:sz w:val="24"/>
          <w:szCs w:val="24"/>
          <w:u w:val="single"/>
        </w:rPr>
        <w:t>ΠΑΡΑΡΤΗΜΑ Α</w:t>
      </w:r>
      <w:r w:rsidR="00FF7336" w:rsidRPr="00FD6DF7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75D6B745" w14:textId="77777777" w:rsidR="00045352" w:rsidRDefault="00045352" w:rsidP="00045352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4941CE13" w14:textId="77777777" w:rsidR="00045352" w:rsidRPr="00247138" w:rsidRDefault="00045352" w:rsidP="0004535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bCs/>
          <w:sz w:val="24"/>
          <w:szCs w:val="24"/>
        </w:rPr>
      </w:pPr>
      <w:r w:rsidRPr="00247138">
        <w:rPr>
          <w:rFonts w:asciiTheme="minorHAnsi" w:hAnsiTheme="minorHAnsi" w:cs="Tahoma"/>
          <w:color w:val="000000"/>
          <w:sz w:val="24"/>
          <w:szCs w:val="24"/>
        </w:rPr>
        <w:t xml:space="preserve">Αντικείμενο της παρούσας πρόσκλησης είναι </w:t>
      </w:r>
      <w:r w:rsidRPr="00247138">
        <w:rPr>
          <w:rFonts w:asciiTheme="minorHAnsi" w:hAnsiTheme="minorHAnsi"/>
          <w:bCs/>
          <w:sz w:val="24"/>
          <w:szCs w:val="24"/>
        </w:rPr>
        <w:t>η προμήθεια</w:t>
      </w:r>
      <w:r w:rsidRPr="0024713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γραφικής ύλης για τις ανάγκες των υπηρεσιών της </w:t>
      </w:r>
      <w:r w:rsidRPr="00247138">
        <w:rPr>
          <w:rFonts w:asciiTheme="minorHAnsi" w:hAnsiTheme="minorHAnsi" w:cs="Tahoma"/>
          <w:color w:val="000000"/>
          <w:sz w:val="24"/>
          <w:szCs w:val="24"/>
        </w:rPr>
        <w:t xml:space="preserve"> Π.Ε Λασιθίου.</w:t>
      </w:r>
    </w:p>
    <w:p w14:paraId="7C8B7A0D" w14:textId="77777777" w:rsidR="00045352" w:rsidRPr="00247138" w:rsidRDefault="00045352" w:rsidP="0004535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247138">
        <w:rPr>
          <w:rFonts w:asciiTheme="minorHAnsi" w:hAnsiTheme="minorHAns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0DD64C0C" w14:textId="77777777" w:rsidR="004D65DF" w:rsidRDefault="004D65DF" w:rsidP="00111136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71301DA1" w14:textId="77777777" w:rsidR="004D65DF" w:rsidRPr="00F73730" w:rsidRDefault="009A74A2" w:rsidP="004D65DF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F73730">
        <w:rPr>
          <w:rFonts w:ascii="Calibri" w:hAnsi="Calibri"/>
          <w:b/>
          <w:bCs/>
          <w:sz w:val="24"/>
          <w:szCs w:val="24"/>
        </w:rPr>
        <w:t>Β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4D65DF" w:rsidRPr="00F73730">
        <w:rPr>
          <w:rFonts w:ascii="Calibri" w:hAnsi="Calibri"/>
          <w:b/>
          <w:bCs/>
          <w:sz w:val="24"/>
          <w:szCs w:val="24"/>
        </w:rPr>
        <w:t>Προϋποθέσεις συμμετοχής</w:t>
      </w:r>
    </w:p>
    <w:p w14:paraId="5DEDAF4F" w14:textId="77777777" w:rsidR="009170EB" w:rsidRPr="00045352" w:rsidRDefault="00AE5417" w:rsidP="00045352">
      <w:pPr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9170EB">
        <w:rPr>
          <w:rFonts w:ascii="Calibri" w:hAnsi="Calibri"/>
          <w:bCs/>
          <w:sz w:val="24"/>
          <w:szCs w:val="24"/>
        </w:rPr>
        <w:t xml:space="preserve">Οι ενδιαφερόμενοι θα πρέπει να έχουν τη δυνατότητα </w:t>
      </w:r>
      <w:r w:rsidR="005B521D">
        <w:rPr>
          <w:rFonts w:ascii="Calibri" w:hAnsi="Calibri"/>
          <w:bCs/>
          <w:sz w:val="24"/>
          <w:szCs w:val="24"/>
        </w:rPr>
        <w:t xml:space="preserve">παράδοσης </w:t>
      </w:r>
      <w:r w:rsidR="009170EB">
        <w:rPr>
          <w:rFonts w:ascii="Calibri" w:hAnsi="Calibri"/>
          <w:bCs/>
          <w:sz w:val="24"/>
          <w:szCs w:val="24"/>
        </w:rPr>
        <w:t xml:space="preserve">των προς </w:t>
      </w:r>
      <w:r w:rsidRPr="009170EB">
        <w:rPr>
          <w:rFonts w:ascii="Calibri" w:hAnsi="Calibri"/>
          <w:bCs/>
          <w:sz w:val="24"/>
          <w:szCs w:val="24"/>
        </w:rPr>
        <w:t>προμήθεια</w:t>
      </w:r>
      <w:r w:rsidR="009170EB">
        <w:rPr>
          <w:rFonts w:ascii="Calibri" w:hAnsi="Calibri"/>
          <w:bCs/>
          <w:sz w:val="24"/>
          <w:szCs w:val="24"/>
        </w:rPr>
        <w:t xml:space="preserve"> υλικών</w:t>
      </w:r>
      <w:r w:rsidR="00F141C8">
        <w:rPr>
          <w:rFonts w:ascii="Calibri" w:hAnsi="Calibri"/>
          <w:bCs/>
          <w:sz w:val="24"/>
          <w:szCs w:val="24"/>
        </w:rPr>
        <w:t xml:space="preserve"> άμεσα και τα προσφερόμενα υλικά </w:t>
      </w:r>
      <w:r w:rsidR="00C31290">
        <w:rPr>
          <w:rFonts w:ascii="Calibri" w:hAnsi="Calibri"/>
          <w:bCs/>
          <w:sz w:val="24"/>
          <w:szCs w:val="24"/>
        </w:rPr>
        <w:t xml:space="preserve">θα πρέπει </w:t>
      </w:r>
      <w:r w:rsidR="003546A1">
        <w:rPr>
          <w:rFonts w:ascii="Calibri" w:hAnsi="Calibri"/>
          <w:bCs/>
          <w:sz w:val="24"/>
          <w:szCs w:val="24"/>
        </w:rPr>
        <w:t xml:space="preserve">να </w:t>
      </w:r>
      <w:r w:rsidR="00F141C8">
        <w:rPr>
          <w:rFonts w:ascii="Calibri" w:hAnsi="Calibri"/>
          <w:bCs/>
          <w:sz w:val="24"/>
          <w:szCs w:val="24"/>
        </w:rPr>
        <w:t xml:space="preserve">έχουν τα τεχνικά χαρακτηριστικά </w:t>
      </w:r>
      <w:r w:rsidR="00C31290">
        <w:rPr>
          <w:rFonts w:ascii="Calibri" w:hAnsi="Calibri"/>
          <w:bCs/>
          <w:sz w:val="24"/>
          <w:szCs w:val="24"/>
        </w:rPr>
        <w:t>που</w:t>
      </w:r>
      <w:r w:rsidR="00F141C8">
        <w:rPr>
          <w:rFonts w:ascii="Calibri" w:hAnsi="Calibri"/>
          <w:bCs/>
          <w:sz w:val="24"/>
          <w:szCs w:val="24"/>
        </w:rPr>
        <w:t xml:space="preserve"> περι</w:t>
      </w:r>
      <w:r w:rsidR="005B521D">
        <w:rPr>
          <w:rFonts w:ascii="Calibri" w:hAnsi="Calibri"/>
          <w:bCs/>
          <w:sz w:val="24"/>
          <w:szCs w:val="24"/>
        </w:rPr>
        <w:t xml:space="preserve">γράφονται </w:t>
      </w:r>
      <w:r w:rsidR="00045352" w:rsidRPr="00FB33C7">
        <w:rPr>
          <w:rFonts w:ascii="Calibri" w:hAnsi="Calibri"/>
          <w:bCs/>
          <w:sz w:val="24"/>
          <w:szCs w:val="24"/>
        </w:rPr>
        <w:t>στο Παράρτημα Β΄</w:t>
      </w:r>
      <w:r w:rsidR="00045352">
        <w:rPr>
          <w:rFonts w:ascii="Calibri" w:hAnsi="Calibri"/>
          <w:bCs/>
          <w:sz w:val="24"/>
          <w:szCs w:val="24"/>
        </w:rPr>
        <w:t>.</w:t>
      </w:r>
    </w:p>
    <w:p w14:paraId="026B536D" w14:textId="77777777" w:rsidR="00590038" w:rsidRDefault="00590038" w:rsidP="005B521D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</w:p>
    <w:p w14:paraId="6A6C3B63" w14:textId="77777777" w:rsidR="006162A8" w:rsidRPr="00F73730" w:rsidRDefault="009A74A2" w:rsidP="006162A8">
      <w:pPr>
        <w:pStyle w:val="a6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F73730">
        <w:rPr>
          <w:rFonts w:ascii="Calibri" w:hAnsi="Calibri"/>
          <w:b/>
          <w:bCs/>
          <w:sz w:val="24"/>
          <w:szCs w:val="24"/>
        </w:rPr>
        <w:t>Γ</w:t>
      </w:r>
      <w:r w:rsidR="006162A8" w:rsidRPr="00F73730">
        <w:rPr>
          <w:rFonts w:ascii="Calibri" w:hAnsi="Calibri"/>
          <w:b/>
          <w:bCs/>
          <w:sz w:val="24"/>
          <w:szCs w:val="24"/>
        </w:rPr>
        <w:t>. Κατάρτιση και υποβολή προσφορών</w:t>
      </w:r>
    </w:p>
    <w:p w14:paraId="552F270C" w14:textId="77777777" w:rsidR="006162A8" w:rsidRPr="006162A8" w:rsidRDefault="006162A8" w:rsidP="005B521D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t xml:space="preserve">Οι προσφορές υποβάλλονται ή αποστέλλονται με οποιονδήποτε τρόπο από τους υποψηφίους Αναδόχους, </w:t>
      </w:r>
      <w:r w:rsidRPr="002A4A12">
        <w:rPr>
          <w:rFonts w:ascii="Calibri" w:hAnsi="Calibri"/>
          <w:bCs/>
          <w:sz w:val="24"/>
          <w:szCs w:val="24"/>
          <w:u w:val="single"/>
        </w:rPr>
        <w:t>σε σφραγισμένο φάκελο</w:t>
      </w:r>
      <w:r w:rsidRPr="006162A8">
        <w:rPr>
          <w:rFonts w:ascii="Calibri" w:hAnsi="Calibri"/>
          <w:bCs/>
          <w:sz w:val="24"/>
          <w:szCs w:val="24"/>
        </w:rPr>
        <w:t>, στον οποίο τοποθετείται:</w:t>
      </w:r>
    </w:p>
    <w:p w14:paraId="0CF9DF4A" w14:textId="00C37879" w:rsidR="006162A8" w:rsidRDefault="002A4A12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color w:val="FF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-</w:t>
      </w:r>
      <w:r w:rsidR="0020034F">
        <w:rPr>
          <w:rFonts w:ascii="Calibri" w:hAnsi="Calibri"/>
          <w:bCs/>
          <w:sz w:val="24"/>
          <w:szCs w:val="24"/>
        </w:rPr>
        <w:t xml:space="preserve"> </w:t>
      </w:r>
      <w:r w:rsidR="006162A8" w:rsidRPr="006162A8">
        <w:rPr>
          <w:rFonts w:ascii="Calibri" w:hAnsi="Calibri"/>
          <w:bCs/>
          <w:sz w:val="24"/>
          <w:szCs w:val="24"/>
        </w:rPr>
        <w:t>Έγγραφη οικονομική προσφορά σύμφωνα με</w:t>
      </w:r>
      <w:r w:rsidR="009A74A2">
        <w:rPr>
          <w:rFonts w:ascii="Calibri" w:hAnsi="Calibri"/>
          <w:bCs/>
          <w:sz w:val="24"/>
          <w:szCs w:val="24"/>
        </w:rPr>
        <w:t xml:space="preserve"> το </w:t>
      </w:r>
      <w:r w:rsidR="009A74A2" w:rsidRPr="002A4A12">
        <w:rPr>
          <w:rFonts w:ascii="Calibri" w:hAnsi="Calibri"/>
          <w:bCs/>
          <w:sz w:val="24"/>
          <w:szCs w:val="24"/>
          <w:u w:val="single"/>
        </w:rPr>
        <w:t>υπόδειγμα του ΠΑΡΑΡΤΗΜΑΤΟΣ Γ</w:t>
      </w:r>
      <w:r w:rsidR="006162A8" w:rsidRPr="002A4A12">
        <w:rPr>
          <w:rFonts w:ascii="Calibri" w:hAnsi="Calibri"/>
          <w:bCs/>
          <w:sz w:val="24"/>
          <w:szCs w:val="24"/>
          <w:u w:val="single"/>
        </w:rPr>
        <w:t>’</w:t>
      </w:r>
      <w:r w:rsidR="006162A8" w:rsidRPr="006162A8">
        <w:rPr>
          <w:rFonts w:ascii="Calibri" w:hAnsi="Calibri"/>
          <w:bCs/>
          <w:sz w:val="24"/>
          <w:szCs w:val="24"/>
        </w:rPr>
        <w:t xml:space="preserve">. Οι τιμές των προσφορών θα εκφράζονται σε ευρώ και θα περιλαμβάνουν και το Φ.Π.Α. Στην προσφορά θα πρέπει απαραιτήτως να αναφέρεται η προσφερόμενη τιμή ανά </w:t>
      </w:r>
      <w:r w:rsidR="005B521D">
        <w:rPr>
          <w:rFonts w:ascii="Calibri" w:hAnsi="Calibri"/>
          <w:bCs/>
          <w:sz w:val="24"/>
          <w:szCs w:val="24"/>
        </w:rPr>
        <w:t xml:space="preserve">προσφερόμενο υλικό </w:t>
      </w:r>
      <w:r w:rsidR="006162A8" w:rsidRPr="006162A8">
        <w:rPr>
          <w:rFonts w:ascii="Calibri" w:hAnsi="Calibri"/>
          <w:bCs/>
          <w:sz w:val="24"/>
          <w:szCs w:val="24"/>
        </w:rPr>
        <w:t xml:space="preserve">και η </w:t>
      </w:r>
      <w:r w:rsidR="006162A8" w:rsidRPr="00D44C80">
        <w:rPr>
          <w:rFonts w:ascii="Calibri" w:hAnsi="Calibri"/>
          <w:bCs/>
          <w:sz w:val="24"/>
          <w:szCs w:val="24"/>
        </w:rPr>
        <w:t xml:space="preserve">προσφερόμενη τιμή για το σύνολο των </w:t>
      </w:r>
      <w:r w:rsidR="005B521D" w:rsidRPr="00D44C80">
        <w:rPr>
          <w:rFonts w:ascii="Calibri" w:hAnsi="Calibri"/>
          <w:bCs/>
          <w:sz w:val="24"/>
          <w:szCs w:val="24"/>
        </w:rPr>
        <w:t>προσφερόμενων υλικών</w:t>
      </w:r>
      <w:r w:rsidR="006162A8" w:rsidRPr="00D44C80">
        <w:rPr>
          <w:rFonts w:ascii="Calibri" w:hAnsi="Calibri"/>
          <w:bCs/>
          <w:sz w:val="24"/>
          <w:szCs w:val="24"/>
        </w:rPr>
        <w:t>.</w:t>
      </w:r>
    </w:p>
    <w:p w14:paraId="180E99D5" w14:textId="77777777" w:rsidR="00D44C80" w:rsidRPr="00B460D9" w:rsidRDefault="00D44C80" w:rsidP="00D44C80">
      <w:pPr>
        <w:numPr>
          <w:ilvl w:val="0"/>
          <w:numId w:val="18"/>
        </w:numPr>
        <w:spacing w:line="360" w:lineRule="auto"/>
        <w:ind w:left="142" w:firstLine="0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3304E75" w14:textId="77777777" w:rsidR="00D44C80" w:rsidRPr="00B460D9" w:rsidRDefault="00D44C80" w:rsidP="00D44C80">
      <w:pPr>
        <w:numPr>
          <w:ilvl w:val="0"/>
          <w:numId w:val="18"/>
        </w:numPr>
        <w:spacing w:line="360" w:lineRule="auto"/>
        <w:ind w:left="142" w:firstLine="0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25CBD748" w14:textId="59D0087B" w:rsidR="00D44C80" w:rsidRPr="00D44C80" w:rsidRDefault="00D44C80" w:rsidP="00D44C80">
      <w:pPr>
        <w:pStyle w:val="a6"/>
        <w:numPr>
          <w:ilvl w:val="0"/>
          <w:numId w:val="18"/>
        </w:numPr>
        <w:spacing w:line="360" w:lineRule="auto"/>
        <w:ind w:left="142" w:firstLine="0"/>
        <w:jc w:val="both"/>
        <w:rPr>
          <w:rFonts w:ascii="Calibri" w:hAnsi="Calibri"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Β</w:t>
      </w:r>
      <w:r w:rsidRPr="00594CE0">
        <w:rPr>
          <w:rFonts w:asciiTheme="minorHAnsi" w:hAnsiTheme="minorHAnsi" w:cstheme="minorHAnsi"/>
          <w:color w:val="000000"/>
          <w:sz w:val="24"/>
          <w:szCs w:val="24"/>
        </w:rPr>
        <w:t>εβαίωση έναρξης επιτηδεύματος από την αρμόδια Οικονομική Αρχή (Δ.Ο.Υ) και τις μεταβολές του.</w:t>
      </w:r>
    </w:p>
    <w:p w14:paraId="68F7CAE2" w14:textId="77777777" w:rsidR="006162A8" w:rsidRPr="009A74A2" w:rsidRDefault="006162A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  <w:u w:val="single"/>
        </w:rPr>
      </w:pPr>
      <w:r w:rsidRPr="009A74A2">
        <w:rPr>
          <w:rFonts w:ascii="Calibri" w:hAnsi="Calibri"/>
          <w:bCs/>
          <w:sz w:val="24"/>
          <w:szCs w:val="24"/>
          <w:u w:val="single"/>
        </w:rPr>
        <w:t>Στο φάκελο κάθε προσφοράς πρέπει να αναγράφονται ευκρινώς:</w:t>
      </w:r>
    </w:p>
    <w:p w14:paraId="052F385E" w14:textId="77777777" w:rsidR="006162A8" w:rsidRPr="006162A8" w:rsidRDefault="006162A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t>α. Η λέξη «ΠΡΟΣΦΟΡΑ» με κεφαλαία γράμματα.</w:t>
      </w:r>
    </w:p>
    <w:p w14:paraId="7F920FB6" w14:textId="5F1EB332" w:rsidR="006162A8" w:rsidRPr="006162A8" w:rsidRDefault="006162A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t>β. Ο πλήρης τίτλος της αρμόδιας Υπηρεσίας (Περιφερειακή Ενότητα Λασιθίου, Διεύθυνση Διοικητικού-Οικονομικού, Τμήμα Προμηθειών</w:t>
      </w:r>
      <w:r w:rsidR="00D44C80">
        <w:rPr>
          <w:rFonts w:ascii="Calibri" w:hAnsi="Calibri"/>
          <w:bCs/>
          <w:sz w:val="24"/>
          <w:szCs w:val="24"/>
        </w:rPr>
        <w:t>, Προσόδων &amp; Περιουσίας</w:t>
      </w:r>
      <w:r w:rsidRPr="006162A8">
        <w:rPr>
          <w:rFonts w:ascii="Calibri" w:hAnsi="Calibri"/>
          <w:bCs/>
          <w:sz w:val="24"/>
          <w:szCs w:val="24"/>
        </w:rPr>
        <w:t>).</w:t>
      </w:r>
    </w:p>
    <w:p w14:paraId="2171C7B5" w14:textId="77777777" w:rsidR="006162A8" w:rsidRPr="006162A8" w:rsidRDefault="0059003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γ. </w:t>
      </w:r>
      <w:r w:rsidR="006162A8" w:rsidRPr="006162A8">
        <w:rPr>
          <w:rFonts w:ascii="Calibri" w:hAnsi="Calibri"/>
          <w:bCs/>
          <w:sz w:val="24"/>
          <w:szCs w:val="24"/>
        </w:rPr>
        <w:t>Ο αριθμός πρωτοκόλλου της Πρόσκλησης.</w:t>
      </w:r>
    </w:p>
    <w:p w14:paraId="250737B5" w14:textId="37CD6F30" w:rsidR="006162A8" w:rsidRPr="006162A8" w:rsidRDefault="0059003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δ. </w:t>
      </w:r>
      <w:r w:rsidR="006162A8" w:rsidRPr="006162A8">
        <w:rPr>
          <w:rFonts w:ascii="Calibri" w:hAnsi="Calibri"/>
          <w:bCs/>
          <w:sz w:val="24"/>
          <w:szCs w:val="24"/>
        </w:rPr>
        <w:t>Τα στοιχεία του αποστολέα (επωνυμία και διεύθυνση του υποψήφιου Αναδόχου, οδός, αριθμός, πόλη, ΤΚ, τηλέφωνα, e-</w:t>
      </w:r>
      <w:proofErr w:type="spellStart"/>
      <w:r w:rsidR="006162A8" w:rsidRPr="006162A8">
        <w:rPr>
          <w:rFonts w:ascii="Calibri" w:hAnsi="Calibri"/>
          <w:bCs/>
          <w:sz w:val="24"/>
          <w:szCs w:val="24"/>
        </w:rPr>
        <w:t>mail</w:t>
      </w:r>
      <w:proofErr w:type="spellEnd"/>
      <w:r w:rsidR="006162A8" w:rsidRPr="006162A8">
        <w:rPr>
          <w:rFonts w:ascii="Calibri" w:hAnsi="Calibri"/>
          <w:bCs/>
          <w:sz w:val="24"/>
          <w:szCs w:val="24"/>
        </w:rPr>
        <w:t>).</w:t>
      </w:r>
    </w:p>
    <w:p w14:paraId="2090AFAF" w14:textId="19A62067" w:rsidR="00FD62CE" w:rsidRPr="0049123F" w:rsidRDefault="006162A8" w:rsidP="0049123F">
      <w:pPr>
        <w:pStyle w:val="a6"/>
        <w:spacing w:line="360" w:lineRule="auto"/>
        <w:ind w:left="0"/>
        <w:jc w:val="both"/>
        <w:rPr>
          <w:rStyle w:val="apple-converted-space"/>
          <w:rFonts w:ascii="Calibri" w:hAnsi="Calibri"/>
          <w:bCs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lastRenderedPageBreak/>
        <w:t xml:space="preserve">Περιπτώσεις προσφορών που παρουσιάζουν επιφυλάξεις ή αποκλίσεις από οποιοδήποτε όρο της παρούσας απορρίπτονται. Αν υπάρχει στην προσφορά οποιαδήποτε διόρθωση, αυτή πρέπει να είναι καθαρογραμμένη και υπογεγραμμένη από τον υποψήφιο ή το νόμιμο εκπρόσωπό του. Για την σύγκριση των προσφορών θα λαμβάνεται υπόψη η προσφερόμενη τιμή για το σύνολο των </w:t>
      </w:r>
      <w:r w:rsidR="005B521D">
        <w:rPr>
          <w:rFonts w:ascii="Calibri" w:hAnsi="Calibri"/>
          <w:bCs/>
          <w:sz w:val="24"/>
          <w:szCs w:val="24"/>
        </w:rPr>
        <w:t>υλικών</w:t>
      </w:r>
      <w:r w:rsidRPr="006162A8">
        <w:rPr>
          <w:rFonts w:ascii="Calibri" w:hAnsi="Calibri"/>
          <w:bCs/>
          <w:sz w:val="24"/>
          <w:szCs w:val="24"/>
        </w:rPr>
        <w:t xml:space="preserve">. Σε περίπτωση που κατατεθούν προσφορές με την ίδια ακριβώς τιμή, αυτές θεωρούνται ισότιμες και η αναθέτουσα αρχή θα επιλέξει τον ανάδοχο με κλήρωση.  </w:t>
      </w:r>
    </w:p>
    <w:p w14:paraId="275C32B5" w14:textId="77777777" w:rsidR="009170EB" w:rsidRPr="006F2708" w:rsidRDefault="009170EB" w:rsidP="006F2708">
      <w:pPr>
        <w:jc w:val="both"/>
        <w:rPr>
          <w:rFonts w:ascii="Calibri" w:hAnsi="Calibri"/>
          <w:bCs/>
          <w:sz w:val="24"/>
          <w:szCs w:val="24"/>
        </w:rPr>
      </w:pPr>
    </w:p>
    <w:p w14:paraId="17120DCB" w14:textId="7B32DC63" w:rsidR="009170EB" w:rsidRPr="00F73730" w:rsidRDefault="00E93468" w:rsidP="00F141C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Δ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9170EB" w:rsidRPr="00F73730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2AA7D587" w14:textId="6A0D8631" w:rsidR="009170EB" w:rsidRDefault="009170EB" w:rsidP="00170F2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παράδοση</w:t>
      </w:r>
      <w:r w:rsidR="00111136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των προς προμήθεια υλικών </w:t>
      </w:r>
      <w:r w:rsidR="008449E1">
        <w:rPr>
          <w:rFonts w:ascii="Calibri" w:hAnsi="Calibri"/>
          <w:bCs/>
          <w:sz w:val="24"/>
          <w:szCs w:val="24"/>
        </w:rPr>
        <w:t>θα</w:t>
      </w:r>
      <w:r>
        <w:rPr>
          <w:rFonts w:ascii="Calibri" w:hAnsi="Calibri"/>
          <w:bCs/>
          <w:sz w:val="24"/>
          <w:szCs w:val="24"/>
        </w:rPr>
        <w:t xml:space="preserve"> γίνε</w:t>
      </w:r>
      <w:r w:rsidR="008449E1">
        <w:rPr>
          <w:rFonts w:ascii="Calibri" w:hAnsi="Calibri"/>
          <w:bCs/>
          <w:sz w:val="24"/>
          <w:szCs w:val="24"/>
        </w:rPr>
        <w:t>ται</w:t>
      </w:r>
      <w:r>
        <w:rPr>
          <w:rFonts w:ascii="Calibri" w:hAnsi="Calibri"/>
          <w:bCs/>
          <w:sz w:val="24"/>
          <w:szCs w:val="24"/>
        </w:rPr>
        <w:t xml:space="preserve"> </w:t>
      </w:r>
      <w:r w:rsidR="008449E1">
        <w:rPr>
          <w:rFonts w:ascii="Calibri" w:hAnsi="Calibri"/>
          <w:bCs/>
          <w:sz w:val="24"/>
          <w:szCs w:val="24"/>
        </w:rPr>
        <w:t>τμηματικά</w:t>
      </w:r>
      <w:r w:rsidR="008C3F1A" w:rsidRPr="008C3F1A">
        <w:rPr>
          <w:rFonts w:ascii="Calibri" w:hAnsi="Calibri"/>
          <w:bCs/>
          <w:sz w:val="24"/>
          <w:szCs w:val="24"/>
        </w:rPr>
        <w:t xml:space="preserve"> </w:t>
      </w:r>
      <w:r w:rsidR="008C3F1A">
        <w:rPr>
          <w:rFonts w:ascii="Calibri" w:hAnsi="Calibri"/>
          <w:bCs/>
          <w:sz w:val="24"/>
          <w:szCs w:val="24"/>
        </w:rPr>
        <w:t xml:space="preserve">ανάλογα με τις ανάγκες της υπηρεσίας </w:t>
      </w:r>
      <w:r w:rsidR="008449E1">
        <w:rPr>
          <w:rFonts w:ascii="Calibri" w:hAnsi="Calibri"/>
          <w:bCs/>
          <w:sz w:val="24"/>
          <w:szCs w:val="24"/>
        </w:rPr>
        <w:t xml:space="preserve">το πολύ μέσα σε διάστημα </w:t>
      </w:r>
      <w:r w:rsidR="004967D6">
        <w:rPr>
          <w:rFonts w:ascii="Calibri" w:hAnsi="Calibri"/>
          <w:bCs/>
          <w:sz w:val="24"/>
          <w:szCs w:val="24"/>
        </w:rPr>
        <w:t>πέντε</w:t>
      </w:r>
      <w:r w:rsidR="00AD4B1E">
        <w:rPr>
          <w:rFonts w:ascii="Calibri" w:hAnsi="Calibri"/>
          <w:bCs/>
          <w:sz w:val="24"/>
          <w:szCs w:val="24"/>
        </w:rPr>
        <w:t xml:space="preserve"> (</w:t>
      </w:r>
      <w:r w:rsidR="004967D6">
        <w:rPr>
          <w:rFonts w:ascii="Calibri" w:hAnsi="Calibri"/>
          <w:bCs/>
          <w:sz w:val="24"/>
          <w:szCs w:val="24"/>
        </w:rPr>
        <w:t>5</w:t>
      </w:r>
      <w:r w:rsidR="008449E1">
        <w:rPr>
          <w:rFonts w:ascii="Calibri" w:hAnsi="Calibri"/>
          <w:bCs/>
          <w:sz w:val="24"/>
          <w:szCs w:val="24"/>
        </w:rPr>
        <w:t xml:space="preserve">) εργασίμων ημερών από την ημέρα </w:t>
      </w:r>
      <w:r w:rsidR="00C31290">
        <w:rPr>
          <w:rFonts w:ascii="Calibri" w:hAnsi="Calibri"/>
          <w:bCs/>
          <w:sz w:val="24"/>
          <w:szCs w:val="24"/>
        </w:rPr>
        <w:t xml:space="preserve">αποστολής </w:t>
      </w:r>
      <w:r w:rsidR="008449E1">
        <w:rPr>
          <w:rFonts w:ascii="Calibri" w:hAnsi="Calibri"/>
          <w:bCs/>
          <w:sz w:val="24"/>
          <w:szCs w:val="24"/>
        </w:rPr>
        <w:t>αιτήματος του Τμήματος Π</w:t>
      </w:r>
      <w:r w:rsidR="00AD4B1E">
        <w:rPr>
          <w:rFonts w:ascii="Calibri" w:hAnsi="Calibri"/>
          <w:bCs/>
          <w:sz w:val="24"/>
          <w:szCs w:val="24"/>
        </w:rPr>
        <w:t>ρομηθειών</w:t>
      </w:r>
      <w:r w:rsidR="008449E1">
        <w:rPr>
          <w:rFonts w:ascii="Calibri" w:hAnsi="Calibri"/>
          <w:bCs/>
          <w:sz w:val="24"/>
          <w:szCs w:val="24"/>
        </w:rPr>
        <w:t>.</w:t>
      </w:r>
    </w:p>
    <w:p w14:paraId="03B7590A" w14:textId="59D87EA5" w:rsidR="009170EB" w:rsidRDefault="009170EB" w:rsidP="00170F2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9170EB">
        <w:rPr>
          <w:rFonts w:ascii="Calibri" w:hAnsi="Calibri"/>
          <w:bCs/>
          <w:sz w:val="24"/>
          <w:szCs w:val="24"/>
        </w:rPr>
        <w:t>Η παράδοση των υλικών θα γίνει εντός της έδρας της Π. Ε. Λασιθίου και σε χώρο που θα υποδειχθεί από την Υπηρεσία, τα πάσης φύσεως έξοδα</w:t>
      </w:r>
      <w:r w:rsidR="00170F21">
        <w:rPr>
          <w:rFonts w:ascii="Calibri" w:hAnsi="Calibri"/>
          <w:bCs/>
          <w:sz w:val="24"/>
          <w:szCs w:val="24"/>
        </w:rPr>
        <w:t xml:space="preserve"> (</w:t>
      </w:r>
      <w:r w:rsidR="00877A6A">
        <w:rPr>
          <w:rFonts w:ascii="Calibri" w:hAnsi="Calibri"/>
          <w:bCs/>
          <w:sz w:val="24"/>
          <w:szCs w:val="24"/>
        </w:rPr>
        <w:t>π</w:t>
      </w:r>
      <w:r w:rsidR="00170F21">
        <w:rPr>
          <w:rFonts w:ascii="Calibri" w:hAnsi="Calibri"/>
          <w:bCs/>
          <w:sz w:val="24"/>
          <w:szCs w:val="24"/>
        </w:rPr>
        <w:t>.</w:t>
      </w:r>
      <w:r w:rsidR="00877A6A">
        <w:rPr>
          <w:rFonts w:ascii="Calibri" w:hAnsi="Calibri"/>
          <w:bCs/>
          <w:sz w:val="24"/>
          <w:szCs w:val="24"/>
        </w:rPr>
        <w:t>χ</w:t>
      </w:r>
      <w:r w:rsidR="00170F21">
        <w:rPr>
          <w:rFonts w:ascii="Calibri" w:hAnsi="Calibri"/>
          <w:bCs/>
          <w:sz w:val="24"/>
          <w:szCs w:val="24"/>
        </w:rPr>
        <w:t>.</w:t>
      </w:r>
      <w:r w:rsidR="00877A6A">
        <w:rPr>
          <w:rFonts w:ascii="Calibri" w:hAnsi="Calibri"/>
          <w:bCs/>
          <w:sz w:val="24"/>
          <w:szCs w:val="24"/>
        </w:rPr>
        <w:t xml:space="preserve"> κόστος μεταφοράς </w:t>
      </w:r>
      <w:proofErr w:type="spellStart"/>
      <w:r w:rsidR="00877A6A">
        <w:rPr>
          <w:rFonts w:ascii="Calibri" w:hAnsi="Calibri"/>
          <w:bCs/>
          <w:sz w:val="24"/>
          <w:szCs w:val="24"/>
        </w:rPr>
        <w:t>κλπ</w:t>
      </w:r>
      <w:proofErr w:type="spellEnd"/>
      <w:r w:rsidR="00877A6A">
        <w:rPr>
          <w:rFonts w:ascii="Calibri" w:hAnsi="Calibri"/>
          <w:bCs/>
          <w:sz w:val="24"/>
          <w:szCs w:val="24"/>
        </w:rPr>
        <w:t>)</w:t>
      </w:r>
      <w:r w:rsidRPr="009170EB">
        <w:rPr>
          <w:rFonts w:ascii="Calibri" w:hAnsi="Calibri"/>
          <w:bCs/>
          <w:sz w:val="24"/>
          <w:szCs w:val="24"/>
        </w:rPr>
        <w:t xml:space="preserve"> </w:t>
      </w:r>
      <w:r w:rsidR="00170F21">
        <w:rPr>
          <w:rFonts w:ascii="Calibri" w:hAnsi="Calibri"/>
          <w:bCs/>
          <w:sz w:val="24"/>
          <w:szCs w:val="24"/>
        </w:rPr>
        <w:t xml:space="preserve">θα </w:t>
      </w:r>
      <w:r w:rsidRPr="009170EB">
        <w:rPr>
          <w:rFonts w:ascii="Calibri" w:hAnsi="Calibri"/>
          <w:bCs/>
          <w:sz w:val="24"/>
          <w:szCs w:val="24"/>
        </w:rPr>
        <w:t>βαρύνουν τον προμηθευτή.</w:t>
      </w:r>
    </w:p>
    <w:p w14:paraId="2BDF8291" w14:textId="77777777" w:rsidR="008449E1" w:rsidRDefault="008449E1" w:rsidP="00170F2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επιτροπή</w:t>
      </w:r>
      <w:r w:rsidR="00C35B1C" w:rsidRPr="00C35B1C">
        <w:rPr>
          <w:rFonts w:ascii="Calibri" w:hAnsi="Calibri"/>
          <w:bCs/>
          <w:sz w:val="24"/>
          <w:szCs w:val="24"/>
        </w:rPr>
        <w:t xml:space="preserve"> </w:t>
      </w:r>
      <w:r w:rsidR="006459EE">
        <w:rPr>
          <w:rFonts w:ascii="Calibri" w:hAnsi="Calibri"/>
          <w:bCs/>
          <w:sz w:val="24"/>
          <w:szCs w:val="24"/>
        </w:rPr>
        <w:t>παραλαβής</w:t>
      </w:r>
      <w:r w:rsidR="006459EE" w:rsidRPr="006459EE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θα έχει το δικαίωμα να ελέγχει την ποιότητα των παραδιδόμενων </w:t>
      </w:r>
      <w:r w:rsidR="006162A8">
        <w:rPr>
          <w:rFonts w:ascii="Calibri" w:hAnsi="Calibri"/>
          <w:bCs/>
          <w:sz w:val="24"/>
          <w:szCs w:val="24"/>
        </w:rPr>
        <w:t>υλικών</w:t>
      </w:r>
      <w:r>
        <w:rPr>
          <w:rFonts w:ascii="Calibri" w:hAnsi="Calibri"/>
          <w:bCs/>
          <w:sz w:val="24"/>
          <w:szCs w:val="24"/>
        </w:rPr>
        <w:t xml:space="preserve"> και να κάνει περικοπές αν υπάρχουν αιτιολογημένες αποκλίσεις από τα συνήθη </w:t>
      </w:r>
      <w:r>
        <w:rPr>
          <w:rFonts w:ascii="Calibri" w:hAnsi="Calibri"/>
          <w:bCs/>
          <w:sz w:val="24"/>
          <w:szCs w:val="24"/>
          <w:lang w:val="en-US"/>
        </w:rPr>
        <w:t>standards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των ειδών αυτών.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</w:p>
    <w:p w14:paraId="38A0B56A" w14:textId="77777777" w:rsidR="00231676" w:rsidRPr="00170F21" w:rsidRDefault="00C35B1C" w:rsidP="00170F2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Π.</w:t>
      </w:r>
      <w:r w:rsidR="00231676" w:rsidRPr="00170F21">
        <w:rPr>
          <w:rFonts w:ascii="Calibri" w:hAnsi="Calibri"/>
          <w:bCs/>
          <w:sz w:val="24"/>
          <w:szCs w:val="24"/>
        </w:rPr>
        <w:t xml:space="preserve">Ε. Λασιθίου </w:t>
      </w:r>
      <w:r w:rsidR="00AB35E2" w:rsidRPr="00170F21">
        <w:rPr>
          <w:rFonts w:ascii="Calibri" w:hAnsi="Calibri"/>
          <w:bCs/>
          <w:sz w:val="24"/>
          <w:szCs w:val="24"/>
        </w:rPr>
        <w:t xml:space="preserve">κατόπιν σύμφωνης γνώμης του αναδόχου </w:t>
      </w:r>
      <w:r w:rsidR="00231676" w:rsidRPr="00170F21">
        <w:rPr>
          <w:rFonts w:ascii="Calibri" w:hAnsi="Calibri"/>
          <w:bCs/>
          <w:sz w:val="24"/>
          <w:szCs w:val="24"/>
        </w:rPr>
        <w:t>δ</w:t>
      </w:r>
      <w:r w:rsidR="00AB35E2" w:rsidRPr="00170F21">
        <w:rPr>
          <w:rFonts w:ascii="Calibri" w:hAnsi="Calibri"/>
          <w:bCs/>
          <w:sz w:val="24"/>
          <w:szCs w:val="24"/>
        </w:rPr>
        <w:t xml:space="preserve">ύναται να ζητήσει την αλλαγή είδους </w:t>
      </w:r>
      <w:r w:rsidR="00AD4B1E">
        <w:rPr>
          <w:rFonts w:ascii="Calibri" w:hAnsi="Calibri"/>
          <w:bCs/>
          <w:sz w:val="24"/>
          <w:szCs w:val="24"/>
        </w:rPr>
        <w:t>γραφικής ύλης</w:t>
      </w:r>
      <w:r w:rsidR="00231676" w:rsidRPr="00170F21">
        <w:rPr>
          <w:rFonts w:ascii="Calibri" w:hAnsi="Calibri"/>
          <w:bCs/>
          <w:sz w:val="24"/>
          <w:szCs w:val="24"/>
        </w:rPr>
        <w:t>, σύμφωνα με τις τρέχουσες ανάγκες της</w:t>
      </w:r>
      <w:r w:rsidR="00AB35E2" w:rsidRPr="00170F21">
        <w:rPr>
          <w:rFonts w:ascii="Calibri" w:hAnsi="Calibri"/>
          <w:bCs/>
          <w:sz w:val="24"/>
          <w:szCs w:val="24"/>
        </w:rPr>
        <w:t xml:space="preserve"> και </w:t>
      </w:r>
      <w:r w:rsidR="00231676" w:rsidRPr="00170F21">
        <w:rPr>
          <w:rFonts w:ascii="Calibri" w:hAnsi="Calibri"/>
          <w:bCs/>
          <w:sz w:val="24"/>
          <w:szCs w:val="24"/>
        </w:rPr>
        <w:t>μέσα στα όρια του συνολικού ποσού της σύμβασης.</w:t>
      </w:r>
    </w:p>
    <w:p w14:paraId="2A8CC7EA" w14:textId="6AC32D7F" w:rsidR="006F2708" w:rsidRDefault="00AE24AF" w:rsidP="00E278E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E24AF">
        <w:rPr>
          <w:rFonts w:ascii="Calibri" w:hAnsi="Calibri"/>
          <w:bCs/>
          <w:sz w:val="24"/>
          <w:szCs w:val="24"/>
        </w:rPr>
        <w:t>Η προμήθεια</w:t>
      </w:r>
      <w:r>
        <w:rPr>
          <w:rFonts w:ascii="Calibri" w:hAnsi="Calibri"/>
          <w:bCs/>
          <w:sz w:val="24"/>
          <w:szCs w:val="24"/>
        </w:rPr>
        <w:t>,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/>
          <w:bCs/>
          <w:sz w:val="24"/>
          <w:szCs w:val="24"/>
          <w:u w:val="single"/>
        </w:rPr>
        <w:t>ολοκληρώνεται και λήγει σε ένα χρόνο</w:t>
      </w:r>
      <w:r w:rsidR="00B54FB6">
        <w:rPr>
          <w:rFonts w:ascii="Calibri" w:hAnsi="Calibri"/>
          <w:b/>
          <w:bCs/>
          <w:sz w:val="24"/>
          <w:szCs w:val="24"/>
          <w:u w:val="single"/>
        </w:rPr>
        <w:t>.</w:t>
      </w:r>
    </w:p>
    <w:p w14:paraId="33954D1A" w14:textId="77777777" w:rsidR="00E278EE" w:rsidRPr="00E278EE" w:rsidRDefault="00E278EE" w:rsidP="00E278EE">
      <w:pPr>
        <w:spacing w:line="36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54BA2FD9" w14:textId="6E842994" w:rsidR="009A74A2" w:rsidRPr="009A74A2" w:rsidRDefault="00E93468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Ε</w:t>
      </w:r>
      <w:r w:rsidR="009A74A2" w:rsidRPr="009A74A2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A878E" w14:textId="77777777" w:rsidR="009A74A2" w:rsidRPr="009A74A2" w:rsidRDefault="009A74A2" w:rsidP="006232A0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9A74A2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 προμήθειας, που συνιστά το αντικείμενο της παρούσας Πρόσκλησης.</w:t>
      </w:r>
    </w:p>
    <w:p w14:paraId="45BEFF65" w14:textId="77777777" w:rsidR="009A74A2" w:rsidRPr="009A74A2" w:rsidRDefault="009A74A2" w:rsidP="009A74A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9A74A2">
        <w:rPr>
          <w:rFonts w:ascii="Calibri" w:hAnsi="Calibri"/>
          <w:bCs/>
          <w:sz w:val="24"/>
          <w:szCs w:val="24"/>
        </w:rPr>
        <w:t xml:space="preserve">Τα πάσης φύσεως έξοδα (κόστος μεταφοράς </w:t>
      </w:r>
      <w:proofErr w:type="spellStart"/>
      <w:r w:rsidRPr="009A74A2">
        <w:rPr>
          <w:rFonts w:ascii="Calibri" w:hAnsi="Calibri"/>
          <w:bCs/>
          <w:sz w:val="24"/>
          <w:szCs w:val="24"/>
        </w:rPr>
        <w:t>κλπ</w:t>
      </w:r>
      <w:proofErr w:type="spellEnd"/>
      <w:r w:rsidRPr="009A74A2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4B5890FE" w14:textId="77777777" w:rsidR="00AB35E2" w:rsidRPr="009E526E" w:rsidRDefault="00AB35E2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1FBF4F2B" w14:textId="776EC1F4" w:rsidR="009F1BA1" w:rsidRPr="00F73730" w:rsidRDefault="00E93468" w:rsidP="00ED6ED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CE21D0">
        <w:rPr>
          <w:rFonts w:ascii="Calibri" w:hAnsi="Calibri"/>
          <w:b/>
          <w:bCs/>
          <w:sz w:val="24"/>
          <w:szCs w:val="24"/>
        </w:rPr>
        <w:t>ΣΤ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E94332" w:rsidRPr="00F73730">
        <w:rPr>
          <w:rFonts w:ascii="Calibri" w:hAnsi="Calibri"/>
          <w:b/>
          <w:bCs/>
          <w:sz w:val="24"/>
          <w:szCs w:val="24"/>
        </w:rPr>
        <w:t>Τρόπος πληρωμής</w:t>
      </w:r>
    </w:p>
    <w:p w14:paraId="2B1A4FC7" w14:textId="5F7C0544" w:rsidR="006F2708" w:rsidRPr="006F2708" w:rsidRDefault="00E94332" w:rsidP="006F2708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</w:t>
      </w:r>
      <w:r w:rsidR="00C31290">
        <w:rPr>
          <w:rFonts w:ascii="Calibri" w:hAnsi="Calibri"/>
          <w:bCs/>
          <w:sz w:val="24"/>
          <w:szCs w:val="24"/>
        </w:rPr>
        <w:t>του αναδόχου</w:t>
      </w:r>
      <w:r>
        <w:rPr>
          <w:rFonts w:ascii="Calibri" w:hAnsi="Calibri"/>
          <w:bCs/>
          <w:sz w:val="24"/>
          <w:szCs w:val="24"/>
        </w:rPr>
        <w:t xml:space="preserve"> θα γίνεται</w:t>
      </w:r>
      <w:r w:rsidR="008449E1">
        <w:rPr>
          <w:rFonts w:ascii="Calibri" w:hAnsi="Calibri"/>
          <w:bCs/>
          <w:sz w:val="24"/>
          <w:szCs w:val="24"/>
        </w:rPr>
        <w:t xml:space="preserve"> τμηματικά για τα </w:t>
      </w:r>
      <w:r w:rsidR="00C31290">
        <w:rPr>
          <w:rFonts w:ascii="Calibri" w:hAnsi="Calibri"/>
          <w:bCs/>
          <w:sz w:val="24"/>
          <w:szCs w:val="24"/>
        </w:rPr>
        <w:t>υλικά</w:t>
      </w:r>
      <w:r w:rsidR="008449E1">
        <w:rPr>
          <w:rFonts w:ascii="Calibri" w:hAnsi="Calibri"/>
          <w:bCs/>
          <w:sz w:val="24"/>
          <w:szCs w:val="24"/>
        </w:rPr>
        <w:t xml:space="preserve"> που έχουν παραδοθεί βάση </w:t>
      </w:r>
      <w:r w:rsidR="00A546B3">
        <w:rPr>
          <w:rFonts w:ascii="Calibri" w:hAnsi="Calibri"/>
          <w:bCs/>
          <w:sz w:val="24"/>
          <w:szCs w:val="24"/>
        </w:rPr>
        <w:t>τ</w:t>
      </w:r>
      <w:r w:rsidR="008449E1">
        <w:rPr>
          <w:rFonts w:ascii="Calibri" w:hAnsi="Calibri"/>
          <w:bCs/>
          <w:sz w:val="24"/>
          <w:szCs w:val="24"/>
        </w:rPr>
        <w:t>ων</w:t>
      </w:r>
      <w:r w:rsidR="00A546B3">
        <w:rPr>
          <w:rFonts w:ascii="Calibri" w:hAnsi="Calibri"/>
          <w:bCs/>
          <w:sz w:val="24"/>
          <w:szCs w:val="24"/>
        </w:rPr>
        <w:t xml:space="preserve"> απαιτούμεν</w:t>
      </w:r>
      <w:r w:rsidR="008449E1">
        <w:rPr>
          <w:rFonts w:ascii="Calibri" w:hAnsi="Calibri"/>
          <w:bCs/>
          <w:sz w:val="24"/>
          <w:szCs w:val="24"/>
        </w:rPr>
        <w:t>ων</w:t>
      </w:r>
      <w:r w:rsidR="00A546B3">
        <w:rPr>
          <w:rFonts w:ascii="Calibri" w:hAnsi="Calibri"/>
          <w:bCs/>
          <w:sz w:val="24"/>
          <w:szCs w:val="24"/>
        </w:rPr>
        <w:t xml:space="preserve"> δικαιολογητικ</w:t>
      </w:r>
      <w:r w:rsidR="008449E1">
        <w:rPr>
          <w:rFonts w:ascii="Calibri" w:hAnsi="Calibri"/>
          <w:bCs/>
          <w:sz w:val="24"/>
          <w:szCs w:val="24"/>
        </w:rPr>
        <w:t>ών</w:t>
      </w:r>
      <w:r w:rsidR="00A546B3">
        <w:rPr>
          <w:rFonts w:ascii="Calibri" w:hAnsi="Calibri"/>
          <w:bCs/>
          <w:sz w:val="24"/>
          <w:szCs w:val="24"/>
        </w:rPr>
        <w:t>.</w:t>
      </w:r>
      <w:r w:rsidR="009170EB">
        <w:rPr>
          <w:rFonts w:ascii="Calibri" w:hAnsi="Calibri"/>
          <w:bCs/>
          <w:sz w:val="24"/>
          <w:szCs w:val="24"/>
        </w:rPr>
        <w:t xml:space="preserve"> </w:t>
      </w:r>
      <w:r w:rsidR="00A546B3">
        <w:rPr>
          <w:rFonts w:ascii="Calibri" w:hAnsi="Calibri"/>
          <w:bCs/>
          <w:sz w:val="24"/>
          <w:szCs w:val="24"/>
        </w:rPr>
        <w:t xml:space="preserve">Ο ανάδοχος θα </w:t>
      </w:r>
      <w:proofErr w:type="spellStart"/>
      <w:r w:rsidR="00A546B3">
        <w:rPr>
          <w:rFonts w:ascii="Calibri" w:hAnsi="Calibri"/>
          <w:bCs/>
          <w:sz w:val="24"/>
          <w:szCs w:val="24"/>
        </w:rPr>
        <w:t>βαρύνεται</w:t>
      </w:r>
      <w:proofErr w:type="spellEnd"/>
      <w:r w:rsidR="00A546B3">
        <w:rPr>
          <w:rFonts w:ascii="Calibri" w:hAnsi="Calibri"/>
          <w:bCs/>
          <w:sz w:val="24"/>
          <w:szCs w:val="24"/>
        </w:rPr>
        <w:t xml:space="preserve"> με τις νόμιμες </w:t>
      </w:r>
      <w:r w:rsidR="004845D4">
        <w:rPr>
          <w:rFonts w:ascii="Calibri" w:hAnsi="Calibri"/>
          <w:bCs/>
          <w:sz w:val="24"/>
          <w:szCs w:val="24"/>
        </w:rPr>
        <w:t>κρατήσεις</w:t>
      </w:r>
      <w:r w:rsidR="00A546B3">
        <w:rPr>
          <w:rFonts w:ascii="Calibri" w:hAnsi="Calibri"/>
          <w:bCs/>
          <w:sz w:val="24"/>
          <w:szCs w:val="24"/>
        </w:rPr>
        <w:t>.</w:t>
      </w:r>
    </w:p>
    <w:p w14:paraId="26BFB42D" w14:textId="77777777" w:rsidR="00E93468" w:rsidRDefault="00E93468" w:rsidP="00D44C80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7F168B8" w14:textId="77777777" w:rsidR="00E93468" w:rsidRDefault="00E9346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2ECA065" w14:textId="77777777" w:rsidR="00E93468" w:rsidRDefault="00E9346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CBC4C83" w14:textId="77777777" w:rsidR="006F2708" w:rsidRDefault="006F2708" w:rsidP="006F2708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01F7BC7" w14:textId="43E33789" w:rsidR="009A74A2" w:rsidRPr="00A4329D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Β΄</w:t>
      </w:r>
    </w:p>
    <w:p w14:paraId="32DC6579" w14:textId="77777777" w:rsidR="009A74A2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4C2DA72D" w14:textId="77777777" w:rsidR="00170F21" w:rsidRDefault="00170F21" w:rsidP="00111136">
      <w:pPr>
        <w:ind w:firstLine="720"/>
        <w:jc w:val="both"/>
        <w:rPr>
          <w:rFonts w:ascii="Calibri" w:hAnsi="Calibri"/>
          <w:bCs/>
          <w:sz w:val="24"/>
          <w:szCs w:val="24"/>
        </w:rPr>
      </w:pPr>
    </w:p>
    <w:p w14:paraId="0E73497C" w14:textId="77777777" w:rsidR="006162A8" w:rsidRPr="005B521D" w:rsidRDefault="006162A8" w:rsidP="005B521D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Τα προς προμήθεια </w:t>
      </w:r>
      <w:r w:rsidR="005B521D">
        <w:rPr>
          <w:rFonts w:ascii="Calibri" w:hAnsi="Calibri"/>
          <w:bCs/>
          <w:sz w:val="24"/>
          <w:szCs w:val="24"/>
        </w:rPr>
        <w:t>υλικά είναι τα παρακάτω: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817"/>
        <w:gridCol w:w="1336"/>
        <w:gridCol w:w="1499"/>
      </w:tblGrid>
      <w:tr w:rsidR="00E278EE" w:rsidRPr="00843F0A" w14:paraId="67EC007C" w14:textId="77777777" w:rsidTr="007C7FCB">
        <w:trPr>
          <w:trHeight w:val="51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334BB3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817" w:type="dxa"/>
            <w:shd w:val="clear" w:color="auto" w:fill="auto"/>
            <w:noWrap/>
            <w:vAlign w:val="center"/>
            <w:hideMark/>
          </w:tcPr>
          <w:p w14:paraId="18FEA03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ΟΝΟΜΑΣΙΑ ΕΙΔΟΥΣ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7B56490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ΜΟΝΑΔΑ ΜΕΤΡΗΣΗΣ 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83BC471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ΠΟΣΟΤΗΤΑ</w:t>
            </w:r>
          </w:p>
        </w:tc>
      </w:tr>
      <w:tr w:rsidR="00E278EE" w:rsidRPr="00843F0A" w14:paraId="3AB10FAB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3DB824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7224AA3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ΦΩΤ/ΚΟ ΧΑΡΤΙ Α3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99655C8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ΔΕΣΜΙΔΕΣ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65E28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278EE" w:rsidRPr="00843F0A" w14:paraId="42E1638E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5B2E1C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A8D1E4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ΦΩΤ/ΚΟ ΧΑΡΤΙ Α4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2D0965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ΔΕΣΜΙΔΕΣ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235E3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60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E278EE" w:rsidRPr="00843F0A" w14:paraId="64345C3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BB522B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F00AD8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ΦΑΚΕΛΟΙ ΑΡΧΕΙΟΥ ΚΟΡΔΟΝΙΑ ΜΑΛΑΚΗ ΡΑΧΗ 12cm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80EDE79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D79C98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  <w:tr w:rsidR="00E278EE" w:rsidRPr="00843F0A" w14:paraId="501B6707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7C36C19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F16D00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ΦΑΚΕΛΟΙ ΑΡΧΕΙΟΥ ΜΕ ΠΤΕΡΥΓΙΑ (ΑΥΤΙΑ)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9385BD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227134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  <w:tr w:rsidR="00E278EE" w:rsidRPr="00843F0A" w14:paraId="398373F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64C686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C4D669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ΦΑΚΕΛΟΙ ΑΡΧΕΙΟΥ ΜΕ ΕΛΑΣΜΑ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064C94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58990C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  <w:tr w:rsidR="00E278EE" w:rsidRPr="00843F0A" w14:paraId="3DB44294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305812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538C9FB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ΦΑΚΕΛΟΙ ΑΡΧΕΙΟΥ ΜΕ ΛΑΣΤΙΧΟ ΧΑΡΤΙΝΟΙ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EA94B9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FC6EE6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</w:tr>
      <w:tr w:rsidR="00E278EE" w:rsidRPr="00843F0A" w14:paraId="68F2501A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76AEFE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6C83078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ΚΛΑΣΕΡ ΑΡΧΕΙΟΥ 4/32 ΠΛΑΣΤΙΚΑ 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9C3A06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EC6BD9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E278EE" w:rsidRPr="00843F0A" w14:paraId="1415A83A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2F7E15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6A8CB60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ΚΛΑΣΕΡ ΑΡΧΕΙΟΥ 8/32 ΠΛΑΣΤΙΚΑ 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32FE1D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EF7D0E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300</w:t>
            </w:r>
          </w:p>
        </w:tc>
      </w:tr>
      <w:tr w:rsidR="00E278EE" w:rsidRPr="00843F0A" w14:paraId="160061E6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DE3740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39E77B99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ΦΑΚΕΛΑ ΑΛΛ/ΦΙΑΣ ΑΥΤ/ΤΑ ΚΙΤΡΙΝΑ 17Χ23 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07D7FD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99F0E9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</w:tr>
      <w:tr w:rsidR="00E278EE" w:rsidRPr="00843F0A" w14:paraId="059E0C09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7B870B9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69C93D93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ΦΑΚΕΛΑ ΑΛΛ/ΦΙΑΣ ΑΥΤ/ΤΑ ΚΙΤΡΙΝΑ 18Χ26 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84C1E78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B39DB4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</w:tr>
      <w:tr w:rsidR="00E278EE" w:rsidRPr="00843F0A" w14:paraId="16DE87BC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B40759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12EAC2F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ΦΑΚΕΛΑ ΑΛΛ/ΦΙΑΣ ΑΥΤ/ΤΑ ΚΙΤΡΙΝΑ 23,5Χ11,5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3458924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DAB1201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E278EE" w:rsidRPr="00843F0A" w14:paraId="4509859A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209E2D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04FCD5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ΦΑΚΕΛΑ ΑΛΛ/ΦΙΑΣ ΑΥΤ/ΤΑ ΚΙΤΡΙΝΑ 23Χ32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08437E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B624BF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E278EE" w:rsidRPr="00843F0A" w14:paraId="649BB01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957317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13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110CDB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ΦΑΚΕΛΑ ΑΛΛ/ΦΙΑΣ ΑΥΤ/ΤΑ ΚΙΤΡΙΝΑ 30Χ40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CB09D2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E89B96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E278EE" w:rsidRPr="00843F0A" w14:paraId="768E2832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3C02BB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3E5ADE6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ΦΑΚΕΛΑ ΑΛΛ/ΦΙΑΣ ΑΥΤ/ΤΑ ΚΙΤΡΙΝΑ 37Χ45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F121E9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52C10D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</w:tr>
      <w:tr w:rsidR="00E278EE" w:rsidRPr="00843F0A" w14:paraId="7F17452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6A8F32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5A86370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ΣΤΥΛΟ ΛΕΠΤΗΣ ΓΡΑΦΗΣ ΔΙΑΦΟΡΑ ΧΡΩΜΑΤΑ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9F8EE8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DE4016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  <w:tr w:rsidR="00E278EE" w:rsidRPr="00843F0A" w14:paraId="44D4FCF2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AC5D159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51FD22D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ΞΥΛΟΜΟΛΥΒΑ ΜΑΛΑΚΗΣ ΓΡΑΦΗΣ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72F68D3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0D5601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E278EE" w:rsidRPr="00843F0A" w14:paraId="11BE9002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9F8A39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17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12A96D6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ΔΙΟΡΘΩΤΙΚΑ 12 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ml (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τύπου PENTEL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8D6676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448A3B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</w:t>
            </w:r>
          </w:p>
        </w:tc>
      </w:tr>
      <w:tr w:rsidR="00E278EE" w:rsidRPr="00843F0A" w14:paraId="39FD10AC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6A76A5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6FA7DF6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ΔΙΟΡΘΩΤΙΚΑ ΤΑΙΝΙΑ 5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 6m 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1633458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47FFC38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E278EE" w:rsidRPr="00843F0A" w14:paraId="5B7AAEAE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C756F4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03AB3A4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ΦΩΣΦΟΡΟΥΧΟΙ ΜΑΡΚΑΔΟΡΟΙ ΥΠΟΓΡΑΜΜΙΣΗΣ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70A3A9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E75E26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E278EE" w:rsidRPr="00843F0A" w14:paraId="51AB3453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C8C245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75A593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ΜΑΡΚΑΔΟΡΟΙ ΧΟΝΤΡΗΣ ΓΡΑΦΗΣ ΣΤΡΟΓΓΥΛΗ ΜΥΤΗ ΔΙΑΦΟΡΑ ΧΡΩΜΑΤΑ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01CB338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814667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E278EE" w:rsidRPr="00843F0A" w14:paraId="0B6C3E6B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003393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06B7678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ΜΑΡΚΑΔΟΡΟΙ ΧΟΝΤΡΗΣ ΓΡΑΦΗΣ ΠΛΑΚΕ ΜΥΤΗ ΔΙΑΦΟΡΑ ΧΡΩΜΑΤΑ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450C3AE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013C8FF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7D93B527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2A3451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5C9F88B8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ΜΑΡΚΑΔΟΡΑΚΙΑ 0,5 ΔΙΑΦΟΡΑ ΧΡΩΜΑΤΑ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F4CE3E4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3CF94F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</w:tr>
      <w:tr w:rsidR="00E278EE" w:rsidRPr="00843F0A" w14:paraId="67212AA1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6999421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6CD46C4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ΜΑΡΚΑΔΟΡΑΚΙΑ 0,7 ΔΙΑΦΟΡΑ ΧΡΩΜΑΤΑ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C4C06F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7BB4EE2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278EE" w:rsidRPr="00843F0A" w14:paraId="33951F1A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E6D420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08AAA5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ΜΑΡΚΑΔΟΡΟΙ ΑΝΕΞΙΤΗΛΟΙ ΓΙΑ CD πάχους 1 </w:t>
            </w:r>
            <w:proofErr w:type="spellStart"/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2B65EAB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95A986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7989218E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AD6FC1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490E6E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ΨΑΛΙΔΙΑ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5F7E85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2992E1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</w:t>
            </w:r>
          </w:p>
        </w:tc>
      </w:tr>
      <w:tr w:rsidR="00E278EE" w:rsidRPr="00843F0A" w14:paraId="1812536F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CD94DA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5783FBD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ΔΙΑΚΟΡΕΥΤΗΣ 20-25 φύλλων με οδηγό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D62607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21AC55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</w:t>
            </w:r>
          </w:p>
        </w:tc>
      </w:tr>
      <w:tr w:rsidR="00E278EE" w:rsidRPr="00843F0A" w14:paraId="334E441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2178A3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C1E1EF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ΣΥΡΡΑΠΤΙΚΗ ΜΗΧΑΝΗ ΝΟ 64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A97ED43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75E7E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E278EE" w:rsidRPr="00843F0A" w14:paraId="23EEF5E0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C97D30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78823E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ΣΥΡΡΑΠΤΙΚΗ ΜΗΧΑΝΗ ΝΟ 126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CD6967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F56E729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278EE" w:rsidRPr="00843F0A" w14:paraId="7FAEBEE4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15B4E0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6CCDFC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ΣΥΡΡΑΠΤΙΚΗ ΜΗΧΑΝΗ ΠΟΛΛΗ ΜΕΓΑΛΗ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CB16D1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TEMAXIA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B40EF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E278EE" w:rsidRPr="00843F0A" w14:paraId="4D2FB589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6DDE34A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095CB73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ΣΥΡΜΑΤΑ ΝΟ 64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DAAAEDB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ΚΥΤΙΑ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802C44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E278EE" w:rsidRPr="00843F0A" w14:paraId="735578F2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A5428A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31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9A961D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ΣΥΡΜΑΤΑ ΝΟ 126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21C668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ΚΥΤΙΑ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695291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E278EE" w:rsidRPr="00843F0A" w14:paraId="1D8033C9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10DD1D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A386E6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ΤΑΜΠΟΝ ΜΕΣΑΙΑ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1F19B2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CD9E05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0CA17E1A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A4F791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33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35E6383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ΜΕΛΑΝΙ ΓΙΑ ΤΑΜΠΟΝ 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C08227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F1E68A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3F088050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A6F5E19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34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0D79B6D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ΑΝΤΑΛΑΚΤΙΚΟ ΤΑΜΠΟΝ ΓΙΑ ΑΥΤΟΜΑΤΕΣ ΣΦΡΑΓΙΔΕΣ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1167C36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54BF03F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4D8E04AE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42F458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35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648ACB9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ΓΟΜΟΛΑΣΤΙΧΕΣ (ΑΣΠΡΕΣ)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BB15C9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E3AB71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80</w:t>
            </w:r>
          </w:p>
        </w:tc>
      </w:tr>
      <w:tr w:rsidR="00E278EE" w:rsidRPr="00843F0A" w14:paraId="6DD09D3F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C566A9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36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A4310F8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ΣΥΝΔΕΤΗΡΕΣ ΑΝΟΞΕΙΔΩΤΟΙ ΝΟ 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9EEE13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ΚΥΤΙΑ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C42129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E278EE" w:rsidRPr="00843F0A" w14:paraId="6F8A2DC0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72D6B0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37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46FD02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ΣΥΝΔΕΤΗΡΕΣ ΑΝΟΞΕΙΔΩΤΟΙ ΝΟ 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091FFB9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ΚΥΤΙΑ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C0C50F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100</w:t>
            </w:r>
          </w:p>
        </w:tc>
      </w:tr>
      <w:tr w:rsidR="00E278EE" w:rsidRPr="00843F0A" w14:paraId="3AA8AD16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30A16C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38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5518F68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ΣΥΝΔΕΤΗΡΕΣ ΑΝΟΞΕΙΔΩΤΟΙ ΝΟ 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9B7A81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ΚΥΤΙΑ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5B9240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749FC13E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404FED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39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EB1030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ΣΥΝΔΕΤΗΡΕΣ ΑΝΟΞΕΙΔΩΤΟΙ ΠΟΛΥ ΜΕΓΑΛΟΙ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7CEE343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ΚΥΤΙΑ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F15D9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6044A4E2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FC5567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093FA1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ΚΑΡΦΙΤΣΕΣ ΑΤΣΑΛΙΝΕΣ 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7ED0CE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ΚΥΤΙΑ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C15ED7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42799AF3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4764F1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9C4E8CB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ΞΥΣΤΡΕΣ ΜΕΤΑΛΛΙΚΕΣ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223798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F927D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1C230D52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E3A393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42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AB0C94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ΣΕΛΟΤΕΙΠ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ΔΙΑΦΑΝΟ 1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9mmx33m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B2625F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18A927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E278EE" w:rsidRPr="00843F0A" w14:paraId="46AA50D1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7C2CDF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5763778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ΒΑΣΗ ΣΕΛΟΤΕΙΠ ΚΟΧΛΙΑΣ (ΠΛΑΣΤΙΚΗ ΜΙΚΡΗ)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DEC91B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9EEB01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03A61A1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EEB386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0DF45B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ΖΕΛΑΤΙΝΕΣ ΝΤΟΣΙΕ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08190A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5986D4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</w:tr>
      <w:tr w:rsidR="00E278EE" w:rsidRPr="00843F0A" w14:paraId="5D3FF1FC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64476A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5B89576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ΖΕΛΑΤΙΝΕΣ ΝΤΟΣΙΕ ΜΕ ΑΝΟΙΓΜΑ ΣΤΟ ΠΛΑΙ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3EEC2AF2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053855C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</w:tr>
      <w:tr w:rsidR="00E278EE" w:rsidRPr="00843F0A" w14:paraId="03E4C772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93334F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3C83376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ΝΤΟΣΙΕ ΠΛΑΣΤΙΚΑ ΜΕ ΕΛΑΣΜΑ (ΔΙΦΥΛΛΑ)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0F13E44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1EE73F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E278EE" w:rsidRPr="00843F0A" w14:paraId="5E2B84DC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AC410A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EC0490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ΑΠΟΣΥΡΡΑΠΤΙΚΑ ΜΕΓΑΛΑ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1BFB5AB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2A9263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613C9700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694E26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58BDAA1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ΧΑΡΤΟΚΟΠΤΕΣ ΜΕ ΜΙΚΡΗ ΛΑΜΑ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F33CC3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12E1DD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278EE" w:rsidRPr="00843F0A" w14:paraId="1EC0131E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6C79D48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18DB628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ΧΑΡΤΟΚΟΠΤΕΣ ΜΕ ΜΕΓΑΛΗ ΛΑΜΑ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36008C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3E4A9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278EE" w:rsidRPr="00843F0A" w14:paraId="143BD7AC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9AA295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0008E0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ΚΟΥΤΙ ΑΡΧΕΙΟΥ τύπου ΙΩΝΙΑ 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05473F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2F175A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E278EE" w:rsidRPr="00843F0A" w14:paraId="7A3ED9CF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6CD9DF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931638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ΚΟΥΤΙ ΑΡΧΕΙΟΥ τύπου ΙΩΝΙΑ 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6C3C2E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F18ECB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278EE" w:rsidRPr="00843F0A" w14:paraId="5EF9216A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836E19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C7966C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ΚΟΥΤΙ ΑΡΧΕΙΟΥ τύπου ΙΩΝΙΑ 10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867A81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BA974F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278EE" w:rsidRPr="00843F0A" w14:paraId="7C0AB467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683B8C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56535E0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ΚΟΥΤΙ ΑΡΧΕΙΟΥ τύπου ΙΩΝΙΑ 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box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 γωνία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574B79A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0585E0B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278EE" w:rsidRPr="00843F0A" w14:paraId="14C9E9D0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1B7D12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3DF70D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ΚΟΥΤΙ ΑΡΧΕΙΟΥ ΑΠΟΘΗΚΕΥΣΗΣ ΣΚΛΗΡΟ ΜΕ ΛΑΣΤΙΧΟ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DF9311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BDC12C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7A66C41F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11B91E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39B90D6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ΧΑΡΤΑΚΙΑ ΣΗΜΕΙΩΣΕΩΝ ΚΥΒΟΙ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B43208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942954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278EE" w:rsidRPr="00843F0A" w14:paraId="0A04D1CA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37EE3F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5FBE9D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POST STICK ΣΗΜΕΙΩΣΕΩΝ μικρά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C47EED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EA3B93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E278EE" w:rsidRPr="00843F0A" w14:paraId="1FC790F0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5F0FA5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38BFB74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POST STICK ΣΗΜΕΙΩΣΕΩΝ τετράγωνα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DE75ED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202E002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278EE" w:rsidRPr="00843F0A" w14:paraId="1727AB8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60FFB5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6E29FC43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ΑΥΤΟΚΟΛΛΗΤΟΙ ΕΓΧΡΩΜΟΙ ΣΕΛΙΔΟΔΕΙΚΤΕΣ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BBF975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1EC2E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278EE" w:rsidRPr="00843F0A" w14:paraId="38725A46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67ED0A5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BB204A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ΤΑΙΝΙΕΣ ΣΥΣΚΕΥΑΣΙΕΣ ΔΙΑΦΑΝΕΙΣ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768F66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0C1735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278EE" w:rsidRPr="00843F0A" w14:paraId="04BFD2A8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5FDF37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4A71F35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ΒΙΒΛΙΟ ΣΚΛΗΡΟ ΡΙΓΕ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09266D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B8126F1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34876506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E01281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1D6C930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ΒΙΒΛΙΑ ΠΡΩΤΟΚΟΛΛΟΥ 300 ΦΥΛΛΩΝ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951AA7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0499A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282A8E4F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93B6A6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076EA9D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ΒΙΒΛΙΑ ΠΡΩΤΟΚΟΛΛΟΥ 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00 ΦΥΛΛΩΝ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3B77946C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7585C6D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</w:tr>
      <w:tr w:rsidR="00E278EE" w:rsidRPr="00843F0A" w14:paraId="2A4920A8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3A242F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2EEF404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ΚΟΛΛΑ ΣΤΙΚ 8 </w:t>
            </w:r>
            <w:proofErr w:type="spellStart"/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413F67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CE36291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E278EE" w:rsidRPr="00843F0A" w14:paraId="11169BAB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276878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283B00B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ΧΑΡΤΙ ΠΕΡΙΤΥΛΙΓΜΑΤΟΣ &amp; ΣΥΣΚΕΥΑΣΙΑΣ 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A984EA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ΜΕΤΡΑ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0EC13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E278EE" w:rsidRPr="00843F0A" w14:paraId="416D950B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B5EB64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6B84973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ΔΙΑΧΩΡΙΣΤΙΚΑ ΘΕΜΑΤΩΝ ΑΡΙΘΜΗΤΙΚΑ ΠΛΑΣΤΙΚΑ </w:t>
            </w:r>
          </w:p>
          <w:p w14:paraId="58AAF53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(1-12)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18F55EB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2DFDEA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278EE" w:rsidRPr="00843F0A" w14:paraId="2A63A735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3FBA1D0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077B61B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ΑΡΙΘΜΟΜΗΧΑΝΕΣ 12 ΨΗΦΙΩΝ ΗΛΙΑΚΕΣ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361337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300A26A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29592F4C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C1268E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14:paraId="794F5F2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ΣΦΡΑΓΙΔΕΣ ΣΤΡΟΓΓΥΛΕΣ – ΤΕΤΡΑΓΩΝΕΣ ΞΥΛΙΝΕΣ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50230F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01D267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69478526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D78338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675D8F5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ΑΥΤΟΜΑΤΗ ΣΦΡΑΓΙΔΑ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0B51F46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6218B794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278EE" w:rsidRPr="00843F0A" w14:paraId="04AEFF37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77CC019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686597D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ΛΑΣΤΙΧΑ ΓΙΑ ΞΥΛΙΝΗ ΣΦΡΑΓΙΔΑ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1C7F8799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6381C6A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44DA7C8B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48818ED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2D5187E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ΛΑΣΤΙΧΑ ΓΙΑ ΑΥΤΟΜΑΤΗ ΣΦΡΑΓΙΔΑ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BD677F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5DC40AA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278EE" w:rsidRPr="00843F0A" w14:paraId="49EB6226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CE8B75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56CE4C1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ΕΠΙΤΡΑΠΕΖΙΑ ΗΜΕΡΟΛΟΓΙΑ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4349CCC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0141872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70DA5CAC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66212A5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21631FE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ΑΤΖΕΝΤΕΣ 20Χ14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72CCC7B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3517E5DF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278EE" w:rsidRPr="00843F0A" w14:paraId="3AB3F7AB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4222953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2D980BE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ΕΠΙΤΡΑΠΕΖΙΑ ΜΗΝΙΑΙΑ ΠΛΑΝΑ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3D0E5478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69CB6379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E278EE" w:rsidRPr="00843F0A" w14:paraId="10E088C9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5312561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6973ADF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ΟΡΘΟΣΤΑΤΕΣ ΑΡΧΕΙΟΘΕΤΗΣΗΣ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15E4B6C4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02444A3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25974C4F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0EC483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539B0B2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ΣΚΑΦΑΚΙΑ ΓΡΑΦΕΙΟΥ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7E0767E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7D28E99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E278EE" w:rsidRPr="00843F0A" w14:paraId="4EDB68CD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8573A8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056E3AD9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ΜΟΛΥΒΟΘΗΚΕΣ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70D44177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19E059A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278EE" w:rsidRPr="00843F0A" w14:paraId="538EF1F6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52506F3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77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72C77CA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ΑΛΚΑΛΙΚΕΣ ΜΠΑΤΑΡΙΕΣ ΑΑΑ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6A05ED2E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0068E7BD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E278EE" w:rsidRPr="00843F0A" w14:paraId="1031ED50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2DE53BF8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78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4E3A538A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ΑΛΚΑΛΙΚΕΣ ΜΠΑΤΑΡΙΕΣ ΑΑ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EA3A2A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56A4ED56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E278EE" w:rsidRPr="00843F0A" w14:paraId="77D19771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6669CD3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79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03F25E79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ΤΑΙΝΙΕΣ ΣΗΜΑΝΣΗΣ ΚΙΝΔΥΝΟΥ 75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mmx200m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041EF0D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320B553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278EE" w:rsidRPr="00843F0A" w14:paraId="6A3C208E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3EABB02E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5B929E5D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ΠΙΑΣΤΡΕΣ ΕΓΓΡΑΦΩΝ 51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mm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2D244D5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77A75A32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278EE" w:rsidRPr="00843F0A" w14:paraId="7C349EC4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1FB9D31C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36E4A5C0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ΠΙΑΣΤΡΕΣ ΕΓΓΡΑΦΩΝ 41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mm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7CB782A6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271C1A95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278EE" w:rsidRPr="00843F0A" w14:paraId="3252B681" w14:textId="77777777" w:rsidTr="007C7FCB">
        <w:trPr>
          <w:trHeight w:val="300"/>
        </w:trPr>
        <w:tc>
          <w:tcPr>
            <w:tcW w:w="719" w:type="dxa"/>
            <w:shd w:val="clear" w:color="auto" w:fill="auto"/>
            <w:noWrap/>
            <w:vAlign w:val="bottom"/>
          </w:tcPr>
          <w:p w14:paraId="09BBC0D7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5817" w:type="dxa"/>
            <w:shd w:val="clear" w:color="auto" w:fill="auto"/>
            <w:noWrap/>
            <w:vAlign w:val="bottom"/>
          </w:tcPr>
          <w:p w14:paraId="02E1A07F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 xml:space="preserve">ΠΙΑΣΤΡΕΣ ΕΓΓΡΑΦΩΝ </w:t>
            </w:r>
            <w:r w:rsidRPr="00843F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32 mm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4D6D7F1" w14:textId="77777777" w:rsidR="00E278EE" w:rsidRPr="00843F0A" w:rsidRDefault="00E278EE" w:rsidP="007C7F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ΤΕΜΑΧΙΑ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14:paraId="61270E0B" w14:textId="77777777" w:rsidR="00E278EE" w:rsidRPr="00843F0A" w:rsidRDefault="00E278EE" w:rsidP="007C7F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</w:tbl>
    <w:p w14:paraId="645B3E6D" w14:textId="77777777" w:rsidR="00780B8B" w:rsidRPr="00C17CC8" w:rsidRDefault="00780B8B" w:rsidP="00170F21">
      <w:pPr>
        <w:spacing w:line="360" w:lineRule="auto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1B76C1CE" w14:textId="77777777" w:rsidR="00745B60" w:rsidRDefault="00745B60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</w:p>
    <w:p w14:paraId="54AE3664" w14:textId="3A696F00" w:rsidR="006F2708" w:rsidRDefault="006F2708" w:rsidP="00E278EE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79D42737" w14:textId="5AF16F7A" w:rsidR="006F2708" w:rsidRDefault="006F270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B4E76F4" w14:textId="0C367477" w:rsidR="006F2708" w:rsidRDefault="006F270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01EBC98" w14:textId="77777777" w:rsidR="006F2708" w:rsidRDefault="006F270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B23B884" w14:textId="6C922FE4" w:rsidR="009A74A2" w:rsidRPr="00A4329D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ΠΑΡΑΡΤΗΜΑ Γ</w:t>
      </w:r>
      <w:r w:rsidRPr="00A4329D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446A50A8" w14:textId="19D6A085" w:rsidR="00590038" w:rsidRDefault="00590038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59D8BBB9" w14:textId="69C793CA" w:rsidR="002E2E7B" w:rsidRDefault="002E2E7B" w:rsidP="0059003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Προϋπολογισμός : </w:t>
      </w:r>
      <w:r w:rsidR="00876BF3">
        <w:rPr>
          <w:rFonts w:asciiTheme="minorHAnsi" w:hAnsiTheme="minorHAnsi" w:cstheme="minorHAnsi"/>
          <w:b/>
          <w:sz w:val="24"/>
          <w:szCs w:val="24"/>
        </w:rPr>
        <w:t>17.000</w:t>
      </w:r>
      <w:r>
        <w:rPr>
          <w:rFonts w:asciiTheme="minorHAnsi" w:hAnsiTheme="minorHAnsi" w:cstheme="minorHAnsi"/>
          <w:b/>
          <w:sz w:val="24"/>
          <w:szCs w:val="24"/>
        </w:rPr>
        <w:t>,00€ (με Φ.Π.Α.)</w:t>
      </w:r>
    </w:p>
    <w:p w14:paraId="050131D9" w14:textId="77777777" w:rsidR="002E2E7B" w:rsidRDefault="002E2E7B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3DA5196B" w14:textId="3DC4A024" w:rsidR="00590038" w:rsidRDefault="00590038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Ο</w:t>
      </w:r>
      <w:r w:rsidR="006232A0">
        <w:rPr>
          <w:rFonts w:ascii="Calibri" w:hAnsi="Calibri" w:cs="Tahoma"/>
          <w:sz w:val="24"/>
          <w:szCs w:val="24"/>
        </w:rPr>
        <w:t>/Η</w:t>
      </w:r>
      <w:r w:rsidRPr="009F03DE">
        <w:rPr>
          <w:rFonts w:ascii="Calibri" w:hAnsi="Calibri" w:cs="Tahoma"/>
          <w:sz w:val="24"/>
          <w:szCs w:val="24"/>
        </w:rPr>
        <w:t xml:space="preserve">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……………………. φαξ ………………., </w:t>
      </w:r>
      <w:r w:rsidR="009A74A2">
        <w:rPr>
          <w:rFonts w:ascii="Calibri" w:hAnsi="Calibri" w:cs="Tahoma"/>
          <w:sz w:val="24"/>
          <w:szCs w:val="24"/>
        </w:rPr>
        <w:t>ΑΦΜ…………………………</w:t>
      </w:r>
      <w:r w:rsidRPr="009F03DE">
        <w:rPr>
          <w:rFonts w:ascii="Calibri" w:hAnsi="Calibri" w:cs="Tahoma"/>
          <w:sz w:val="24"/>
          <w:szCs w:val="24"/>
        </w:rPr>
        <w:t xml:space="preserve">αφού έλαβα γνώση της </w:t>
      </w:r>
      <w:proofErr w:type="spellStart"/>
      <w:r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Pr="009F03DE">
        <w:rPr>
          <w:rFonts w:ascii="Calibri" w:hAnsi="Calibri" w:cs="Tahoma"/>
          <w:sz w:val="24"/>
          <w:szCs w:val="24"/>
        </w:rPr>
        <w:t>. …</w:t>
      </w:r>
      <w:r>
        <w:rPr>
          <w:rFonts w:ascii="Calibri" w:hAnsi="Calibri" w:cs="Tahoma"/>
          <w:sz w:val="24"/>
          <w:szCs w:val="24"/>
        </w:rPr>
        <w:t>……</w:t>
      </w:r>
      <w:r w:rsidR="00C81BFE">
        <w:rPr>
          <w:rFonts w:ascii="Calibri" w:hAnsi="Calibri" w:cs="Tahoma"/>
          <w:sz w:val="24"/>
          <w:szCs w:val="24"/>
        </w:rPr>
        <w:t>/</w:t>
      </w:r>
      <w:r>
        <w:rPr>
          <w:rFonts w:ascii="Calibri" w:hAnsi="Calibri" w:cs="Tahoma"/>
          <w:sz w:val="24"/>
          <w:szCs w:val="24"/>
        </w:rPr>
        <w:t>…</w:t>
      </w:r>
      <w:r w:rsidR="00C81BFE">
        <w:rPr>
          <w:rFonts w:ascii="Calibri" w:hAnsi="Calibri" w:cs="Tahoma"/>
          <w:sz w:val="24"/>
          <w:szCs w:val="24"/>
        </w:rPr>
        <w:t>.-….-202</w:t>
      </w:r>
      <w:r w:rsidR="006232A0">
        <w:rPr>
          <w:rFonts w:ascii="Calibri" w:hAnsi="Calibri" w:cs="Tahoma"/>
          <w:sz w:val="24"/>
          <w:szCs w:val="24"/>
        </w:rPr>
        <w:t>4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>για την προμήθεια γραφικής ύλης</w:t>
      </w:r>
      <w:r w:rsidRPr="00733C9E">
        <w:rPr>
          <w:rFonts w:ascii="Calibri" w:hAnsi="Calibri"/>
          <w:bCs/>
          <w:sz w:val="24"/>
          <w:szCs w:val="24"/>
        </w:rPr>
        <w:t xml:space="preserve"> </w:t>
      </w:r>
      <w:r w:rsidRPr="00FD6DF7">
        <w:rPr>
          <w:rFonts w:ascii="Calibri" w:hAnsi="Calibri"/>
          <w:bCs/>
          <w:sz w:val="24"/>
          <w:szCs w:val="24"/>
        </w:rPr>
        <w:t>για τις ανάγκες της Π.Ε. Λασιθίου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εκτέλεσή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 w:rsidR="00436228"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01CCF64A" w14:textId="77777777" w:rsidR="00174098" w:rsidRPr="009A74A2" w:rsidRDefault="00174098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</w:p>
    <w:tbl>
      <w:tblPr>
        <w:tblW w:w="9005" w:type="dxa"/>
        <w:jc w:val="center"/>
        <w:tblLook w:val="04A0" w:firstRow="1" w:lastRow="0" w:firstColumn="1" w:lastColumn="0" w:noHBand="0" w:noVBand="1"/>
      </w:tblPr>
      <w:tblGrid>
        <w:gridCol w:w="513"/>
        <w:gridCol w:w="4675"/>
        <w:gridCol w:w="1197"/>
        <w:gridCol w:w="1061"/>
        <w:gridCol w:w="1559"/>
      </w:tblGrid>
      <w:tr w:rsidR="00B17F2A" w:rsidRPr="00843F0A" w14:paraId="6DA5E447" w14:textId="77777777" w:rsidTr="00727A09">
        <w:trPr>
          <w:cantSplit/>
          <w:trHeight w:val="10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353F" w14:textId="77777777" w:rsidR="00590038" w:rsidRPr="00843F0A" w:rsidRDefault="00590038" w:rsidP="000427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48CDA" w14:textId="77777777" w:rsidR="00590038" w:rsidRPr="00843F0A" w:rsidRDefault="00590038" w:rsidP="000427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ΟΝΟΜΑΣΙΑ ΕΙΔΟΥΣ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1EC5" w14:textId="77777777" w:rsidR="004875B0" w:rsidRPr="00843F0A" w:rsidRDefault="004875B0" w:rsidP="00B17F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50C654D" w14:textId="02F7FF9F" w:rsidR="00590038" w:rsidRPr="00843F0A" w:rsidRDefault="00590038" w:rsidP="00B17F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ΜΟΝΑΔΑ ΜΕΤΡΗΣΗΣ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8D80" w14:textId="77777777" w:rsidR="004875B0" w:rsidRPr="00843F0A" w:rsidRDefault="004875B0" w:rsidP="00B17F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7974091" w14:textId="0EA76BA0" w:rsidR="00590038" w:rsidRPr="00843F0A" w:rsidRDefault="00590038" w:rsidP="00B17F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B9A7A" w14:textId="77777777" w:rsidR="004875B0" w:rsidRPr="00843F0A" w:rsidRDefault="004875B0" w:rsidP="00B17F2A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094F5CA" w14:textId="59B94010" w:rsidR="00590038" w:rsidRPr="00843F0A" w:rsidRDefault="00590038" w:rsidP="00B17F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ΠΡΟΣΦΕΡΟΜΕΝΗ ΤΙΜΗ</w:t>
            </w:r>
            <w:r w:rsidR="00F73730" w:rsidRPr="00843F0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F73730" w:rsidRPr="00843F0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ΧΩΡΙΣ</w:t>
            </w:r>
            <w:r w:rsidRPr="00843F0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ΦΠΑ</w:t>
            </w:r>
          </w:p>
        </w:tc>
      </w:tr>
      <w:tr w:rsidR="008869D1" w:rsidRPr="00843F0A" w14:paraId="60C0911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63D8" w14:textId="10AE6C5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8A11A3" w14:textId="0E7F1AA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ΦΩΤ/ΚΟ ΧΑΡΤΙ Α3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36E96" w14:textId="3D2E325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ΔΕΣΜΙΔΕΣ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63834" w14:textId="304EEE6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6CFD8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31943B7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A4644" w14:textId="5F1BDBD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B679AB" w14:textId="4ACE012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ΦΩΤ/ΚΟ ΧΑΡΤΙ Α4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65C3B" w14:textId="5C0F0F8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ΔΕΣΜΙΔΕΣ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0560" w14:textId="48D3B07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E15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070E3F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D49" w14:textId="7C26B4A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040023" w14:textId="73EE480E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ΦΑΚΕΛΟΙ ΑΡΧΕΙΟΥ ΚΟΡΔΟΝΙΑ ΜΑΛΑΚΗ ΡΑΧΗ 12cm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617A9" w14:textId="174F40F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52D0" w14:textId="567D062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3B3AD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55790C4E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56433" w14:textId="1561AA4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41D596" w14:textId="5ECE7B20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ΦΑΚΕΛΟΙ ΑΡΧΕΙΟΥ ΜΕ ΠΤΕΡΥΓΙΑ (ΑΥΤΙΑ)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BCC42" w14:textId="325654D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7E7FA" w14:textId="35018A4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B4027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5DC1C0A7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FB02" w14:textId="1721CAC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7F3A12" w14:textId="066C6AF1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ΦΑΚΕΛΟΙ ΑΡΧΕΙΟΥ ΜΕ ΕΛΑΣΜΑ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37CD0" w14:textId="084F59B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7FADA" w14:textId="6730D9B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F350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02A0D77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8BD94" w14:textId="581CB8A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5DBAB9" w14:textId="60E434C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ΦΑΚΕΛΟΙ ΑΡΧΕΙΟΥ ΜΕ ΛΑΣΤΙΧΟ ΧΑΡΤΙΝΟΙ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0AAC" w14:textId="2DC9C84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33C8F" w14:textId="3114392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6E5C9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2C38B1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33F9B" w14:textId="6FE1A1A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C120C" w14:textId="39D5C1E1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ΚΛΑΣΕΡ ΑΡΧΕΙΟΥ 4/32 ΠΛΑΣΤΙΚΑ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3E70" w14:textId="44B6C7E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10DA1" w14:textId="331FFD4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324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7BFE7E9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D0571" w14:textId="6D44592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86B072" w14:textId="587BA150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ΚΛΑΣΕΡ ΑΡΧΕΙΟΥ 8/32 ΠΛΑΣΤΙΚΑ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CA93" w14:textId="53AA47E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735FA" w14:textId="4695281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AA17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2AB7C3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87EC" w14:textId="632F8C3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8DB3E01" w14:textId="19E86C55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ΦΑΚΕΛΑ ΑΛΛ/ΦΙΑΣ ΑΥΤ/ΤΑ ΚΙΤΡΙΝΑ 17Χ23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67AF6" w14:textId="5B05913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81DF7" w14:textId="7FA05DB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2441A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3CEECC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899CD" w14:textId="46382FE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C12F2E" w14:textId="0490AC6F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ΦΑΚΕΛΑ ΑΛΛ/ΦΙΑΣ ΑΥΤ/ΤΑ ΚΙΤΡΙΝΑ 18Χ26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CC28" w14:textId="4501CC7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3E934" w14:textId="710CB45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657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6CBCDC4B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D8B3F" w14:textId="0F6F244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B3AF47" w14:textId="35D08EE4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ΦΑΚΕΛΑ ΑΛΛ/ΦΙΑΣ ΑΥΤ/ΤΑ ΚΙΤΡΙΝΑ 23,5Χ11,5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803E4" w14:textId="1D06906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A3E83" w14:textId="1FDE958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CE4A9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F1FB25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C0C3A" w14:textId="391A911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4DE4F5" w14:textId="4B3DED29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ΦΑΚΕΛΑ ΑΛΛ/ΦΙΑΣ ΑΥΤ/ΤΑ ΚΙΤΡΙΝΑ 23Χ32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58DAE" w14:textId="21C01FC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1DA9" w14:textId="628EEB2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3A0E0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79895D8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92227" w14:textId="1FDF3DC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6FD949" w14:textId="525217F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ΦΑΚΕΛΑ ΑΛΛ/ΦΙΑΣ ΑΥΤ/ΤΑ ΚΙΤΡΙΝΑ 30Χ40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F71F4" w14:textId="326E57A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6C78" w14:textId="4E25F50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EE5D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8D119A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59B59" w14:textId="21366A2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B56BB1" w14:textId="3F926A9A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ΦΑΚΕΛΑ ΑΛΛ/ΦΙΑΣ ΑΥΤ/ΤΑ ΚΙΤΡΙΝΑ 37Χ45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12E47" w14:textId="6F105E0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956DA" w14:textId="61F4025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5A2BD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B2B153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30D23" w14:textId="690AAEA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ABEB41" w14:textId="59DC125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ΣΤΥΛΟ ΛΕΠΤΗΣ ΓΡΑΦΗΣ ΔΙΑΦΟΡΑ ΧΡΩΜΑΤΑ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F9E6" w14:textId="6AB8783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BCBDE" w14:textId="41E96D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8B8EC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A224930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8E260" w14:textId="331935A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715417" w14:textId="692B8C06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ΞΥΛΟΜΟΛΥΒΑ ΜΑΛΑΚΗΣ ΓΡΑΦΗΣ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E0AE" w14:textId="46A7ABE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F4363" w14:textId="297AA21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EE14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3B1265AE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E7AB3" w14:textId="60A86E9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95EAB6" w14:textId="38A89AAF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 xml:space="preserve">ΔΙΟΡΘΩΤΙΚΑ 12 </w:t>
            </w:r>
            <w:proofErr w:type="spellStart"/>
            <w:r w:rsidRPr="00843F0A">
              <w:rPr>
                <w:rFonts w:asciiTheme="minorHAnsi" w:hAnsiTheme="minorHAnsi" w:cstheme="minorHAnsi"/>
              </w:rPr>
              <w:t>ml</w:t>
            </w:r>
            <w:proofErr w:type="spellEnd"/>
            <w:r w:rsidRPr="00843F0A">
              <w:rPr>
                <w:rFonts w:asciiTheme="minorHAnsi" w:hAnsiTheme="minorHAnsi" w:cstheme="minorHAnsi"/>
              </w:rPr>
              <w:t xml:space="preserve"> (τύπου PENTEL)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A1F1D" w14:textId="37430C0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4A97" w14:textId="223079C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25F6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3AF6C6FB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3A2B2" w14:textId="38BD757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156261" w14:textId="3D33D09A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ΔΙΟΡΘΩΤΙΚΑ ΤΑΙΝΙΑ 5mm X 6m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BE34C" w14:textId="4EC368B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BE66D" w14:textId="3994CFE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3BB57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6BD5DC0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C64E0" w14:textId="1CF8BD3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F6A91D" w14:textId="0D7EC656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ΦΩΣΦΟΡΟΥΧΟΙ ΜΑΡΚΑΔΟΡΟΙ ΥΠΟΓΡΑΜΜΙΣΗΣ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78CE" w14:textId="538B9A4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4450" w14:textId="2DAB334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683D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746DFCFC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24585" w14:textId="1BDAB9D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F1F70E" w14:textId="3118CD9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ΜΑΡΚΑΔΟΡΟΙ ΧΟΝΤΡΗΣ ΓΡΑΦΗΣ ΣΤΡΟΓΓΥΛΗ ΜΥΤΗ ΔΙΑΦΟΡΑ ΧΡΩΜΑΤΑ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F91C0" w14:textId="1F93FB3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75F65" w14:textId="0B18386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38E12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C167E03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5572" w14:textId="3B38AAB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CDC0AB" w14:textId="07F9625B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ΜΑΡΚΑΔΟΡΟΙ ΧΟΝΤΡΗΣ ΓΡΑΦΗΣ ΠΛΑΚΕ ΜΥΤΗ ΔΙΑΦΟΡΑ ΧΡΩΜΑΤΑ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3A30" w14:textId="053F01E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03A7" w14:textId="5D396B7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AB1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9015A21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D20B8" w14:textId="7EDB841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0CEE56" w14:textId="4666A551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ΜΑΡΚΑΔΟΡΑΚΙΑ 0,5 ΔΙΑΦΟΡΑ ΧΡΩΜΑΤΑ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03BA0" w14:textId="6AE0FB2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C2F8F" w14:textId="540FE22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950E6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EB3CC3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B5DE8" w14:textId="0062F99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7E76C7" w14:textId="700EA58B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ΜΑΡΚΑΔΟΡΑΚΙΑ 0,7 ΔΙΑΦΟΡΑ ΧΡΩΜΑΤΑ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FA6E8" w14:textId="7CF1B77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2DA5C" w14:textId="60181CB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F19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632CB0E5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DB019" w14:textId="18131D4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497451" w14:textId="30581E5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 xml:space="preserve">ΜΑΡΚΑΔΟΡΟΙ ΑΝΕΞΙΤΗΛΟΙ ΓΙΑ CD πάχους 1 </w:t>
            </w:r>
            <w:proofErr w:type="spellStart"/>
            <w:r w:rsidRPr="00843F0A">
              <w:rPr>
                <w:rFonts w:asciiTheme="minorHAnsi" w:hAnsiTheme="minorHAnsi" w:cstheme="minorHAnsi"/>
              </w:rPr>
              <w:t>mm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01AF8" w14:textId="3F90C3C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78A3E" w14:textId="2FB275E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07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7BBDAF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B2838" w14:textId="6C6271B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92BCD2" w14:textId="17B06B6B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ΨΑΛΙΔΙΑ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7AE9" w14:textId="6615B2B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22671" w14:textId="69764EA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92C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5CCABB58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B4735" w14:textId="7AB448A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77BF87" w14:textId="71538B99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ΔΙΑΚΟΡΕΥΤΗΣ 20-25 φύλλων με οδηγό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B80E1" w14:textId="2D1F6C7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BDB42" w14:textId="2991AD4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2A3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A53E71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2107C" w14:textId="54B193F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lastRenderedPageBreak/>
              <w:t>27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BF4601" w14:textId="3B878C9B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ΣΥΡΡΑΠΤΙΚΗ ΜΗΧΑΝΗ ΝΟ 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D6FDA" w14:textId="5A29F08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8CFB8" w14:textId="15FD12D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5914C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3BA1564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4B545" w14:textId="28C83A2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3AEB16" w14:textId="246C2D5C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ΣΥΡΡΑΠΤΙΚΗ ΜΗΧΑΝΗ ΝΟ 126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8EB8" w14:textId="6514DC9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51FFC" w14:textId="6C5E7EB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8B2D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6554DB2B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75415" w14:textId="00301CB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E17A40" w14:textId="50CAFB4A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ΣΥΡΡΑΠΤΙΚΗ ΜΗΧΑΝΗ ΠΟΛΛΗ ΜΕΓΑΛΗ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BD42D" w14:textId="1617190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TEMAXIA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7D9D" w14:textId="0F2907C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3E0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E6DF4C1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8F5D0" w14:textId="341C210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AAE355" w14:textId="362BEB2D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ΣΥΡΜΑΤΑ ΝΟ 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2B9D" w14:textId="4DE9EAD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ΚΥΤΙΑ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0A11" w14:textId="21E2737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CF489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5EF71CE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34072" w14:textId="0773D19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DC0EF6" w14:textId="013CDE16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ΣΥΡΜΑΤΑ ΝΟ 126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6BA07" w14:textId="17209D0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ΚΥΤΙΑ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5D08" w14:textId="5933ECE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87A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407460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DAB60" w14:textId="38135DF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D45CEA" w14:textId="5A080C24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ΤΑΜΠΟΝ ΜΕΣΑΙΑ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4B15" w14:textId="01C6AB4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648CF" w14:textId="3DA49ED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4016C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8A92DF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56FED" w14:textId="6F6EDA8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73AF97" w14:textId="07D6793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ΜΕΛΑΝΙ ΓΙΑ ΤΑΜΠΟΝ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3FB30" w14:textId="7F17345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83749" w14:textId="3840CA7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CA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0EE6B2B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64EE1" w14:textId="28A4530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1CCCE7" w14:textId="43113F6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ΑΝΤΑΛΑΚΤΙΚΟ ΤΑΜΠΟΝ ΓΙΑ ΑΥΤΟΜΑΤΕΣ ΣΦΡΑΓΙΔΕΣ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D987A" w14:textId="07BA3DC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6300" w14:textId="0EE1536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5D94F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3BC8135B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1FE54" w14:textId="7548D11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6AEB6" w14:textId="058AF85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ΓΟΜΟΛΑΣΤΙΧΕΣ (ΑΣΠΡΕΣ)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95FED" w14:textId="3F65DB1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1B87A" w14:textId="41924DF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EB2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E416FF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6B18" w14:textId="24C5729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6833D0" w14:textId="45CADD3B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ΣΥΝΔΕΤΗΡΕΣ ΑΝΟΞΕΙΔΩΤΟΙ ΝΟ 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87FF6" w14:textId="1296055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ΚΥΤΙΑ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1F28F" w14:textId="20588DF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2AE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E1E740E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0B889" w14:textId="004AF3A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6431E4" w14:textId="56722CFA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ΣΥΝΔΕΤΗΡΕΣ ΑΝΟΞΕΙΔΩΤΟΙ ΝΟ 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AD4AA" w14:textId="75344E7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ΚΥΤΙΑ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D59A0" w14:textId="72B2CC5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3F6C4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D653BA8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EF10" w14:textId="5056574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1E1892" w14:textId="1B5E729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ΣΥΝΔΕΤΗΡΕΣ ΑΝΟΞΕΙΔΩΤΟΙ ΝΟ 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17821" w14:textId="115EEF1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ΚΥΤΙΑ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A2A5B" w14:textId="0207E05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7D0E2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6814C573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E4F6E" w14:textId="0337057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2A2006" w14:textId="70D84F43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ΣΥΝΔΕΤΗΡΕΣ ΑΝΟΞΕΙΔΩΤΟΙ ΠΟΛΥ ΜΕΓΑΛΟΙ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B8A0F" w14:textId="3565A94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ΚΥΤΙΑ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08F0" w14:textId="181D042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E77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37B40011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7ABC8" w14:textId="2C353EC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B62425" w14:textId="49F50194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ΚΑΡΦΙΤΣΕΣ ΑΤΣΑΛΙΝΕΣ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58F75" w14:textId="4327C84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ΚΥΤΙΑ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6A9F" w14:textId="683A3CC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03DE9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34662A5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35FB9" w14:textId="1D399B7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2C03FD" w14:textId="460E1EE3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ΞΥΣΤΡΕΣ ΜΕΤΑΛΛΙΚΕΣ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1DB33" w14:textId="26C3D19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08A5" w14:textId="414B7F1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F88F8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30D9D6D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31188" w14:textId="08587AC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047416" w14:textId="456A7503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ΣΕΛΟΤΕΙΠ ΔΙΑΦΑΝΟ 19mmx33m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64D20" w14:textId="2017DCB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9BC5C" w14:textId="4E7A3BA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BF97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07AC256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209D" w14:textId="424F6F3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B8DB7C" w14:textId="7C69E931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ΒΑΣΗ ΣΕΛΟΤΕΙΠ ΚΟΧΛΙΑΣ (ΠΛΑΣΤΙΚΗ ΜΙΚΡΗ)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90395" w14:textId="0623EBB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B3563" w14:textId="2B15DEE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BCAAA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7B9FAE71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E2A45" w14:textId="011562E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28686B" w14:textId="2C8095C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ΖΕΛΑΤΙΝΕΣ ΝΤΟΣΙΕ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A9210" w14:textId="5BFEED4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22457" w14:textId="5DE1970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8DDBF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C3C85BE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41EE3" w14:textId="326C65D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3F0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51AB6E" w14:textId="038C226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ΖΕΛΑΤΙΝΕΣ ΝΤΟΣΙΕ ΜΕ ΑΝΟΙΓΜΑ ΣΤΟ ΠΛΑΙ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A60F1" w14:textId="3210AAD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5F06B" w14:textId="44763F9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4FDE1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34B17B8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39E2B" w14:textId="07723CA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37B0C9" w14:textId="448DA05E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ΝΤΟΣΙΕ ΠΛΑΣΤΙΚΑ ΜΕ ΕΛΑΣΜΑ (ΔΙΦΥΛΛΑ)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5EEB3" w14:textId="084E1DD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34783" w14:textId="37DBF6A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B1114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70073B6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8D16" w14:textId="0C92694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067B62" w14:textId="67DE290D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ΑΠΟΣΥΡΡΑΠΤΙΚΑ ΜΕΓΑΛΑ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828DB" w14:textId="50D9CA8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4339F" w14:textId="4E3AE7E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D4157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AAE991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BD13" w14:textId="44E0048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593EF9" w14:textId="611A86EF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ΧΑΡΤΟΚΟΠΤΕΣ ΜΕ ΜΙΚΡΗ ΛΑΜΑ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18B5C" w14:textId="51B75B2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C050A" w14:textId="02301F2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A287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929C38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50FD5" w14:textId="0B2852B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AD227E" w14:textId="24FB1D9E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ΧΑΡΤΟΚΟΠΤΕΣ ΜΕ ΜΕΓΑΛΗ ΛΑΜΑ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0F386" w14:textId="50ABF1A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B148C" w14:textId="6F629E9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039E4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84E0E35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015B9" w14:textId="356C212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8E2CB4" w14:textId="10411536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ΚΟΥΤΙ ΑΡΧΕΙΟΥ τύπου ΙΩΝΙΑ 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5CEB4" w14:textId="2BD7810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7BD04" w14:textId="057CA25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AEC0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73D42E8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3D82C" w14:textId="196B8B3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0916C7" w14:textId="4DC880A4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ΚΟΥΤΙ ΑΡΧΕΙΟΥ τύπου ΙΩΝΙΑ 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BC7CE" w14:textId="1FFBEE3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F8CF" w14:textId="1EEF921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2084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75EB6E8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B0894" w14:textId="67C581A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54ED81" w14:textId="1F0CE8EC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ΚΟΥΤΙ ΑΡΧΕΙΟΥ τύπου ΙΩΝΙΑ 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86299" w14:textId="4D50711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B87C9" w14:textId="2210350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4FBC4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318ACBF1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D5491" w14:textId="62CF696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A218D1" w14:textId="4A0B1A56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 xml:space="preserve">ΚΟΥΤΙ ΑΡΧΕΙΟΥ τύπου ΙΩΝΙΑ </w:t>
            </w:r>
            <w:proofErr w:type="spellStart"/>
            <w:r w:rsidRPr="00843F0A">
              <w:rPr>
                <w:rFonts w:asciiTheme="minorHAnsi" w:hAnsiTheme="minorHAnsi" w:cstheme="minorHAnsi"/>
              </w:rPr>
              <w:t>box</w:t>
            </w:r>
            <w:proofErr w:type="spellEnd"/>
            <w:r w:rsidRPr="00843F0A">
              <w:rPr>
                <w:rFonts w:asciiTheme="minorHAnsi" w:hAnsiTheme="minorHAnsi" w:cstheme="minorHAnsi"/>
              </w:rPr>
              <w:t xml:space="preserve"> γωνία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ED11B" w14:textId="26FE3C7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8E813" w14:textId="0263932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C16FE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B920900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EA2D6" w14:textId="41110FC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079ADC2" w14:textId="4697A34F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ΚΟΥΤΙ ΑΡΧΕΙΟΥ ΑΠΟΘΗΚΕΥΣΗΣ ΣΚΛΗΡΟ ΜΕ ΛΑΣΤΙΧΟ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B9FEE" w14:textId="4260DFE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326A3" w14:textId="197A380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F09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56D133F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2FB3" w14:textId="00C3096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E2B2AE" w14:textId="554B9C9D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ΧΑΡΤΑΚΙΑ ΣΗΜΕΙΩΣΕΩΝ ΚΥΒΟΙ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9015" w14:textId="50C40CB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D4B6D" w14:textId="0C290AC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34740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8EE81D5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4B500" w14:textId="1D8F012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60820A" w14:textId="122D24D8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POST STICK ΣΗΜΕΙΩΣΕΩΝ μικρά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98695" w14:textId="68EB31D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F0E0" w14:textId="21E4920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186D5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9DF24F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83F3" w14:textId="58C2C67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8DC444" w14:textId="4345D991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POST STICK ΣΗΜΕΙΩΣΕΩΝ τετράγωνα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F2705" w14:textId="69B86AF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894C7" w14:textId="62EB5C2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07C58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6E8B48DC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1DBF" w14:textId="7A3BB56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170D51" w14:textId="5FAC5F0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ΑΥΤΟΚΟΛΛΗΤΟΙ ΕΓΧΡΩΜΟΙ ΣΕΛΙΔΟΔΕΙΚΤΕΣ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6A9AD" w14:textId="72C68B8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361A" w14:textId="45E46B4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05EA2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6218AB94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72238" w14:textId="66F5431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68B9C1" w14:textId="6A1C76B7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ΤΑΙΝΙΕΣ ΣΥΣΚΕΥΑΣΙΕΣ ΔΙΑΦΑΝΕΙΣ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DAE2" w14:textId="610339B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BEBAA" w14:textId="53CB4A7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B140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1DE44C3C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B49F8" w14:textId="38F4E7F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D19CEF" w14:textId="26749B32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ΒΙΒΛΙΟ ΣΚΛΗΡΟ ΡΙΓΕ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E87F8" w14:textId="62728F2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F469" w14:textId="5FEB8C2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72648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50620C4D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567D" w14:textId="6A6CE06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FBD831" w14:textId="6DEAA623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ΒΙΒΛΙΑ ΠΡΩΤΟΚΟΛΛΟΥ 300 ΦΥΛΛΩΝ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C763" w14:textId="5DF4862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F6E9" w14:textId="08CC30C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F093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7A1BA523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EC727" w14:textId="1C77561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AB1390" w14:textId="292ECBD5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ΒΙΒΛΙΑ ΠΡΩΤΟΚΟΛΛΟΥ 100 ΦΥΛΛΩΝ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A4078" w14:textId="034E808D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82E89" w14:textId="75A6505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09D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23DCEB9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267B" w14:textId="0865703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1FEC6B" w14:textId="368E4DD6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 xml:space="preserve">ΚΟΛΛΑ ΣΤΙΚ 8 </w:t>
            </w:r>
            <w:proofErr w:type="spellStart"/>
            <w:r w:rsidRPr="00843F0A">
              <w:rPr>
                <w:rFonts w:asciiTheme="minorHAnsi" w:hAnsiTheme="minorHAnsi" w:cstheme="minorHAnsi"/>
              </w:rPr>
              <w:t>gr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6D08" w14:textId="0C4CE78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B388" w14:textId="7D5A14C1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A44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42045459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55A3" w14:textId="03DB289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524487" w14:textId="574A795C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ΧΑΡΤΙ ΠΕΡΙΤΥΛΙΓΜΑΤΟΣ &amp; ΣΥΣΚΕΥΑΣΙΑΣ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C19D" w14:textId="72B3AEB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ΜΕΤΡΑ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F8452" w14:textId="7243304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400ED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DE320EA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4A26A" w14:textId="16A0B0E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778C4F" w14:textId="33052D50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ΔΙΑΧΩΡΙΣΤΙΚΑ ΘΕΜΑΤΩΝ ΑΡΙΘΜΗΤΙΚΑ ΠΛΑΣΤΙΚΑ</w:t>
            </w:r>
            <w:r w:rsidR="00727A09" w:rsidRPr="00843F0A">
              <w:rPr>
                <w:rFonts w:asciiTheme="minorHAnsi" w:hAnsiTheme="minorHAnsi" w:cstheme="minorHAnsi"/>
              </w:rPr>
              <w:t xml:space="preserve"> (1-12)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E7756" w14:textId="7577B9BF" w:rsidR="008869D1" w:rsidRPr="00843F0A" w:rsidRDefault="00727A09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4E068" w14:textId="66CD01EE" w:rsidR="008869D1" w:rsidRPr="00843F0A" w:rsidRDefault="00727A09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B82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000439F9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2C48" w14:textId="6FA7D98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FAA8B1" w14:textId="1551327E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ΑΡΙΘΜΟΜΗΧΑΝΕΣ 12 ΨΗΦΙΩΝ ΗΛΙΑΚΕΣ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63C4F" w14:textId="670AB77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46A69" w14:textId="212CD96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217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2D2F692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C49F" w14:textId="509BF17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F3E653" w14:textId="098C62C4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ΣΦΡΑΓΙΔΕΣ ΣΤΡΟΓΓΥΛΕΣ – ΤΕΤΡΑΓΩΝΕΣ ΞΥΛΙΝΕΣ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C855" w14:textId="69B5B39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37FA" w14:textId="7AB6D4F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627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9D1" w:rsidRPr="00843F0A" w14:paraId="3AB9AC7D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302F3" w14:textId="5315A56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F4D3B5" w14:textId="00785DBB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ΑΥΤΟΜΑΤΗ ΣΦΡΑΓΙΔΑ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9FC6" w14:textId="24B0909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1A4F" w14:textId="24A70F6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4F6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5E9820FB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117A" w14:textId="3805AF2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7A3589" w14:textId="4D1D421F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ΛΑΣΤΙΧΑ ΓΙΑ ΞΥΛΙΝΗ ΣΦΡΑΓΙΔΑ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495CC" w14:textId="767E846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390D8" w14:textId="6EAAB89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89139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5D5BFDDE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BC07" w14:textId="267849D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3E268C" w14:textId="6FB617AB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ΛΑΣΤΙΧΑ ΓΙΑ ΑΥΤΟΜΑΤΗ ΣΦΡΑΓΙΔΑ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97FB6" w14:textId="37B6F56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51B18" w14:textId="00F15B0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D477A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330F2B07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EE3B2" w14:textId="463E7AA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D1EA9E" w14:textId="65F53C34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ΕΠΙΤΡΑΠΕΖΙΑ ΗΜΕΡΟΛΟΓΙΑ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2B020" w14:textId="0C1377C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B97B6" w14:textId="61E6BB7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80406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3688205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21A33" w14:textId="6BB2006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63EE1E" w14:textId="26C6FA50" w:rsidR="008869D1" w:rsidRPr="00843F0A" w:rsidRDefault="008869D1" w:rsidP="008869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ΑΤΖΕΝΤΕΣ 20Χ14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DBB4" w14:textId="3A7DA93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343F6" w14:textId="01D0F71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2F75A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1F5E115B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55A1" w14:textId="48A35CCF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8CD0FD" w14:textId="3E2C40ED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ΕΠΙΤΡΑΠΕΖΙΑ ΜΗΝΙΑΙΑ ΠΛΑΝΑ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A4909" w14:textId="42C398C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B0EB" w14:textId="64C87AC8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FE842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46DE545A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6154" w14:textId="7A1B33D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F48365" w14:textId="00A1334D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ΟΡΘΟΣΤΑΤΕΣ ΑΡΧΕΙΟΘΕΤΗΣΗΣ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9627" w14:textId="4339C340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358D" w14:textId="1A04438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44D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66161D93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1F793" w14:textId="309F1F6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33B066" w14:textId="6383B2D0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ΣΚΑΦΑΚΙΑ ΓΡΑΦΕΙΟΥ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30568" w14:textId="4E6FC8F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34424" w14:textId="317D07F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9FF5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627F0987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42E8" w14:textId="24A85C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A8895D" w14:textId="69EFF5C1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ΜΟΛΥΒΟΘΗΚΕΣ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6869" w14:textId="35B3D39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463C2" w14:textId="4ECA1A75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BFB9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7EDE129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78F34" w14:textId="3A65CDF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lastRenderedPageBreak/>
              <w:t>77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DD9EB2" w14:textId="6E9BB0A1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ΑΛΚΑΛΙΚΕΣ ΜΠΑΤΑΡΙΕΣ ΑΑΑ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0694" w14:textId="65D41542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F359A" w14:textId="1440801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84CFB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3509CE2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BD0C9" w14:textId="097E902E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A57214" w14:textId="576DF36D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ΑΛΚΑΛΙΚΕΣ ΜΠΑΤΑΡΙΕΣ ΑΑ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658E9" w14:textId="302077B6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DAED8" w14:textId="689D5629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98A42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2B92545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678E0" w14:textId="76FF42F3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B8169F" w14:textId="39B85F3C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ΤΑΙΝΙΕΣ ΣΗΜΑΝΣΗΣ ΚΙΝΔΥΝΟΥ 75mmx200m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8A54E" w14:textId="712A5D7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A8F7C" w14:textId="01512BFA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F3C1F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869D1" w:rsidRPr="00843F0A" w14:paraId="756AF32F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2C027" w14:textId="2210C5B4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F282CB" w14:textId="787D407D" w:rsidR="008869D1" w:rsidRPr="00843F0A" w:rsidRDefault="008869D1" w:rsidP="008869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 xml:space="preserve">ΠΙΑΣΤΡΕΣ ΕΓΓΡΑΦΩΝ 51 </w:t>
            </w:r>
            <w:proofErr w:type="spellStart"/>
            <w:r w:rsidRPr="00843F0A">
              <w:rPr>
                <w:rFonts w:asciiTheme="minorHAnsi" w:hAnsiTheme="minorHAnsi" w:cstheme="minorHAnsi"/>
              </w:rPr>
              <w:t>mm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06B81" w14:textId="781FE64B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911D2" w14:textId="7AD2BC9C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D9CF3" w14:textId="77777777" w:rsidR="008869D1" w:rsidRPr="00843F0A" w:rsidRDefault="008869D1" w:rsidP="008869D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727A09" w:rsidRPr="00843F0A" w14:paraId="6A212F6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8DA17" w14:textId="5A6ABBB9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B3A4B5" w14:textId="11796ADA" w:rsidR="00727A09" w:rsidRPr="00843F0A" w:rsidRDefault="00727A09" w:rsidP="00727A09">
            <w:pPr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 xml:space="preserve">ΠΙΑΣΤΡΕΣ ΕΓΓΡΑΦΩΝ 41 </w:t>
            </w:r>
            <w:proofErr w:type="spellStart"/>
            <w:r w:rsidRPr="00843F0A">
              <w:rPr>
                <w:rFonts w:asciiTheme="minorHAnsi" w:hAnsiTheme="minorHAnsi" w:cstheme="minorHAnsi"/>
              </w:rPr>
              <w:t>mm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29371" w14:textId="4574C943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F07CE" w14:textId="0C7C09DC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B34B1" w14:textId="77777777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727A09" w:rsidRPr="00843F0A" w14:paraId="5F282852" w14:textId="77777777" w:rsidTr="00727A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7BAED" w14:textId="669E6215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DB04FD" w14:textId="2F35D4CE" w:rsidR="00727A09" w:rsidRPr="00843F0A" w:rsidRDefault="00727A09" w:rsidP="00727A09">
            <w:pPr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 xml:space="preserve">ΠΙΑΣΤΡΕΣ ΕΓΓΡΑΦΩΝ 32 </w:t>
            </w:r>
            <w:proofErr w:type="spellStart"/>
            <w:r w:rsidRPr="00843F0A">
              <w:rPr>
                <w:rFonts w:asciiTheme="minorHAnsi" w:hAnsiTheme="minorHAnsi" w:cstheme="minorHAnsi"/>
              </w:rPr>
              <w:t>mm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B5786" w14:textId="6E34D7A7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>ΤΕΜΑΧΙΑ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95B96" w14:textId="0D1ABC38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</w:rPr>
            </w:pPr>
            <w:r w:rsidRPr="00843F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B7445" w14:textId="77777777" w:rsidR="00727A09" w:rsidRPr="00843F0A" w:rsidRDefault="00727A09" w:rsidP="00727A0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727A09" w:rsidRPr="00843F0A" w14:paraId="79C39448" w14:textId="77777777" w:rsidTr="00727A09">
        <w:trPr>
          <w:trHeight w:val="285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1EF8" w14:textId="77777777" w:rsidR="00727A09" w:rsidRPr="00843F0A" w:rsidRDefault="00727A09" w:rsidP="00727A09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sz w:val="18"/>
                <w:szCs w:val="18"/>
              </w:rPr>
              <w:t>ΣΥΝΟΛΙΚΗ ΠΡΟΣΦΕΡΟΜΕΝΗ ΤΙΜΗ ΧΩΡΙΣ Φ.Π.Α.</w:t>
            </w:r>
          </w:p>
          <w:p w14:paraId="704EC524" w14:textId="77777777" w:rsidR="00727A09" w:rsidRPr="00843F0A" w:rsidRDefault="00727A09" w:rsidP="00727A09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(αριθμητικώς και ολογράφως)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DE6FF" w14:textId="77777777" w:rsidR="00727A09" w:rsidRPr="00843F0A" w:rsidRDefault="00727A09" w:rsidP="00727A0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7A09" w:rsidRPr="00843F0A" w14:paraId="11262FE7" w14:textId="77777777" w:rsidTr="00727A09">
        <w:trPr>
          <w:trHeight w:val="285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9194" w14:textId="77777777" w:rsidR="00727A09" w:rsidRPr="00843F0A" w:rsidRDefault="00727A09" w:rsidP="00727A09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sz w:val="18"/>
                <w:szCs w:val="18"/>
              </w:rPr>
              <w:t>ΣΥΝΟΛΙΚΗ ΤΙΜΗ ΜΕ ΦΠΑ</w:t>
            </w:r>
          </w:p>
          <w:p w14:paraId="6609CBAE" w14:textId="77777777" w:rsidR="00727A09" w:rsidRPr="00843F0A" w:rsidRDefault="00727A09" w:rsidP="00727A09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3F0A">
              <w:rPr>
                <w:rFonts w:asciiTheme="minorHAnsi" w:hAnsiTheme="minorHAnsi" w:cstheme="minorHAnsi"/>
                <w:b/>
                <w:sz w:val="18"/>
                <w:szCs w:val="18"/>
              </w:rPr>
              <w:t>(αριθμητικώς και ολογράφως)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7C826" w14:textId="77777777" w:rsidR="00727A09" w:rsidRPr="00843F0A" w:rsidRDefault="00727A09" w:rsidP="00727A0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40CAF0" w14:textId="77777777" w:rsidR="00F13793" w:rsidRDefault="00F13793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1085915" w14:textId="087B26DB" w:rsidR="004D7FEE" w:rsidRPr="0055307D" w:rsidRDefault="004D7FEE" w:rsidP="004D7FEE">
      <w:pPr>
        <w:spacing w:line="360" w:lineRule="auto"/>
        <w:ind w:left="-181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Ημερομηνία</w:t>
      </w:r>
      <w:r w:rsidR="0055307D" w:rsidRPr="0055307D">
        <w:rPr>
          <w:rFonts w:ascii="Calibri" w:hAnsi="Calibri" w:cs="Calibri"/>
          <w:b/>
          <w:bCs/>
          <w:sz w:val="24"/>
          <w:szCs w:val="24"/>
        </w:rPr>
        <w:t>,</w:t>
      </w:r>
      <w:r w:rsidR="0055307D" w:rsidRPr="0055307D">
        <w:rPr>
          <w:rFonts w:ascii="Calibri" w:hAnsi="Calibri"/>
          <w:b/>
          <w:bCs/>
          <w:sz w:val="24"/>
          <w:szCs w:val="24"/>
        </w:rPr>
        <w:t xml:space="preserve"> …../…../202</w:t>
      </w:r>
      <w:r w:rsidR="004875B0">
        <w:rPr>
          <w:rFonts w:ascii="Calibri" w:hAnsi="Calibri"/>
          <w:b/>
          <w:bCs/>
          <w:sz w:val="24"/>
          <w:szCs w:val="24"/>
        </w:rPr>
        <w:t>4</w:t>
      </w:r>
    </w:p>
    <w:p w14:paraId="384E3BE4" w14:textId="77777777" w:rsidR="004D7FEE" w:rsidRPr="0055307D" w:rsidRDefault="004D7FEE" w:rsidP="004D7FEE">
      <w:pPr>
        <w:spacing w:line="360" w:lineRule="auto"/>
        <w:ind w:left="-181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Ο  Προσφέρων</w:t>
      </w:r>
    </w:p>
    <w:p w14:paraId="2C5C7BB0" w14:textId="77777777" w:rsidR="004D7FEE" w:rsidRPr="0055307D" w:rsidRDefault="004D7FEE" w:rsidP="004D7FE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01D66B" w14:textId="3942C379" w:rsidR="004D7FEE" w:rsidRPr="0055307D" w:rsidRDefault="004D7FEE" w:rsidP="004D7FEE">
      <w:pPr>
        <w:spacing w:line="360" w:lineRule="auto"/>
        <w:ind w:left="-181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(Ονοματεπώνυμο-Υπογραφή-Σφραγίδα)</w:t>
      </w:r>
    </w:p>
    <w:p w14:paraId="5151CCA7" w14:textId="4A24F863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759C004" w14:textId="192808F6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2FEC7EFD" w14:textId="10563E4A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7A056E0" w14:textId="3D31BFD8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38998D99" w14:textId="75D9EF09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44B41EE9" w14:textId="4D12A730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FA4AE68" w14:textId="4BC3C10B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2FD1A71A" w14:textId="19045DB3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78B59EB" w14:textId="18056790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2262B4F7" w14:textId="3FC51D4E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8020E4F" w14:textId="51EB9F6D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74FF150" w14:textId="30E9664D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1541D6B5" w14:textId="77777777" w:rsidR="002E2E7B" w:rsidRDefault="002E2E7B" w:rsidP="0020034F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2E2E7B" w:rsidSect="008B5430">
      <w:pgSz w:w="11906" w:h="16838"/>
      <w:pgMar w:top="1134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831F" w14:textId="77777777" w:rsidR="008B5430" w:rsidRDefault="008B5430">
      <w:r>
        <w:separator/>
      </w:r>
    </w:p>
  </w:endnote>
  <w:endnote w:type="continuationSeparator" w:id="0">
    <w:p w14:paraId="340BF967" w14:textId="77777777" w:rsidR="008B5430" w:rsidRDefault="008B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EB01" w14:textId="77777777" w:rsidR="008B5430" w:rsidRDefault="008B5430">
      <w:r>
        <w:separator/>
      </w:r>
    </w:p>
  </w:footnote>
  <w:footnote w:type="continuationSeparator" w:id="0">
    <w:p w14:paraId="3C113F94" w14:textId="77777777" w:rsidR="008B5430" w:rsidRDefault="008B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DE44A36"/>
    <w:multiLevelType w:val="hybridMultilevel"/>
    <w:tmpl w:val="8E3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7"/>
  </w:num>
  <w:num w:numId="2" w16cid:durableId="1581980929">
    <w:abstractNumId w:val="12"/>
  </w:num>
  <w:num w:numId="3" w16cid:durableId="940260445">
    <w:abstractNumId w:val="8"/>
  </w:num>
  <w:num w:numId="4" w16cid:durableId="1972907109">
    <w:abstractNumId w:val="14"/>
  </w:num>
  <w:num w:numId="5" w16cid:durableId="235170159">
    <w:abstractNumId w:val="9"/>
  </w:num>
  <w:num w:numId="6" w16cid:durableId="1309282251">
    <w:abstractNumId w:val="13"/>
  </w:num>
  <w:num w:numId="7" w16cid:durableId="1349872031">
    <w:abstractNumId w:val="5"/>
  </w:num>
  <w:num w:numId="8" w16cid:durableId="1203406">
    <w:abstractNumId w:val="17"/>
  </w:num>
  <w:num w:numId="9" w16cid:durableId="1117217149">
    <w:abstractNumId w:val="2"/>
  </w:num>
  <w:num w:numId="10" w16cid:durableId="1396398036">
    <w:abstractNumId w:val="3"/>
  </w:num>
  <w:num w:numId="11" w16cid:durableId="1757702568">
    <w:abstractNumId w:val="6"/>
  </w:num>
  <w:num w:numId="12" w16cid:durableId="581527825">
    <w:abstractNumId w:val="0"/>
  </w:num>
  <w:num w:numId="13" w16cid:durableId="746535721">
    <w:abstractNumId w:val="1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0"/>
  </w:num>
  <w:num w:numId="15" w16cid:durableId="1789349173">
    <w:abstractNumId w:val="16"/>
  </w:num>
  <w:num w:numId="16" w16cid:durableId="1059745569">
    <w:abstractNumId w:val="1"/>
  </w:num>
  <w:num w:numId="17" w16cid:durableId="1315794795">
    <w:abstractNumId w:val="4"/>
  </w:num>
  <w:num w:numId="18" w16cid:durableId="1429618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5FE"/>
    <w:rsid w:val="00002779"/>
    <w:rsid w:val="000032F9"/>
    <w:rsid w:val="00003CD1"/>
    <w:rsid w:val="00003E4F"/>
    <w:rsid w:val="00004316"/>
    <w:rsid w:val="00010AF8"/>
    <w:rsid w:val="000117D0"/>
    <w:rsid w:val="00013BD4"/>
    <w:rsid w:val="00014E92"/>
    <w:rsid w:val="00014E93"/>
    <w:rsid w:val="00015C88"/>
    <w:rsid w:val="00022025"/>
    <w:rsid w:val="000220E8"/>
    <w:rsid w:val="0002535B"/>
    <w:rsid w:val="00025DBA"/>
    <w:rsid w:val="00026B7A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FD9"/>
    <w:rsid w:val="0005762E"/>
    <w:rsid w:val="00060558"/>
    <w:rsid w:val="00063510"/>
    <w:rsid w:val="00071843"/>
    <w:rsid w:val="000723EB"/>
    <w:rsid w:val="00072A24"/>
    <w:rsid w:val="00073212"/>
    <w:rsid w:val="00076075"/>
    <w:rsid w:val="0008164C"/>
    <w:rsid w:val="00081FCD"/>
    <w:rsid w:val="000825AA"/>
    <w:rsid w:val="0008468D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4CC7"/>
    <w:rsid w:val="000A6DDF"/>
    <w:rsid w:val="000B53C5"/>
    <w:rsid w:val="000B5540"/>
    <w:rsid w:val="000B63D9"/>
    <w:rsid w:val="000C0C22"/>
    <w:rsid w:val="000C183A"/>
    <w:rsid w:val="000C66DF"/>
    <w:rsid w:val="000D20AB"/>
    <w:rsid w:val="000D2802"/>
    <w:rsid w:val="000D5847"/>
    <w:rsid w:val="000E0876"/>
    <w:rsid w:val="000E0E03"/>
    <w:rsid w:val="000E130B"/>
    <w:rsid w:val="000E4492"/>
    <w:rsid w:val="000E5A23"/>
    <w:rsid w:val="000E5A36"/>
    <w:rsid w:val="000E7F19"/>
    <w:rsid w:val="000F46A4"/>
    <w:rsid w:val="001008AB"/>
    <w:rsid w:val="00102AE2"/>
    <w:rsid w:val="0010387C"/>
    <w:rsid w:val="00107815"/>
    <w:rsid w:val="00107EC3"/>
    <w:rsid w:val="00111136"/>
    <w:rsid w:val="001116BF"/>
    <w:rsid w:val="00111842"/>
    <w:rsid w:val="00112A52"/>
    <w:rsid w:val="0011544F"/>
    <w:rsid w:val="00115FD6"/>
    <w:rsid w:val="00116A9D"/>
    <w:rsid w:val="00125493"/>
    <w:rsid w:val="00126F48"/>
    <w:rsid w:val="00130817"/>
    <w:rsid w:val="00132A45"/>
    <w:rsid w:val="001360A0"/>
    <w:rsid w:val="0013754A"/>
    <w:rsid w:val="00137F4E"/>
    <w:rsid w:val="00140016"/>
    <w:rsid w:val="00140A3B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60A50"/>
    <w:rsid w:val="0016259D"/>
    <w:rsid w:val="00170F21"/>
    <w:rsid w:val="00171609"/>
    <w:rsid w:val="00174098"/>
    <w:rsid w:val="001800D5"/>
    <w:rsid w:val="001804C9"/>
    <w:rsid w:val="00182386"/>
    <w:rsid w:val="00182F9E"/>
    <w:rsid w:val="00187A72"/>
    <w:rsid w:val="00187B9D"/>
    <w:rsid w:val="00191C5F"/>
    <w:rsid w:val="001941ED"/>
    <w:rsid w:val="001961E9"/>
    <w:rsid w:val="00197B8A"/>
    <w:rsid w:val="001A19AA"/>
    <w:rsid w:val="001A453E"/>
    <w:rsid w:val="001A5979"/>
    <w:rsid w:val="001A6857"/>
    <w:rsid w:val="001A6B6E"/>
    <w:rsid w:val="001A798A"/>
    <w:rsid w:val="001A7A6E"/>
    <w:rsid w:val="001B3856"/>
    <w:rsid w:val="001B4F67"/>
    <w:rsid w:val="001B7457"/>
    <w:rsid w:val="001C3D2C"/>
    <w:rsid w:val="001D0086"/>
    <w:rsid w:val="001D5E2D"/>
    <w:rsid w:val="001D7BE1"/>
    <w:rsid w:val="001E5E76"/>
    <w:rsid w:val="001F164A"/>
    <w:rsid w:val="001F3892"/>
    <w:rsid w:val="001F46F2"/>
    <w:rsid w:val="001F7FCE"/>
    <w:rsid w:val="0020034F"/>
    <w:rsid w:val="00200DEE"/>
    <w:rsid w:val="002054DD"/>
    <w:rsid w:val="002113DD"/>
    <w:rsid w:val="002160E2"/>
    <w:rsid w:val="00222763"/>
    <w:rsid w:val="0022683D"/>
    <w:rsid w:val="00231676"/>
    <w:rsid w:val="00231A7B"/>
    <w:rsid w:val="00232D2C"/>
    <w:rsid w:val="002371CF"/>
    <w:rsid w:val="00237DD1"/>
    <w:rsid w:val="00241671"/>
    <w:rsid w:val="00242A64"/>
    <w:rsid w:val="0024457E"/>
    <w:rsid w:val="0024487B"/>
    <w:rsid w:val="002457F4"/>
    <w:rsid w:val="002501CB"/>
    <w:rsid w:val="002508D8"/>
    <w:rsid w:val="00252167"/>
    <w:rsid w:val="00252DAE"/>
    <w:rsid w:val="002548D3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EDF"/>
    <w:rsid w:val="0027728E"/>
    <w:rsid w:val="00277C02"/>
    <w:rsid w:val="00277E92"/>
    <w:rsid w:val="00287144"/>
    <w:rsid w:val="002979FC"/>
    <w:rsid w:val="002A1103"/>
    <w:rsid w:val="002A3996"/>
    <w:rsid w:val="002A4A12"/>
    <w:rsid w:val="002A7CCC"/>
    <w:rsid w:val="002B2376"/>
    <w:rsid w:val="002B2EB4"/>
    <w:rsid w:val="002B3DEC"/>
    <w:rsid w:val="002B4B5E"/>
    <w:rsid w:val="002B56ED"/>
    <w:rsid w:val="002B7640"/>
    <w:rsid w:val="002C01A7"/>
    <w:rsid w:val="002C24A0"/>
    <w:rsid w:val="002C50E8"/>
    <w:rsid w:val="002C63B4"/>
    <w:rsid w:val="002D7C36"/>
    <w:rsid w:val="002E0CC2"/>
    <w:rsid w:val="002E2CF6"/>
    <w:rsid w:val="002E2E7B"/>
    <w:rsid w:val="002E4D8C"/>
    <w:rsid w:val="002E5123"/>
    <w:rsid w:val="002E540C"/>
    <w:rsid w:val="002E7A96"/>
    <w:rsid w:val="002F3565"/>
    <w:rsid w:val="002F5FA9"/>
    <w:rsid w:val="002F60E3"/>
    <w:rsid w:val="00300375"/>
    <w:rsid w:val="00314D09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66D4"/>
    <w:rsid w:val="00336D39"/>
    <w:rsid w:val="00337C4F"/>
    <w:rsid w:val="003405F8"/>
    <w:rsid w:val="00340699"/>
    <w:rsid w:val="0035384E"/>
    <w:rsid w:val="003546A1"/>
    <w:rsid w:val="0036101F"/>
    <w:rsid w:val="00361668"/>
    <w:rsid w:val="00361850"/>
    <w:rsid w:val="00362AD7"/>
    <w:rsid w:val="00362E94"/>
    <w:rsid w:val="00364E88"/>
    <w:rsid w:val="0037768C"/>
    <w:rsid w:val="0038445F"/>
    <w:rsid w:val="00384718"/>
    <w:rsid w:val="00385281"/>
    <w:rsid w:val="00385563"/>
    <w:rsid w:val="003861C7"/>
    <w:rsid w:val="003911E0"/>
    <w:rsid w:val="00391A9D"/>
    <w:rsid w:val="00393C7F"/>
    <w:rsid w:val="00394632"/>
    <w:rsid w:val="00396C4A"/>
    <w:rsid w:val="00397EAB"/>
    <w:rsid w:val="003A0919"/>
    <w:rsid w:val="003A28EE"/>
    <w:rsid w:val="003A5C2D"/>
    <w:rsid w:val="003A5E7C"/>
    <w:rsid w:val="003B2D22"/>
    <w:rsid w:val="003B4FDA"/>
    <w:rsid w:val="003B654D"/>
    <w:rsid w:val="003B6597"/>
    <w:rsid w:val="003C0E28"/>
    <w:rsid w:val="003C16EE"/>
    <w:rsid w:val="003C21CF"/>
    <w:rsid w:val="003C3560"/>
    <w:rsid w:val="003C4AC2"/>
    <w:rsid w:val="003D19FB"/>
    <w:rsid w:val="003D1DB7"/>
    <w:rsid w:val="003D48E2"/>
    <w:rsid w:val="003D5CF4"/>
    <w:rsid w:val="003E0788"/>
    <w:rsid w:val="003E4F07"/>
    <w:rsid w:val="003E4F63"/>
    <w:rsid w:val="003E5C87"/>
    <w:rsid w:val="003E6B1A"/>
    <w:rsid w:val="003F079A"/>
    <w:rsid w:val="003F7022"/>
    <w:rsid w:val="004018D3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33205"/>
    <w:rsid w:val="00434B77"/>
    <w:rsid w:val="00436228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33E"/>
    <w:rsid w:val="004728CA"/>
    <w:rsid w:val="00473918"/>
    <w:rsid w:val="00480902"/>
    <w:rsid w:val="004845D4"/>
    <w:rsid w:val="004875B0"/>
    <w:rsid w:val="0049123F"/>
    <w:rsid w:val="00491C57"/>
    <w:rsid w:val="00492CB0"/>
    <w:rsid w:val="0049345D"/>
    <w:rsid w:val="004967D6"/>
    <w:rsid w:val="004A056D"/>
    <w:rsid w:val="004A22A8"/>
    <w:rsid w:val="004A55EB"/>
    <w:rsid w:val="004A6279"/>
    <w:rsid w:val="004C06EE"/>
    <w:rsid w:val="004C273E"/>
    <w:rsid w:val="004D1802"/>
    <w:rsid w:val="004D33D9"/>
    <w:rsid w:val="004D65DF"/>
    <w:rsid w:val="004D7FEE"/>
    <w:rsid w:val="004E1E25"/>
    <w:rsid w:val="004E25A1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4633"/>
    <w:rsid w:val="005147A3"/>
    <w:rsid w:val="00516745"/>
    <w:rsid w:val="005175AF"/>
    <w:rsid w:val="00517EAC"/>
    <w:rsid w:val="0052096D"/>
    <w:rsid w:val="00521BE9"/>
    <w:rsid w:val="00522BE5"/>
    <w:rsid w:val="00526E59"/>
    <w:rsid w:val="0053327C"/>
    <w:rsid w:val="00540E14"/>
    <w:rsid w:val="00543418"/>
    <w:rsid w:val="005438D8"/>
    <w:rsid w:val="0055067F"/>
    <w:rsid w:val="0055307D"/>
    <w:rsid w:val="0055382D"/>
    <w:rsid w:val="00555EB3"/>
    <w:rsid w:val="00560BD7"/>
    <w:rsid w:val="00564E03"/>
    <w:rsid w:val="005746E1"/>
    <w:rsid w:val="005753D7"/>
    <w:rsid w:val="005766D0"/>
    <w:rsid w:val="00581F3A"/>
    <w:rsid w:val="00583116"/>
    <w:rsid w:val="00583B77"/>
    <w:rsid w:val="00585956"/>
    <w:rsid w:val="005878D8"/>
    <w:rsid w:val="00590038"/>
    <w:rsid w:val="0059085A"/>
    <w:rsid w:val="00594CDB"/>
    <w:rsid w:val="005968F8"/>
    <w:rsid w:val="005A0927"/>
    <w:rsid w:val="005A4D54"/>
    <w:rsid w:val="005A7B7E"/>
    <w:rsid w:val="005A7C8E"/>
    <w:rsid w:val="005A7DFE"/>
    <w:rsid w:val="005B0AF2"/>
    <w:rsid w:val="005B521D"/>
    <w:rsid w:val="005B603D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B26"/>
    <w:rsid w:val="005D723D"/>
    <w:rsid w:val="005E1DD1"/>
    <w:rsid w:val="005E1EFC"/>
    <w:rsid w:val="005E5F94"/>
    <w:rsid w:val="005E62BB"/>
    <w:rsid w:val="005F2D73"/>
    <w:rsid w:val="005F60E5"/>
    <w:rsid w:val="00601083"/>
    <w:rsid w:val="0060281C"/>
    <w:rsid w:val="006074CD"/>
    <w:rsid w:val="00607806"/>
    <w:rsid w:val="006129A0"/>
    <w:rsid w:val="00612F71"/>
    <w:rsid w:val="006133F1"/>
    <w:rsid w:val="006162A8"/>
    <w:rsid w:val="00616B79"/>
    <w:rsid w:val="0061755E"/>
    <w:rsid w:val="006232A0"/>
    <w:rsid w:val="00626190"/>
    <w:rsid w:val="00627A22"/>
    <w:rsid w:val="00631200"/>
    <w:rsid w:val="006335F3"/>
    <w:rsid w:val="0063473E"/>
    <w:rsid w:val="00635FF9"/>
    <w:rsid w:val="006459EE"/>
    <w:rsid w:val="00651ABD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7715A"/>
    <w:rsid w:val="0068093D"/>
    <w:rsid w:val="006844A5"/>
    <w:rsid w:val="00684F94"/>
    <w:rsid w:val="00686EA3"/>
    <w:rsid w:val="00691026"/>
    <w:rsid w:val="00691A19"/>
    <w:rsid w:val="00691D22"/>
    <w:rsid w:val="00693A07"/>
    <w:rsid w:val="006973B4"/>
    <w:rsid w:val="006A1B88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5C27"/>
    <w:rsid w:val="006C6667"/>
    <w:rsid w:val="006C666A"/>
    <w:rsid w:val="006D449F"/>
    <w:rsid w:val="006D7684"/>
    <w:rsid w:val="006E0D88"/>
    <w:rsid w:val="006E1731"/>
    <w:rsid w:val="006E1F7B"/>
    <w:rsid w:val="006E2E41"/>
    <w:rsid w:val="006E3F64"/>
    <w:rsid w:val="006E44E7"/>
    <w:rsid w:val="006E75DB"/>
    <w:rsid w:val="006E772A"/>
    <w:rsid w:val="006E7C98"/>
    <w:rsid w:val="006F0A6A"/>
    <w:rsid w:val="006F2708"/>
    <w:rsid w:val="006F7225"/>
    <w:rsid w:val="006F73D5"/>
    <w:rsid w:val="0070303D"/>
    <w:rsid w:val="007034F0"/>
    <w:rsid w:val="00703FCD"/>
    <w:rsid w:val="00715C4E"/>
    <w:rsid w:val="00716C0D"/>
    <w:rsid w:val="00716F3A"/>
    <w:rsid w:val="00721037"/>
    <w:rsid w:val="007214F6"/>
    <w:rsid w:val="0072578D"/>
    <w:rsid w:val="00727A09"/>
    <w:rsid w:val="00727DBA"/>
    <w:rsid w:val="00727F71"/>
    <w:rsid w:val="0073092A"/>
    <w:rsid w:val="00731454"/>
    <w:rsid w:val="00733D00"/>
    <w:rsid w:val="00736A85"/>
    <w:rsid w:val="00740027"/>
    <w:rsid w:val="0074042C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774"/>
    <w:rsid w:val="0077617F"/>
    <w:rsid w:val="00780B8B"/>
    <w:rsid w:val="00782F8C"/>
    <w:rsid w:val="00783FDE"/>
    <w:rsid w:val="00785339"/>
    <w:rsid w:val="007865C2"/>
    <w:rsid w:val="00787CC9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3D3B"/>
    <w:rsid w:val="007A466C"/>
    <w:rsid w:val="007A55E0"/>
    <w:rsid w:val="007B1CB7"/>
    <w:rsid w:val="007B2238"/>
    <w:rsid w:val="007B3247"/>
    <w:rsid w:val="007B579D"/>
    <w:rsid w:val="007B5CAC"/>
    <w:rsid w:val="007B740F"/>
    <w:rsid w:val="007C3A95"/>
    <w:rsid w:val="007C43ED"/>
    <w:rsid w:val="007C4FDD"/>
    <w:rsid w:val="007C6E5A"/>
    <w:rsid w:val="007D1C2F"/>
    <w:rsid w:val="007D2015"/>
    <w:rsid w:val="007D3FCF"/>
    <w:rsid w:val="007E35DA"/>
    <w:rsid w:val="007E5CA2"/>
    <w:rsid w:val="007F1213"/>
    <w:rsid w:val="007F448A"/>
    <w:rsid w:val="007F7237"/>
    <w:rsid w:val="007F7975"/>
    <w:rsid w:val="008002FA"/>
    <w:rsid w:val="00800FFB"/>
    <w:rsid w:val="00803793"/>
    <w:rsid w:val="008048A8"/>
    <w:rsid w:val="00804955"/>
    <w:rsid w:val="00806411"/>
    <w:rsid w:val="00806A15"/>
    <w:rsid w:val="008243EC"/>
    <w:rsid w:val="00825C92"/>
    <w:rsid w:val="00827F6D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3F0A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267"/>
    <w:rsid w:val="008709CF"/>
    <w:rsid w:val="0087312D"/>
    <w:rsid w:val="00874FBE"/>
    <w:rsid w:val="00876488"/>
    <w:rsid w:val="00876BF3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69D1"/>
    <w:rsid w:val="0088771C"/>
    <w:rsid w:val="00891786"/>
    <w:rsid w:val="00892A1F"/>
    <w:rsid w:val="00892F43"/>
    <w:rsid w:val="00895271"/>
    <w:rsid w:val="008A0196"/>
    <w:rsid w:val="008A05AB"/>
    <w:rsid w:val="008A22AB"/>
    <w:rsid w:val="008A51A7"/>
    <w:rsid w:val="008A62FC"/>
    <w:rsid w:val="008A6AF9"/>
    <w:rsid w:val="008A7268"/>
    <w:rsid w:val="008B4FC2"/>
    <w:rsid w:val="008B5430"/>
    <w:rsid w:val="008C3F1A"/>
    <w:rsid w:val="008C4509"/>
    <w:rsid w:val="008C7AF0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BA5"/>
    <w:rsid w:val="008F429C"/>
    <w:rsid w:val="008F53C1"/>
    <w:rsid w:val="008F560B"/>
    <w:rsid w:val="008F5683"/>
    <w:rsid w:val="008F5CB6"/>
    <w:rsid w:val="008F5FDE"/>
    <w:rsid w:val="008F78CF"/>
    <w:rsid w:val="008F7E9F"/>
    <w:rsid w:val="009005F9"/>
    <w:rsid w:val="00903ABF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231"/>
    <w:rsid w:val="00937D0C"/>
    <w:rsid w:val="00940017"/>
    <w:rsid w:val="00945061"/>
    <w:rsid w:val="009456AA"/>
    <w:rsid w:val="00945831"/>
    <w:rsid w:val="00950836"/>
    <w:rsid w:val="00950CF4"/>
    <w:rsid w:val="00952FE5"/>
    <w:rsid w:val="0095376A"/>
    <w:rsid w:val="00956A7B"/>
    <w:rsid w:val="00956D02"/>
    <w:rsid w:val="00956EEB"/>
    <w:rsid w:val="0096039C"/>
    <w:rsid w:val="00960642"/>
    <w:rsid w:val="009638E6"/>
    <w:rsid w:val="00963BEB"/>
    <w:rsid w:val="009657BC"/>
    <w:rsid w:val="009746F4"/>
    <w:rsid w:val="00974805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2125"/>
    <w:rsid w:val="009A3216"/>
    <w:rsid w:val="009A3365"/>
    <w:rsid w:val="009A3A60"/>
    <w:rsid w:val="009A3CA4"/>
    <w:rsid w:val="009A48B7"/>
    <w:rsid w:val="009A74A2"/>
    <w:rsid w:val="009B2766"/>
    <w:rsid w:val="009B2BB4"/>
    <w:rsid w:val="009B2BEA"/>
    <w:rsid w:val="009B4C7C"/>
    <w:rsid w:val="009B4F10"/>
    <w:rsid w:val="009B71BD"/>
    <w:rsid w:val="009B7678"/>
    <w:rsid w:val="009B7F0C"/>
    <w:rsid w:val="009C41AD"/>
    <w:rsid w:val="009D15F5"/>
    <w:rsid w:val="009D2267"/>
    <w:rsid w:val="009D24ED"/>
    <w:rsid w:val="009D301C"/>
    <w:rsid w:val="009D30BB"/>
    <w:rsid w:val="009D30F9"/>
    <w:rsid w:val="009D3B94"/>
    <w:rsid w:val="009D64B4"/>
    <w:rsid w:val="009E13F5"/>
    <w:rsid w:val="009E2392"/>
    <w:rsid w:val="009E2CB4"/>
    <w:rsid w:val="009E526E"/>
    <w:rsid w:val="009E5C1D"/>
    <w:rsid w:val="009E7E52"/>
    <w:rsid w:val="009F0214"/>
    <w:rsid w:val="009F178C"/>
    <w:rsid w:val="009F1BA1"/>
    <w:rsid w:val="009F48A4"/>
    <w:rsid w:val="009F57B5"/>
    <w:rsid w:val="00A10EFB"/>
    <w:rsid w:val="00A12256"/>
    <w:rsid w:val="00A15E63"/>
    <w:rsid w:val="00A17C5C"/>
    <w:rsid w:val="00A213DE"/>
    <w:rsid w:val="00A21ADA"/>
    <w:rsid w:val="00A32F92"/>
    <w:rsid w:val="00A33A58"/>
    <w:rsid w:val="00A36478"/>
    <w:rsid w:val="00A365B7"/>
    <w:rsid w:val="00A36FBF"/>
    <w:rsid w:val="00A44979"/>
    <w:rsid w:val="00A45E5D"/>
    <w:rsid w:val="00A472B4"/>
    <w:rsid w:val="00A537FE"/>
    <w:rsid w:val="00A546B3"/>
    <w:rsid w:val="00A56591"/>
    <w:rsid w:val="00A62BFA"/>
    <w:rsid w:val="00A62E80"/>
    <w:rsid w:val="00A6568E"/>
    <w:rsid w:val="00A66CAD"/>
    <w:rsid w:val="00A6705B"/>
    <w:rsid w:val="00A70568"/>
    <w:rsid w:val="00A721E1"/>
    <w:rsid w:val="00A7612A"/>
    <w:rsid w:val="00A76E74"/>
    <w:rsid w:val="00A7785F"/>
    <w:rsid w:val="00A80580"/>
    <w:rsid w:val="00A80EFB"/>
    <w:rsid w:val="00A823FA"/>
    <w:rsid w:val="00A82525"/>
    <w:rsid w:val="00A82A56"/>
    <w:rsid w:val="00A860B0"/>
    <w:rsid w:val="00A8610F"/>
    <w:rsid w:val="00A92104"/>
    <w:rsid w:val="00A9239C"/>
    <w:rsid w:val="00A933F4"/>
    <w:rsid w:val="00A93627"/>
    <w:rsid w:val="00A93ECD"/>
    <w:rsid w:val="00A94501"/>
    <w:rsid w:val="00AA216D"/>
    <w:rsid w:val="00AA253F"/>
    <w:rsid w:val="00AA311E"/>
    <w:rsid w:val="00AA3794"/>
    <w:rsid w:val="00AA5D67"/>
    <w:rsid w:val="00AA73E8"/>
    <w:rsid w:val="00AB06A8"/>
    <w:rsid w:val="00AB11BE"/>
    <w:rsid w:val="00AB35E2"/>
    <w:rsid w:val="00AB3677"/>
    <w:rsid w:val="00AB640E"/>
    <w:rsid w:val="00AB788C"/>
    <w:rsid w:val="00AB7BA2"/>
    <w:rsid w:val="00AC0786"/>
    <w:rsid w:val="00AC0B8A"/>
    <w:rsid w:val="00AC3A26"/>
    <w:rsid w:val="00AD095E"/>
    <w:rsid w:val="00AD1EE3"/>
    <w:rsid w:val="00AD247C"/>
    <w:rsid w:val="00AD3173"/>
    <w:rsid w:val="00AD324D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CA3"/>
    <w:rsid w:val="00B175D8"/>
    <w:rsid w:val="00B17F2A"/>
    <w:rsid w:val="00B27CE8"/>
    <w:rsid w:val="00B32B9B"/>
    <w:rsid w:val="00B35A23"/>
    <w:rsid w:val="00B400D2"/>
    <w:rsid w:val="00B403D5"/>
    <w:rsid w:val="00B41130"/>
    <w:rsid w:val="00B420D3"/>
    <w:rsid w:val="00B428C4"/>
    <w:rsid w:val="00B4328A"/>
    <w:rsid w:val="00B4405D"/>
    <w:rsid w:val="00B448BD"/>
    <w:rsid w:val="00B54FB6"/>
    <w:rsid w:val="00B56CE9"/>
    <w:rsid w:val="00B57B17"/>
    <w:rsid w:val="00B6289A"/>
    <w:rsid w:val="00B642FC"/>
    <w:rsid w:val="00B67AC3"/>
    <w:rsid w:val="00B81C32"/>
    <w:rsid w:val="00B83054"/>
    <w:rsid w:val="00B8589C"/>
    <w:rsid w:val="00B86D1C"/>
    <w:rsid w:val="00B8716B"/>
    <w:rsid w:val="00B87BAC"/>
    <w:rsid w:val="00B940CC"/>
    <w:rsid w:val="00BA003B"/>
    <w:rsid w:val="00BA3411"/>
    <w:rsid w:val="00BA3665"/>
    <w:rsid w:val="00BA39BC"/>
    <w:rsid w:val="00BA477F"/>
    <w:rsid w:val="00BB3909"/>
    <w:rsid w:val="00BB7C3D"/>
    <w:rsid w:val="00BC0D67"/>
    <w:rsid w:val="00BC506B"/>
    <w:rsid w:val="00BC777C"/>
    <w:rsid w:val="00BD27C5"/>
    <w:rsid w:val="00BD4B35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7CC8"/>
    <w:rsid w:val="00C21BF3"/>
    <w:rsid w:val="00C243D6"/>
    <w:rsid w:val="00C25265"/>
    <w:rsid w:val="00C31290"/>
    <w:rsid w:val="00C357EF"/>
    <w:rsid w:val="00C35B1C"/>
    <w:rsid w:val="00C40DEE"/>
    <w:rsid w:val="00C41FA5"/>
    <w:rsid w:val="00C4201D"/>
    <w:rsid w:val="00C42E1C"/>
    <w:rsid w:val="00C43D5A"/>
    <w:rsid w:val="00C43EA3"/>
    <w:rsid w:val="00C47743"/>
    <w:rsid w:val="00C47835"/>
    <w:rsid w:val="00C47A65"/>
    <w:rsid w:val="00C52021"/>
    <w:rsid w:val="00C53523"/>
    <w:rsid w:val="00C55892"/>
    <w:rsid w:val="00C57819"/>
    <w:rsid w:val="00C61DB0"/>
    <w:rsid w:val="00C621E2"/>
    <w:rsid w:val="00C62942"/>
    <w:rsid w:val="00C63743"/>
    <w:rsid w:val="00C63783"/>
    <w:rsid w:val="00C700B4"/>
    <w:rsid w:val="00C73E42"/>
    <w:rsid w:val="00C75EC8"/>
    <w:rsid w:val="00C8147E"/>
    <w:rsid w:val="00C81BFE"/>
    <w:rsid w:val="00C8379C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7695"/>
    <w:rsid w:val="00CB0C47"/>
    <w:rsid w:val="00CB26C6"/>
    <w:rsid w:val="00CB519F"/>
    <w:rsid w:val="00CB67A4"/>
    <w:rsid w:val="00CB6E1B"/>
    <w:rsid w:val="00CB6EA2"/>
    <w:rsid w:val="00CB7B5A"/>
    <w:rsid w:val="00CB7C43"/>
    <w:rsid w:val="00CC3B27"/>
    <w:rsid w:val="00CC44BD"/>
    <w:rsid w:val="00CC59E2"/>
    <w:rsid w:val="00CD7739"/>
    <w:rsid w:val="00CE21D0"/>
    <w:rsid w:val="00CE4A56"/>
    <w:rsid w:val="00CF20AF"/>
    <w:rsid w:val="00CF4A1C"/>
    <w:rsid w:val="00CF5844"/>
    <w:rsid w:val="00CF5BEF"/>
    <w:rsid w:val="00D03034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317E"/>
    <w:rsid w:val="00D353C4"/>
    <w:rsid w:val="00D40A2D"/>
    <w:rsid w:val="00D42AA6"/>
    <w:rsid w:val="00D42F7B"/>
    <w:rsid w:val="00D44C80"/>
    <w:rsid w:val="00D4528F"/>
    <w:rsid w:val="00D45306"/>
    <w:rsid w:val="00D47267"/>
    <w:rsid w:val="00D500D3"/>
    <w:rsid w:val="00D52930"/>
    <w:rsid w:val="00D54190"/>
    <w:rsid w:val="00D5491B"/>
    <w:rsid w:val="00D56862"/>
    <w:rsid w:val="00D57755"/>
    <w:rsid w:val="00D609C0"/>
    <w:rsid w:val="00D61574"/>
    <w:rsid w:val="00D6464C"/>
    <w:rsid w:val="00D65426"/>
    <w:rsid w:val="00D66543"/>
    <w:rsid w:val="00D669EB"/>
    <w:rsid w:val="00D67219"/>
    <w:rsid w:val="00D7032D"/>
    <w:rsid w:val="00D71B88"/>
    <w:rsid w:val="00D71D04"/>
    <w:rsid w:val="00D746D6"/>
    <w:rsid w:val="00D74E3F"/>
    <w:rsid w:val="00D76411"/>
    <w:rsid w:val="00D806CE"/>
    <w:rsid w:val="00D8603B"/>
    <w:rsid w:val="00D8728A"/>
    <w:rsid w:val="00D91FAA"/>
    <w:rsid w:val="00D943E4"/>
    <w:rsid w:val="00D96EE4"/>
    <w:rsid w:val="00DA2A4D"/>
    <w:rsid w:val="00DA6601"/>
    <w:rsid w:val="00DA7246"/>
    <w:rsid w:val="00DB5890"/>
    <w:rsid w:val="00DB5AEB"/>
    <w:rsid w:val="00DC14D7"/>
    <w:rsid w:val="00DC28B5"/>
    <w:rsid w:val="00DC2D31"/>
    <w:rsid w:val="00DC2FAB"/>
    <w:rsid w:val="00DC5538"/>
    <w:rsid w:val="00DD1009"/>
    <w:rsid w:val="00DD2A4C"/>
    <w:rsid w:val="00DD550C"/>
    <w:rsid w:val="00DD7277"/>
    <w:rsid w:val="00DE0559"/>
    <w:rsid w:val="00DE1D49"/>
    <w:rsid w:val="00DE4067"/>
    <w:rsid w:val="00DE5FCB"/>
    <w:rsid w:val="00DF1A7C"/>
    <w:rsid w:val="00DF4B43"/>
    <w:rsid w:val="00DF591D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7BF7"/>
    <w:rsid w:val="00E2031B"/>
    <w:rsid w:val="00E21B45"/>
    <w:rsid w:val="00E221BB"/>
    <w:rsid w:val="00E23867"/>
    <w:rsid w:val="00E278EE"/>
    <w:rsid w:val="00E30011"/>
    <w:rsid w:val="00E31263"/>
    <w:rsid w:val="00E32661"/>
    <w:rsid w:val="00E328F1"/>
    <w:rsid w:val="00E3485B"/>
    <w:rsid w:val="00E34A61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4705"/>
    <w:rsid w:val="00E670E7"/>
    <w:rsid w:val="00E747D6"/>
    <w:rsid w:val="00E77107"/>
    <w:rsid w:val="00E77FE4"/>
    <w:rsid w:val="00E8077C"/>
    <w:rsid w:val="00E80A10"/>
    <w:rsid w:val="00E83768"/>
    <w:rsid w:val="00E84142"/>
    <w:rsid w:val="00E90F44"/>
    <w:rsid w:val="00E91D50"/>
    <w:rsid w:val="00E93468"/>
    <w:rsid w:val="00E94332"/>
    <w:rsid w:val="00E9461E"/>
    <w:rsid w:val="00E94D5F"/>
    <w:rsid w:val="00E955E8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19D3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10839"/>
    <w:rsid w:val="00F13793"/>
    <w:rsid w:val="00F141C8"/>
    <w:rsid w:val="00F16225"/>
    <w:rsid w:val="00F21532"/>
    <w:rsid w:val="00F23D60"/>
    <w:rsid w:val="00F23FCE"/>
    <w:rsid w:val="00F255FD"/>
    <w:rsid w:val="00F2682B"/>
    <w:rsid w:val="00F32D68"/>
    <w:rsid w:val="00F362A9"/>
    <w:rsid w:val="00F36D1D"/>
    <w:rsid w:val="00F40B8B"/>
    <w:rsid w:val="00F40E85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17C4"/>
    <w:rsid w:val="00F66F74"/>
    <w:rsid w:val="00F67F98"/>
    <w:rsid w:val="00F71EDD"/>
    <w:rsid w:val="00F73730"/>
    <w:rsid w:val="00F76A5C"/>
    <w:rsid w:val="00F76B0C"/>
    <w:rsid w:val="00F76D6E"/>
    <w:rsid w:val="00F8782E"/>
    <w:rsid w:val="00F9083D"/>
    <w:rsid w:val="00F94484"/>
    <w:rsid w:val="00F96BE3"/>
    <w:rsid w:val="00FA01CE"/>
    <w:rsid w:val="00FA214A"/>
    <w:rsid w:val="00FA28E7"/>
    <w:rsid w:val="00FA2E25"/>
    <w:rsid w:val="00FA52EC"/>
    <w:rsid w:val="00FA6025"/>
    <w:rsid w:val="00FA6E29"/>
    <w:rsid w:val="00FA7DB1"/>
    <w:rsid w:val="00FA7EDD"/>
    <w:rsid w:val="00FB0CBF"/>
    <w:rsid w:val="00FB32C7"/>
    <w:rsid w:val="00FB5BDA"/>
    <w:rsid w:val="00FC5422"/>
    <w:rsid w:val="00FC5730"/>
    <w:rsid w:val="00FC5EAF"/>
    <w:rsid w:val="00FD0FAB"/>
    <w:rsid w:val="00FD20E1"/>
    <w:rsid w:val="00FD2647"/>
    <w:rsid w:val="00FD2D90"/>
    <w:rsid w:val="00FD3B7C"/>
    <w:rsid w:val="00FD47E4"/>
    <w:rsid w:val="00FD521E"/>
    <w:rsid w:val="00FD6025"/>
    <w:rsid w:val="00FD62CE"/>
    <w:rsid w:val="00FD6DF7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sta.copycen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-grafiti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afiweb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ete.gov.gr" TargetMode="External"/><Relationship Id="rId10" Type="http://schemas.openxmlformats.org/officeDocument/2006/relationships/hyperlink" Target="mailto:tzouvara.f@0531.syzefxis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procurement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4</TotalTime>
  <Pages>9</Pages>
  <Words>2445</Words>
  <Characters>13204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15618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Αρίστος Φουντοραδάκης</cp:lastModifiedBy>
  <cp:revision>4</cp:revision>
  <cp:lastPrinted>2024-02-19T12:16:00Z</cp:lastPrinted>
  <dcterms:created xsi:type="dcterms:W3CDTF">2024-02-19T12:25:00Z</dcterms:created>
  <dcterms:modified xsi:type="dcterms:W3CDTF">2024-02-19T12:40:00Z</dcterms:modified>
</cp:coreProperties>
</file>