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BE97E" w14:textId="77777777" w:rsidR="004335AF" w:rsidRDefault="00000000">
      <w:pPr>
        <w:pStyle w:val="Standard"/>
        <w:jc w:val="center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ΠΡΟΓΡΑΜΜΑ</w:t>
      </w:r>
    </w:p>
    <w:p w14:paraId="73E94316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ΠΈΜΠΤΗ 7/11/2024</w:t>
      </w:r>
    </w:p>
    <w:p w14:paraId="56BFABA9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16.00– 16. 40 Προσέλευση </w:t>
      </w:r>
    </w:p>
    <w:p w14:paraId="1229583A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>16.40 – 17.00 Χαιρετισμοί</w:t>
      </w:r>
    </w:p>
    <w:p w14:paraId="572A56C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17.00 – 17.20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Μαρία K. Πεσκετζή, </w:t>
      </w:r>
      <w:r>
        <w:rPr>
          <w:rFonts w:ascii="Arial" w:hAnsi="Arial" w:cs="Arial"/>
          <w:color w:val="000000"/>
          <w:sz w:val="18"/>
        </w:rPr>
        <w:t xml:space="preserve">δ.φ., Πρόεδρος της ΠΕΦ: Εναρκτήρια ομιλία: </w:t>
      </w:r>
      <w:r>
        <w:rPr>
          <w:rStyle w:val="a3"/>
          <w:rFonts w:ascii="Arial" w:hAnsi="Arial" w:cs="Arial"/>
          <w:color w:val="000000"/>
          <w:sz w:val="18"/>
        </w:rPr>
        <w:t>Ο Βάρναλης και η εποχή μας</w:t>
      </w:r>
    </w:p>
    <w:p w14:paraId="0E4FE27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17.20 – 17.40 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Ερατοσθένης Καψωμένος, </w:t>
      </w:r>
      <w:r>
        <w:rPr>
          <w:rFonts w:ascii="Arial" w:hAnsi="Arial" w:cs="Arial"/>
          <w:color w:val="000000"/>
          <w:sz w:val="18"/>
        </w:rPr>
        <w:t xml:space="preserve">Ομότιμος Καθηγητής Πανεπιστημίου Ιωαννίνων: </w:t>
      </w:r>
      <w:r>
        <w:rPr>
          <w:rStyle w:val="a3"/>
          <w:rFonts w:ascii="Arial" w:hAnsi="Arial" w:cs="Arial"/>
          <w:color w:val="000000"/>
          <w:sz w:val="18"/>
        </w:rPr>
        <w:t>Το ενιαίο σύμπαν του ποιητή Κώστα Βάρναλη-  Από το διονυσιακό κοσμοείδωλο στο κοινωνικό του ισοδύναμο</w:t>
      </w:r>
    </w:p>
    <w:p w14:paraId="29B0B937" w14:textId="77777777" w:rsidR="004335AF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Ο Κώστας Βάρναλης και η εποχή του</w:t>
      </w:r>
    </w:p>
    <w:p w14:paraId="7BBE4AB8" w14:textId="77777777" w:rsidR="004335AF" w:rsidRDefault="004335AF">
      <w:pPr>
        <w:pStyle w:val="Textbody"/>
        <w:spacing w:after="0"/>
        <w:rPr>
          <w:rFonts w:ascii="Arial" w:hAnsi="Arial" w:cs="Arial"/>
        </w:rPr>
      </w:pPr>
    </w:p>
    <w:p w14:paraId="4E456995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Α΄ Συνεδρία 17.40 - 19.00</w:t>
      </w:r>
    </w:p>
    <w:p w14:paraId="57F052F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Άννα Λάζου,</w:t>
      </w:r>
      <w:r>
        <w:rPr>
          <w:rStyle w:val="StrongEmphasis"/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Αναπληρώτρια Καθηγήτρια Φιλοσοφίας του ΕΚΠΑ</w:t>
      </w:r>
    </w:p>
    <w:p w14:paraId="39ABC5C4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17.40 – 18.00 </w:t>
      </w:r>
      <w:r>
        <w:rPr>
          <w:rStyle w:val="StrongEmphasis"/>
          <w:rFonts w:ascii="Arial" w:hAnsi="Arial" w:cs="Arial"/>
          <w:color w:val="000000"/>
          <w:sz w:val="18"/>
        </w:rPr>
        <w:t>Γιώργος Μαργαρίτης</w:t>
      </w:r>
      <w:r>
        <w:rPr>
          <w:rFonts w:ascii="Arial" w:hAnsi="Arial" w:cs="Arial"/>
          <w:color w:val="000000"/>
          <w:sz w:val="18"/>
        </w:rPr>
        <w:t xml:space="preserve">, Καθηγητής Ιστορίας του ΑΠΘ: </w:t>
      </w:r>
      <w:r>
        <w:rPr>
          <w:rStyle w:val="a3"/>
          <w:rFonts w:ascii="Arial" w:hAnsi="Arial" w:cs="Arial"/>
          <w:color w:val="000000"/>
          <w:sz w:val="18"/>
        </w:rPr>
        <w:t>Το εθνικό, το ταξικό, το πνευματικό. Η εξερεύνηση μιας νέας πατρίδας</w:t>
      </w:r>
    </w:p>
    <w:p w14:paraId="0DCEC999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18.00 – 18.20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Παναγιώτης Νούτσος, </w:t>
      </w:r>
      <w:r>
        <w:rPr>
          <w:rFonts w:ascii="Arial" w:hAnsi="Arial" w:cs="Arial"/>
          <w:color w:val="000000"/>
          <w:sz w:val="18"/>
        </w:rPr>
        <w:t xml:space="preserve">Ομότιμος Καθηγητής Πανεπιστημίου Ιωαννίνων: </w:t>
      </w:r>
      <w:r>
        <w:rPr>
          <w:rStyle w:val="a3"/>
          <w:rFonts w:ascii="Arial" w:hAnsi="Arial" w:cs="Arial"/>
          <w:color w:val="000000"/>
          <w:sz w:val="18"/>
        </w:rPr>
        <w:t>Η σύγκρουση Βάρναλη – Μάρκου Αυγέρη στο πεδίο της λογοτεχνίας και όχι μόνο</w:t>
      </w:r>
    </w:p>
    <w:p w14:paraId="51189A7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>18.20 – 18.40</w:t>
      </w:r>
      <w:r>
        <w:rPr>
          <w:rStyle w:val="StrongEmphasis"/>
        </w:rPr>
        <w:t xml:space="preserve"> </w:t>
      </w:r>
      <w:r>
        <w:rPr>
          <w:rStyle w:val="StrongEmphasis"/>
          <w:rFonts w:ascii="Arial" w:hAnsi="Arial" w:cs="Arial"/>
          <w:color w:val="000000"/>
          <w:sz w:val="18"/>
        </w:rPr>
        <w:t xml:space="preserve">Βαγγέλης Λάσκαρης, </w:t>
      </w:r>
      <w:r>
        <w:rPr>
          <w:rFonts w:ascii="Arial" w:hAnsi="Arial" w:cs="Arial"/>
          <w:color w:val="000000"/>
          <w:sz w:val="18"/>
        </w:rPr>
        <w:t xml:space="preserve">Διδάκτωρ Ιστορίας, Ειδικός Γραμματέας της ΠΕΦ: </w:t>
      </w:r>
      <w:r>
        <w:rPr>
          <w:rStyle w:val="a3"/>
          <w:rFonts w:ascii="Arial" w:hAnsi="Arial" w:cs="Arial"/>
          <w:color w:val="000000"/>
          <w:sz w:val="18"/>
        </w:rPr>
        <w:t>«Τη λευτεριά δεν τη ζητάνε με τα παρακάλια, την παίρνουνε με τα ίδια τα χέρια μοναχοί!»: Απαρχές της στροφής της ποίησης του Κώστα Βάρναλη στην ταξική πάλη και αναμέτρηση</w:t>
      </w:r>
    </w:p>
    <w:p w14:paraId="37E9D32B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18.40 – 19.00 Συζήτηση</w:t>
      </w:r>
    </w:p>
    <w:p w14:paraId="2056E49A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19 - 19. 20 Διάλειμμα</w:t>
      </w:r>
    </w:p>
    <w:p w14:paraId="408CA277" w14:textId="77777777" w:rsidR="004335AF" w:rsidRDefault="00000000">
      <w:pPr>
        <w:pStyle w:val="Textbody"/>
        <w:spacing w:after="375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Β΄ Συνεδρία 19.20 – 20.40</w:t>
      </w:r>
    </w:p>
    <w:p w14:paraId="6E4183BF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Μανώλης Στεργιούλης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δ.φ., μέλος του Δ.Σ. της ΠΕΦ</w:t>
      </w:r>
    </w:p>
    <w:p w14:paraId="62683264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19.20 – 19.40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Ευγενία Καβαλλάρη, </w:t>
      </w:r>
      <w:r>
        <w:rPr>
          <w:rFonts w:ascii="Arial" w:hAnsi="Arial" w:cs="Arial"/>
          <w:color w:val="000000"/>
          <w:sz w:val="18"/>
        </w:rPr>
        <w:t xml:space="preserve">Φιλόλογος, </w:t>
      </w:r>
      <w:r>
        <w:rPr>
          <w:rStyle w:val="a3"/>
          <w:rFonts w:ascii="Arial" w:hAnsi="Arial" w:cs="Arial"/>
          <w:color w:val="000000"/>
          <w:sz w:val="18"/>
        </w:rPr>
        <w:t>Η απήχηση της ποίησης του Κώστα Βάρναλη στις σοσιαλιστικές χώρες- Οι μεταφράσεις των έργων του</w:t>
      </w:r>
    </w:p>
    <w:p w14:paraId="526217D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19.40 – 20.00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Αντώνης Καρτσάκης, </w:t>
      </w:r>
      <w:r>
        <w:rPr>
          <w:rFonts w:ascii="Arial" w:hAnsi="Arial" w:cs="Arial"/>
          <w:color w:val="000000"/>
          <w:sz w:val="18"/>
        </w:rPr>
        <w:t xml:space="preserve">Διδάκτωρ Φιλολογίας Παν/μίου Κρήτης: </w:t>
      </w:r>
      <w:r>
        <w:rPr>
          <w:rStyle w:val="a3"/>
          <w:rFonts w:ascii="Arial" w:hAnsi="Arial" w:cs="Arial"/>
          <w:color w:val="000000"/>
          <w:sz w:val="18"/>
        </w:rPr>
        <w:t>«Τάχα η θέλησή μας λίγη …» : Η κριτική πρόσληψη του Βάρναλη από την αριστερή διανόηση κατά τη μεταπολεμική περίοδο</w:t>
      </w:r>
    </w:p>
    <w:p w14:paraId="18399A6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20.00 – 20.20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Γιούλη Χρονοπούλου, </w:t>
      </w:r>
      <w:r>
        <w:rPr>
          <w:rFonts w:ascii="Arial" w:hAnsi="Arial" w:cs="Arial"/>
          <w:color w:val="000000"/>
          <w:sz w:val="18"/>
        </w:rPr>
        <w:t>δ.φ. : «</w:t>
      </w:r>
      <w:r>
        <w:rPr>
          <w:rStyle w:val="a3"/>
          <w:rFonts w:ascii="Arial" w:hAnsi="Arial" w:cs="Arial"/>
          <w:color w:val="000000"/>
          <w:sz w:val="18"/>
        </w:rPr>
        <w:t>Δεν είναι δημοτική γλώσσα αυτή είναι «μισή γλώσσα»»: Η σχέση του Βάρναλη με το κίνημα του δημοτικισμού και τον Ψυχάρη</w:t>
      </w:r>
    </w:p>
    <w:p w14:paraId="74E62315" w14:textId="77777777" w:rsidR="004335AF" w:rsidRDefault="00000000">
      <w:pPr>
        <w:pStyle w:val="Textbody"/>
        <w:numPr>
          <w:ilvl w:val="1"/>
          <w:numId w:val="1"/>
        </w:numPr>
        <w:spacing w:after="375"/>
        <w:ind w:left="0" w:firstLine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– 20.40     Συζήτηση</w:t>
      </w:r>
    </w:p>
    <w:p w14:paraId="3BDCD484" w14:textId="77777777" w:rsidR="004335AF" w:rsidRDefault="004335AF">
      <w:pPr>
        <w:pStyle w:val="Textbody"/>
        <w:spacing w:after="0"/>
        <w:rPr>
          <w:rFonts w:ascii="Arial" w:hAnsi="Arial" w:cs="Arial"/>
        </w:rPr>
      </w:pPr>
    </w:p>
    <w:p w14:paraId="21D19768" w14:textId="77777777" w:rsidR="004335AF" w:rsidRDefault="004335AF">
      <w:pPr>
        <w:pStyle w:val="Textbody"/>
        <w:spacing w:after="0"/>
        <w:rPr>
          <w:rFonts w:ascii="Arial" w:hAnsi="Arial" w:cs="Arial"/>
        </w:rPr>
      </w:pPr>
    </w:p>
    <w:p w14:paraId="00AA474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ΠΑΡΑΣΚΕΥΗ 8/11/2024</w:t>
      </w:r>
    </w:p>
    <w:p w14:paraId="1F7C2D4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Γ΄ Συνεδρία 9.00 – 10 .40</w:t>
      </w:r>
    </w:p>
    <w:p w14:paraId="79E0E9A2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Γιούλη Χρονοπούλου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δ.φ.,</w:t>
      </w:r>
    </w:p>
    <w:p w14:paraId="446FDB15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>9.00 – 9. 20</w:t>
      </w:r>
      <w:r>
        <w:rPr>
          <w:rStyle w:val="StrongEmphasis"/>
          <w:rFonts w:ascii="Arial" w:hAnsi="Arial" w:cs="Arial"/>
          <w:color w:val="000000"/>
          <w:sz w:val="18"/>
        </w:rPr>
        <w:t xml:space="preserve"> Αλίκη Βρανά, </w:t>
      </w:r>
      <w:r>
        <w:rPr>
          <w:rFonts w:ascii="Arial" w:hAnsi="Arial" w:cs="Arial"/>
          <w:color w:val="000000"/>
          <w:sz w:val="18"/>
        </w:rPr>
        <w:t xml:space="preserve">υποψήφια διδάκτωρ του Πανεπιστημίου Κρήτης: </w:t>
      </w:r>
      <w:r>
        <w:rPr>
          <w:rStyle w:val="a3"/>
          <w:rFonts w:ascii="Arial" w:hAnsi="Arial" w:cs="Arial"/>
          <w:color w:val="000000"/>
          <w:sz w:val="18"/>
        </w:rPr>
        <w:t>Η συμβολή του Κώστα Βάρναλη στη διαμόρφωση των αισθητικών τάσεων στο ελληνικό κομμουνιστικό κίνημα και στη διάδοση του σοσιαλιστικού ρεαλισμού στην Ελλάδα , την περίοδο του εμφυλίου πολέμου</w:t>
      </w:r>
    </w:p>
    <w:p w14:paraId="1234942A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9.20 – 9.40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Γεώργιος Η. Ορφανός, </w:t>
      </w:r>
      <w:r>
        <w:rPr>
          <w:rFonts w:ascii="Arial" w:hAnsi="Arial" w:cs="Arial"/>
          <w:color w:val="000000"/>
          <w:sz w:val="18"/>
        </w:rPr>
        <w:t xml:space="preserve">Msc Διαχείρισης Πολιτιστικής Κληρονομιάς, </w:t>
      </w:r>
      <w:r>
        <w:rPr>
          <w:rStyle w:val="a3"/>
          <w:rFonts w:ascii="Arial" w:hAnsi="Arial" w:cs="Arial"/>
          <w:color w:val="000000"/>
          <w:sz w:val="18"/>
        </w:rPr>
        <w:t>Νοέμβριος 1944, άρθρο Κ. Βάρναλη για πνευματικούς ανθρώπους και λαό, εφημερίδα «Ελεύθερη Κρήτη», Ηρακλείου Κρήτης</w:t>
      </w:r>
    </w:p>
    <w:p w14:paraId="0624D97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9.40 – 10.00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Μαρία Σφακιανάκη – Σαββάκη, </w:t>
      </w:r>
      <w:r>
        <w:rPr>
          <w:rFonts w:ascii="Arial" w:hAnsi="Arial" w:cs="Arial"/>
          <w:color w:val="000000"/>
          <w:sz w:val="18"/>
        </w:rPr>
        <w:t xml:space="preserve">ΜΑ Ιστορίας ΑΠΘ, Φιλόλογος στο 26ο Πειραματικό ΓΕΛ Αθηνών –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Ευαγγελία Ρηγοπούλου – Οικονόμου, </w:t>
      </w:r>
      <w:r>
        <w:rPr>
          <w:rFonts w:ascii="Arial" w:hAnsi="Arial" w:cs="Arial"/>
          <w:color w:val="000000"/>
          <w:sz w:val="18"/>
        </w:rPr>
        <w:t xml:space="preserve">ΜΑ Ιστορίας, Πανεπιστήμιο Νεάπολις Πάφου, Β Διευθύντρια Μέσης Εκπαίδευσης Κύπρου: </w:t>
      </w:r>
      <w:r>
        <w:rPr>
          <w:rStyle w:val="a3"/>
          <w:rFonts w:ascii="Arial" w:hAnsi="Arial" w:cs="Arial"/>
          <w:color w:val="000000"/>
          <w:sz w:val="18"/>
        </w:rPr>
        <w:t>Ο Κώστας Βάρναλης μέσα από τον τοπικό τύπο Κρήτης και Κύπρου</w:t>
      </w:r>
    </w:p>
    <w:p w14:paraId="4EB670C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10.00 – 10.20 </w:t>
      </w:r>
      <w:r>
        <w:rPr>
          <w:rFonts w:ascii="Arial" w:hAnsi="Arial" w:cs="Arial"/>
          <w:b/>
          <w:color w:val="000000"/>
          <w:sz w:val="18"/>
        </w:rPr>
        <w:t>Ζωή Χρυσάνθου</w:t>
      </w:r>
      <w:r>
        <w:rPr>
          <w:rFonts w:ascii="Arial" w:hAnsi="Arial" w:cs="Arial"/>
          <w:color w:val="000000"/>
          <w:sz w:val="18"/>
        </w:rPr>
        <w:t>, Διδάκτωρ Νεοελληνικής Φιλολογίας, Καθηγήτρια Μέσης Εκπαίδευσης στην Κύπρο, Μέλος του Συνδέσμου Ελλήνων Κυπρίων Φιλολόγων, «</w:t>
      </w:r>
      <w:r>
        <w:rPr>
          <w:rStyle w:val="a3"/>
          <w:rFonts w:ascii="Arial" w:hAnsi="Arial" w:cs="Arial"/>
          <w:color w:val="000000"/>
          <w:sz w:val="18"/>
        </w:rPr>
        <w:t>Στα μύχια της ψυχής – Λογοτεχνικές εγγραφές της ψυχικής νόσου στο έργο Άνθρωποι ζωντανοί – αληθινοί του Κώστα Βάρναλη</w:t>
      </w:r>
    </w:p>
    <w:p w14:paraId="4811935B" w14:textId="77777777" w:rsidR="004335AF" w:rsidRDefault="00000000">
      <w:pPr>
        <w:pStyle w:val="Textbody"/>
        <w:numPr>
          <w:ilvl w:val="1"/>
          <w:numId w:val="2"/>
        </w:numPr>
        <w:spacing w:after="375"/>
        <w:ind w:left="0" w:firstLine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– 10.40 Συζήτηση</w:t>
      </w:r>
    </w:p>
    <w:p w14:paraId="654ED6B5" w14:textId="77777777" w:rsidR="004335AF" w:rsidRDefault="00000000">
      <w:pPr>
        <w:pStyle w:val="Textbody"/>
        <w:numPr>
          <w:ilvl w:val="1"/>
          <w:numId w:val="2"/>
        </w:numPr>
        <w:spacing w:after="375"/>
        <w:ind w:left="0" w:firstLine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10.40 – 11.00 Διάλειμμα</w:t>
      </w:r>
    </w:p>
    <w:p w14:paraId="1C8FD6FE" w14:textId="77777777" w:rsidR="004335AF" w:rsidRDefault="004335AF">
      <w:pPr>
        <w:pStyle w:val="Textbody"/>
        <w:spacing w:after="0"/>
        <w:jc w:val="center"/>
        <w:rPr>
          <w:rFonts w:hint="eastAsia"/>
        </w:rPr>
      </w:pPr>
    </w:p>
    <w:p w14:paraId="55377DB4" w14:textId="77777777" w:rsidR="004335AF" w:rsidRDefault="004335AF">
      <w:pPr>
        <w:pStyle w:val="Textbody"/>
        <w:spacing w:after="0"/>
        <w:jc w:val="center"/>
        <w:rPr>
          <w:rFonts w:hint="eastAsia"/>
        </w:rPr>
      </w:pPr>
    </w:p>
    <w:p w14:paraId="4CDE3B68" w14:textId="77777777" w:rsidR="004335AF" w:rsidRDefault="004335AF">
      <w:pPr>
        <w:pStyle w:val="Textbody"/>
        <w:spacing w:after="0"/>
        <w:jc w:val="center"/>
        <w:rPr>
          <w:rFonts w:hint="eastAsia"/>
        </w:rPr>
      </w:pPr>
    </w:p>
    <w:p w14:paraId="0499D688" w14:textId="77777777" w:rsidR="004335AF" w:rsidRDefault="004335AF">
      <w:pPr>
        <w:pStyle w:val="Textbody"/>
        <w:spacing w:after="0"/>
        <w:jc w:val="center"/>
        <w:rPr>
          <w:rFonts w:hint="eastAsia"/>
        </w:rPr>
      </w:pPr>
    </w:p>
    <w:p w14:paraId="1CC7D967" w14:textId="77777777" w:rsidR="004335AF" w:rsidRDefault="004335AF">
      <w:pPr>
        <w:pStyle w:val="Textbody"/>
        <w:spacing w:after="0"/>
        <w:jc w:val="center"/>
        <w:rPr>
          <w:rFonts w:hint="eastAsia"/>
        </w:rPr>
      </w:pPr>
    </w:p>
    <w:p w14:paraId="39EC0E86" w14:textId="77777777" w:rsidR="004335AF" w:rsidRDefault="004335AF">
      <w:pPr>
        <w:pStyle w:val="Textbody"/>
        <w:spacing w:after="0"/>
        <w:jc w:val="center"/>
        <w:rPr>
          <w:rFonts w:hint="eastAsia"/>
        </w:rPr>
      </w:pPr>
    </w:p>
    <w:p w14:paraId="2FF5F6CF" w14:textId="77777777" w:rsidR="004335AF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 w:cs="Arial"/>
          <w:i/>
          <w:color w:val="000000"/>
          <w:sz w:val="18"/>
        </w:rPr>
        <w:t>Ο λογοτέχνης Κώστας Βάρναλης</w:t>
      </w:r>
    </w:p>
    <w:p w14:paraId="0A0A2BA9" w14:textId="77777777" w:rsidR="004335AF" w:rsidRDefault="004335AF">
      <w:pPr>
        <w:pStyle w:val="Textbody"/>
        <w:spacing w:after="0"/>
        <w:rPr>
          <w:rFonts w:hint="eastAsia"/>
        </w:rPr>
      </w:pPr>
    </w:p>
    <w:p w14:paraId="4339984F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Δ΄ Συνεδρία 11.00 – 13.00</w:t>
      </w:r>
    </w:p>
    <w:p w14:paraId="1394E51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Πρόεδρος:ΜαρίαK. Πεσκετζή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δ.φ., Πρόεδρος της ΠΕΦ</w:t>
      </w:r>
    </w:p>
    <w:p w14:paraId="52258DC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11.00 – 11.20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Σ. Ν. Φιλιππίδης, </w:t>
      </w:r>
      <w:r>
        <w:rPr>
          <w:rFonts w:ascii="Arial" w:hAnsi="Arial" w:cs="Arial"/>
          <w:color w:val="000000"/>
          <w:sz w:val="18"/>
        </w:rPr>
        <w:t>Ομότιμος Καθηγητής Φιλολογίας Πανεπιστημίου Κρήτης, </w:t>
      </w:r>
      <w:r>
        <w:rPr>
          <w:rStyle w:val="a3"/>
          <w:rFonts w:ascii="Arial" w:hAnsi="Arial" w:cs="Arial"/>
          <w:color w:val="000000"/>
          <w:sz w:val="18"/>
        </w:rPr>
        <w:t>Η ενότητα της ποιητικής τέχνης του Βάρναλη</w:t>
      </w:r>
    </w:p>
    <w:p w14:paraId="05BBFC42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11.20 – 11.40 </w:t>
      </w:r>
      <w:r>
        <w:rPr>
          <w:rStyle w:val="StrongEmphasis"/>
          <w:rFonts w:ascii="Arial" w:hAnsi="Arial" w:cs="Arial"/>
          <w:color w:val="000000"/>
          <w:sz w:val="18"/>
        </w:rPr>
        <w:t>Κυριακή Πετράκου</w:t>
      </w:r>
      <w:r>
        <w:rPr>
          <w:rFonts w:ascii="Arial" w:hAnsi="Arial" w:cs="Arial"/>
          <w:color w:val="000000"/>
          <w:sz w:val="18"/>
        </w:rPr>
        <w:t xml:space="preserve">, Ομότιμη καθηγήτρια Τμήματος Θεατρικών Σπουδών του ΕΚΠΑ:  </w:t>
      </w:r>
      <w:r>
        <w:rPr>
          <w:rStyle w:val="a3"/>
          <w:rFonts w:ascii="Arial" w:hAnsi="Arial" w:cs="Arial"/>
          <w:color w:val="000000"/>
          <w:sz w:val="18"/>
        </w:rPr>
        <w:t>O Κώστας Βάρναλης και το θέατρο</w:t>
      </w:r>
    </w:p>
    <w:p w14:paraId="17C92CF9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11.40. 12.00 </w:t>
      </w:r>
      <w:r>
        <w:rPr>
          <w:rStyle w:val="StrongEmphasis"/>
          <w:rFonts w:ascii="Arial" w:hAnsi="Arial" w:cs="Arial"/>
          <w:color w:val="000000"/>
          <w:sz w:val="18"/>
        </w:rPr>
        <w:t>Αντώνης Σανουδάκης-Σανούδος</w:t>
      </w:r>
      <w:r>
        <w:rPr>
          <w:rFonts w:ascii="Arial" w:hAnsi="Arial" w:cs="Arial"/>
          <w:color w:val="000000"/>
          <w:sz w:val="18"/>
        </w:rPr>
        <w:t xml:space="preserve">, Καθηγητής Ιστορίας της ΠΑΕΑΚ, Φιλόλογος-Θεολόγος, συγγραφέας:  </w:t>
      </w:r>
      <w:r>
        <w:rPr>
          <w:rStyle w:val="a3"/>
          <w:rFonts w:ascii="Arial" w:hAnsi="Arial" w:cs="Arial"/>
          <w:color w:val="000000"/>
          <w:sz w:val="18"/>
        </w:rPr>
        <w:t>Το θρησκευτικό στοιχείο στην ποίηση του Κώστα Βάρναλη</w:t>
      </w:r>
    </w:p>
    <w:p w14:paraId="1BCEFA64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12.00 – 12.20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Άννα Λάζου, </w:t>
      </w:r>
      <w:r>
        <w:rPr>
          <w:rFonts w:ascii="Arial" w:hAnsi="Arial" w:cs="Arial"/>
          <w:color w:val="000000"/>
          <w:sz w:val="18"/>
        </w:rPr>
        <w:t xml:space="preserve">Αναπληρώτρια Καθηγήτρια Φιλοσοφίας του ΕΚΠΑ: </w:t>
      </w:r>
      <w:r>
        <w:rPr>
          <w:rStyle w:val="a3"/>
          <w:rFonts w:ascii="Arial" w:hAnsi="Arial" w:cs="Arial"/>
          <w:color w:val="000000"/>
          <w:sz w:val="18"/>
        </w:rPr>
        <w:t>Ο Άτταλος ο Γ΄ ως ντοκουμέντο της πρώτης κοινοκτημονικής επανάστασης της Μεσογείου (133. – 128 π.Χ.)</w:t>
      </w:r>
    </w:p>
    <w:p w14:paraId="6E688F10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12.20 – 12.40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Ιωαννίδου Ελισάβετ, δ.φ.: </w:t>
      </w:r>
      <w:r>
        <w:rPr>
          <w:rStyle w:val="a3"/>
          <w:rFonts w:ascii="Arial" w:hAnsi="Arial" w:cs="Arial"/>
          <w:color w:val="000000"/>
          <w:sz w:val="18"/>
        </w:rPr>
        <w:t>Κ. Βάρναλη Άτταλος ο Τρίτος ,Μικρά Βαρναλικά</w:t>
      </w:r>
    </w:p>
    <w:p w14:paraId="3C45569E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12.40 – 13.00 Συζήτηση</w:t>
      </w:r>
    </w:p>
    <w:p w14:paraId="4B18C45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Ε΄ Συνεδρία 17.00 – 18.40</w:t>
      </w:r>
    </w:p>
    <w:p w14:paraId="1031086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Α΄ Αίθουσα</w:t>
      </w:r>
    </w:p>
    <w:p w14:paraId="441B7C15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Γεώργιος Σαραντόπουλος,</w:t>
      </w:r>
      <w:r>
        <w:rPr>
          <w:rFonts w:ascii="Arial" w:hAnsi="Arial" w:cs="Arial"/>
          <w:color w:val="000000"/>
          <w:sz w:val="18"/>
        </w:rPr>
        <w:t xml:space="preserve"> δρ Φιλοσοφίας, μέλος του ΔΣ της ΠΕΦ</w:t>
      </w:r>
    </w:p>
    <w:p w14:paraId="6D73FB5B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17.00 – 17.20 </w:t>
      </w:r>
      <w:r>
        <w:rPr>
          <w:rStyle w:val="StrongEmphasis"/>
          <w:rFonts w:ascii="Arial" w:hAnsi="Arial" w:cs="Arial"/>
          <w:color w:val="000000"/>
          <w:sz w:val="18"/>
        </w:rPr>
        <w:t>Αργυροπούλου Χριστίνα,</w:t>
      </w:r>
      <w:r>
        <w:rPr>
          <w:rFonts w:ascii="Arial" w:hAnsi="Arial" w:cs="Arial"/>
          <w:color w:val="000000"/>
          <w:sz w:val="18"/>
        </w:rPr>
        <w:t xml:space="preserve">Επίτιμη Σύμβουλος του Παιδαγωγικού Ινστιτούτου: </w:t>
      </w:r>
      <w:r>
        <w:rPr>
          <w:rStyle w:val="a3"/>
          <w:rFonts w:ascii="Arial" w:hAnsi="Arial" w:cs="Arial"/>
          <w:color w:val="000000"/>
          <w:sz w:val="18"/>
        </w:rPr>
        <w:t>Περιήγηση σε επιλεγμένα ποιητικά έργα του Κώστα Βάρναλη, με ανάδειξη κομβικών θεμάτων που τα διατρέχουν, καθώς και με διερεύνηση της τέχνης της γραφής του</w:t>
      </w:r>
    </w:p>
    <w:p w14:paraId="157EC81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17.20 – 17.40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Ελένη Λιαρετίδου, </w:t>
      </w:r>
      <w:r>
        <w:rPr>
          <w:rFonts w:ascii="Arial" w:hAnsi="Arial" w:cs="Arial"/>
          <w:color w:val="000000"/>
          <w:sz w:val="18"/>
        </w:rPr>
        <w:t xml:space="preserve">Φιλόλογος-Πρόεδρος Συνδέσμου Φιλολόγων Ν. Κιλκίς «Π. Μουλλάς»: </w:t>
      </w:r>
      <w:r>
        <w:rPr>
          <w:rStyle w:val="a3"/>
          <w:rFonts w:ascii="Arial" w:hAnsi="Arial" w:cs="Arial"/>
          <w:color w:val="000000"/>
          <w:sz w:val="18"/>
        </w:rPr>
        <w:t>Η θεατρικότητα στο «Φως που καίει» ή μια πρόταση (ίσως;) θεατρικής απόδοσης</w:t>
      </w:r>
    </w:p>
    <w:p w14:paraId="3BCE37AD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17.40 – 18.00 </w:t>
      </w:r>
      <w:r>
        <w:rPr>
          <w:rStyle w:val="StrongEmphasis"/>
          <w:rFonts w:ascii="Arial" w:hAnsi="Arial" w:cs="Arial"/>
          <w:color w:val="000000"/>
          <w:sz w:val="18"/>
        </w:rPr>
        <w:t>Γεωργία Η. Χαριτίδου,</w:t>
      </w:r>
      <w:r>
        <w:rPr>
          <w:rFonts w:ascii="Arial" w:hAnsi="Arial" w:cs="Arial"/>
          <w:color w:val="000000"/>
          <w:sz w:val="18"/>
        </w:rPr>
        <w:t xml:space="preserve">δ.φ.: </w:t>
      </w:r>
      <w:r>
        <w:rPr>
          <w:rStyle w:val="a3"/>
          <w:rFonts w:ascii="Arial" w:hAnsi="Arial" w:cs="Arial"/>
          <w:color w:val="000000"/>
          <w:sz w:val="18"/>
        </w:rPr>
        <w:t>Οι «Ζωντανοί άνθρωποι» του Κώστα Βάρναλη</w:t>
      </w:r>
    </w:p>
    <w:p w14:paraId="713AB93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18.00– 18.20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Ευφροσύνη – Εριέττα Δεληγιάννη: </w:t>
      </w:r>
      <w:r>
        <w:rPr>
          <w:rStyle w:val="a3"/>
          <w:rFonts w:ascii="Arial" w:hAnsi="Arial" w:cs="Arial"/>
          <w:color w:val="000000"/>
          <w:sz w:val="18"/>
        </w:rPr>
        <w:t>Πόσο «μοιραίος» ήταν τελικά ο βίος του ποιητή των «Μοιραίων»;</w:t>
      </w:r>
    </w:p>
    <w:p w14:paraId="74E07D38" w14:textId="77777777" w:rsidR="004335AF" w:rsidRDefault="00000000">
      <w:pPr>
        <w:pStyle w:val="Textbody"/>
        <w:numPr>
          <w:ilvl w:val="1"/>
          <w:numId w:val="3"/>
        </w:numPr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– 18.40 Συζήτηση</w:t>
      </w:r>
    </w:p>
    <w:p w14:paraId="6330D27D" w14:textId="77777777" w:rsidR="004335AF" w:rsidRDefault="00000000">
      <w:pPr>
        <w:pStyle w:val="Textbody"/>
        <w:numPr>
          <w:ilvl w:val="1"/>
          <w:numId w:val="4"/>
        </w:numPr>
        <w:spacing w:after="375"/>
        <w:ind w:left="0" w:firstLine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– 19.00  Διάλειμμα</w:t>
      </w:r>
    </w:p>
    <w:p w14:paraId="6307FD12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Αίθουσα Β΄</w:t>
      </w:r>
    </w:p>
    <w:p w14:paraId="4484787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Λενακάκης Ανδρέας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φιλόλογος, δρ Λαογραφίας</w:t>
      </w:r>
    </w:p>
    <w:p w14:paraId="290DB69C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17.00 – 17.20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Βασιλική Βαλιάνη, </w:t>
      </w:r>
      <w:r>
        <w:rPr>
          <w:rFonts w:ascii="Arial" w:hAnsi="Arial" w:cs="Arial"/>
          <w:color w:val="000000"/>
          <w:sz w:val="18"/>
        </w:rPr>
        <w:t xml:space="preserve">φιλόλογος: </w:t>
      </w:r>
      <w:r>
        <w:rPr>
          <w:rStyle w:val="a3"/>
          <w:rFonts w:ascii="Arial" w:hAnsi="Arial" w:cs="Arial"/>
          <w:color w:val="000000"/>
          <w:sz w:val="18"/>
        </w:rPr>
        <w:t>Από τους «Μοιραίους» στο «Φως που καίει», η στροφή του Βάρναλη στην επαναστατική ποίηση</w:t>
      </w:r>
    </w:p>
    <w:p w14:paraId="0E23488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17.20 – 17.40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Νίκος Δάρδαλης, </w:t>
      </w:r>
      <w:r>
        <w:rPr>
          <w:rFonts w:ascii="Arial" w:hAnsi="Arial" w:cs="Arial"/>
          <w:color w:val="000000"/>
          <w:sz w:val="18"/>
        </w:rPr>
        <w:t xml:space="preserve">φιλόλογος: </w:t>
      </w:r>
      <w:r>
        <w:rPr>
          <w:rStyle w:val="a3"/>
          <w:rFonts w:ascii="Arial" w:hAnsi="Arial" w:cs="Arial"/>
          <w:color w:val="000000"/>
          <w:sz w:val="18"/>
        </w:rPr>
        <w:t>Από τον παρνασσιστή Βάρναλη στο ώριμο «Φως που καίει»</w:t>
      </w:r>
    </w:p>
    <w:p w14:paraId="7AA326C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17.40 – 18.00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Στυλιανή Μπάρτζου, </w:t>
      </w:r>
      <w:r>
        <w:rPr>
          <w:rFonts w:ascii="Arial" w:hAnsi="Arial" w:cs="Arial"/>
          <w:color w:val="000000"/>
          <w:sz w:val="18"/>
        </w:rPr>
        <w:t>φιλόλογος:</w:t>
      </w:r>
      <w:r>
        <w:rPr>
          <w:rStyle w:val="a3"/>
          <w:rFonts w:ascii="Arial" w:hAnsi="Arial" w:cs="Arial"/>
          <w:color w:val="000000"/>
          <w:sz w:val="18"/>
        </w:rPr>
        <w:t>«Οι πόνοι της Παναγιάς» του Κώστα Βάρναλη: διακαλλιτεχνικές προβολές και η ένταξη του ποιήματος στην ελληνική θρηνητική παράδοση</w:t>
      </w:r>
    </w:p>
    <w:p w14:paraId="6014A804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18.00 – 18.20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Αρετή Σπαχή, </w:t>
      </w:r>
      <w:r>
        <w:rPr>
          <w:rFonts w:ascii="Arial" w:hAnsi="Arial" w:cs="Arial"/>
          <w:color w:val="000000"/>
          <w:sz w:val="18"/>
        </w:rPr>
        <w:t xml:space="preserve">φιλόλογος: </w:t>
      </w:r>
      <w:r>
        <w:rPr>
          <w:rStyle w:val="a3"/>
          <w:rFonts w:ascii="Arial" w:hAnsi="Arial" w:cs="Arial"/>
          <w:color w:val="000000"/>
          <w:sz w:val="18"/>
        </w:rPr>
        <w:t xml:space="preserve">Ύφος και περιεχόμενο στην ποίηση του Βάρναλη: </w:t>
      </w:r>
      <w:r>
        <w:rPr>
          <w:rStyle w:val="StrongEmphasis"/>
          <w:rFonts w:ascii="Arial" w:hAnsi="Arial" w:cs="Arial"/>
          <w:color w:val="000000"/>
          <w:sz w:val="18"/>
        </w:rPr>
        <w:t>«</w:t>
      </w:r>
      <w:r>
        <w:rPr>
          <w:rStyle w:val="a3"/>
          <w:rFonts w:ascii="Arial" w:hAnsi="Arial" w:cs="Arial"/>
          <w:color w:val="000000"/>
          <w:sz w:val="18"/>
        </w:rPr>
        <w:t>Ο λόγος είναι τριαδικός σαν τη Θεότη/ Ομορφιά κι Αρετή κι Αλήθεια’ Ολότη</w:t>
      </w:r>
      <w:r>
        <w:rPr>
          <w:rStyle w:val="StrongEmphasis"/>
          <w:rFonts w:ascii="Arial" w:hAnsi="Arial" w:cs="Arial"/>
          <w:color w:val="000000"/>
          <w:sz w:val="18"/>
        </w:rPr>
        <w:t>…»</w:t>
      </w:r>
    </w:p>
    <w:p w14:paraId="137E92F9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18.20 – 18.40 Συζήτηση</w:t>
      </w:r>
    </w:p>
    <w:p w14:paraId="79D9150C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18.40 – 19.00 Διάλειμμα</w:t>
      </w:r>
    </w:p>
    <w:p w14:paraId="18096F36" w14:textId="77777777" w:rsidR="004335AF" w:rsidRDefault="004335AF">
      <w:pPr>
        <w:pStyle w:val="Textbody"/>
        <w:spacing w:after="0"/>
        <w:rPr>
          <w:rFonts w:ascii="Arial" w:hAnsi="Arial" w:cs="Arial"/>
        </w:rPr>
      </w:pPr>
    </w:p>
    <w:p w14:paraId="3CFC3C3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Στ΄ Συνεδρία 19.00 – 21.00</w:t>
      </w:r>
    </w:p>
    <w:p w14:paraId="339EDC6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Αίθουσα Α΄</w:t>
      </w:r>
    </w:p>
    <w:p w14:paraId="707A2DC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Μουτζούρης Κώστας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φιλόλογος, πρώην Σχολικός Σύμβουλος, πρόεδρος Κέντρου Κρητικής Λογοτεχνίας</w:t>
      </w:r>
    </w:p>
    <w:p w14:paraId="1A3A8395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19.00 – 19.20 </w:t>
      </w:r>
      <w:r>
        <w:rPr>
          <w:rStyle w:val="StrongEmphasis"/>
          <w:rFonts w:ascii="Arial" w:hAnsi="Arial" w:cs="Arial"/>
          <w:color w:val="000000"/>
          <w:sz w:val="18"/>
        </w:rPr>
        <w:t>Καλλιόπη Σβάρνα</w:t>
      </w:r>
      <w:r>
        <w:rPr>
          <w:rFonts w:ascii="Arial" w:hAnsi="Arial" w:cs="Arial"/>
          <w:color w:val="000000"/>
          <w:sz w:val="18"/>
        </w:rPr>
        <w:t xml:space="preserve">, Μεταπτυχιακό στην Κοινωνιολογία, Καθηγήτρια Β/θμιας Εκπ/σης στο Ηράκλειο Κρήτης, μέλος Δ.Σ. της Ε.Φ.Ν.Η.: </w:t>
      </w:r>
      <w:r>
        <w:rPr>
          <w:rStyle w:val="a3"/>
          <w:rFonts w:ascii="Arial" w:hAnsi="Arial" w:cs="Arial"/>
          <w:color w:val="000000"/>
          <w:sz w:val="18"/>
        </w:rPr>
        <w:t>Η κοινωνικοπολιτική λειτουργία της Τέχνης: από τον Αριστοφάνη στον Βάρναλη</w:t>
      </w:r>
    </w:p>
    <w:p w14:paraId="51D6BAC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19.20 – 19.40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Δήμητρα Μπεχλικούδη, </w:t>
      </w:r>
      <w:r>
        <w:rPr>
          <w:rFonts w:ascii="Arial" w:hAnsi="Arial" w:cs="Arial"/>
          <w:color w:val="000000"/>
          <w:sz w:val="18"/>
        </w:rPr>
        <w:t xml:space="preserve">δ.φ., επίτιμη σχολική σύμβουλος: </w:t>
      </w:r>
      <w:r>
        <w:rPr>
          <w:rStyle w:val="a3"/>
          <w:rFonts w:ascii="Arial" w:hAnsi="Arial" w:cs="Arial"/>
          <w:color w:val="000000"/>
          <w:sz w:val="18"/>
        </w:rPr>
        <w:t>Κώστας Βάρναλης – Ανδρέας Λασκαράτος: Δύο εκδοχές της πολιτικής σάτιρας</w:t>
      </w:r>
    </w:p>
    <w:p w14:paraId="35C8415B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19.40.- 20.00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Δρ Ειρήνη Χατζοπούλου, </w:t>
      </w:r>
      <w:r>
        <w:rPr>
          <w:rFonts w:ascii="Arial" w:hAnsi="Arial" w:cs="Arial"/>
          <w:color w:val="000000"/>
          <w:sz w:val="18"/>
        </w:rPr>
        <w:t xml:space="preserve">καθηγήτρια φιλόλογος: </w:t>
      </w:r>
      <w:r>
        <w:rPr>
          <w:rStyle w:val="a3"/>
          <w:rFonts w:ascii="Arial" w:hAnsi="Arial" w:cs="Arial"/>
          <w:color w:val="000000"/>
          <w:sz w:val="18"/>
        </w:rPr>
        <w:t>Μια θεματική και ειδολογική προσέγγιση στο «Ημερολόγιο της Πηνελόπης» του Κ. Βάρναλη</w:t>
      </w:r>
    </w:p>
    <w:p w14:paraId="5E800A76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20.00 – 20.20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Μπάμπης Παπαδόπουλος, </w:t>
      </w:r>
      <w:r>
        <w:rPr>
          <w:rFonts w:ascii="Arial" w:hAnsi="Arial" w:cs="Arial"/>
          <w:color w:val="000000"/>
          <w:sz w:val="18"/>
        </w:rPr>
        <w:t xml:space="preserve">μέλος Εποπτικού Συμβουλίου ΠΕΦ: </w:t>
      </w:r>
      <w:r>
        <w:rPr>
          <w:rStyle w:val="a3"/>
          <w:rFonts w:ascii="Arial" w:hAnsi="Arial" w:cs="Arial"/>
          <w:color w:val="000000"/>
          <w:sz w:val="18"/>
        </w:rPr>
        <w:t>Βάρναλης – Ρίτσος: συναντήσεις, συγκλίσεις και αποκλίσεις</w:t>
      </w:r>
    </w:p>
    <w:p w14:paraId="711E38DD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20.20 – 20.40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Γεώργιος Σαραντόπουλος, </w:t>
      </w:r>
      <w:r>
        <w:rPr>
          <w:rFonts w:ascii="Arial" w:hAnsi="Arial" w:cs="Arial"/>
          <w:color w:val="000000"/>
          <w:sz w:val="18"/>
        </w:rPr>
        <w:t xml:space="preserve">Δρ Φιλοσοφίας , μέλος του ΔΣ της ΠΕΦ: </w:t>
      </w:r>
      <w:r>
        <w:rPr>
          <w:rStyle w:val="a3"/>
          <w:rFonts w:ascii="Arial" w:hAnsi="Arial" w:cs="Arial"/>
          <w:color w:val="000000"/>
          <w:sz w:val="18"/>
        </w:rPr>
        <w:t>Εξουσία, Δικαιοσύνη και Αρετή στην «Αληθινή απολογία του Σωκράτη» του Κώστα Βάρναλη. Χαρτογραφώντας το φιλοσοφικό περιεχόμενο ενός θεατρικού διαλόγου</w:t>
      </w:r>
    </w:p>
    <w:p w14:paraId="2F787AFC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20.40-21.00 Συζήτηση</w:t>
      </w:r>
    </w:p>
    <w:p w14:paraId="3C12E366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Αίθουσα Β΄</w:t>
      </w:r>
    </w:p>
    <w:p w14:paraId="3BAA8F54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Πρόεδρος:Βασσάλος Βαγγέλης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φιλόλογος ( 4</w:t>
      </w:r>
      <w:r>
        <w:rPr>
          <w:rFonts w:ascii="Arial" w:hAnsi="Arial" w:cs="Arial"/>
          <w:color w:val="000000"/>
          <w:sz w:val="18"/>
          <w:vertAlign w:val="superscript"/>
        </w:rPr>
        <w:t>ο</w:t>
      </w:r>
      <w:r>
        <w:rPr>
          <w:rFonts w:ascii="Arial" w:hAnsi="Arial" w:cs="Arial"/>
          <w:color w:val="000000"/>
          <w:sz w:val="18"/>
        </w:rPr>
        <w:t xml:space="preserve"> Λύκειο Ρεθύμνου)</w:t>
      </w:r>
    </w:p>
    <w:p w14:paraId="19496A1A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19.00 – 19.20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Φωτεινή Παναγιωτάκη, </w:t>
      </w:r>
      <w:r>
        <w:rPr>
          <w:rFonts w:ascii="Arial" w:hAnsi="Arial" w:cs="Arial"/>
          <w:color w:val="000000"/>
          <w:sz w:val="18"/>
        </w:rPr>
        <w:t xml:space="preserve">Μεταπτυχιακή φοιτήτρια του ΠΜΣ «Κοραής» στο τμήμα Φιλολογίας του ΕΚΠΑ: </w:t>
      </w:r>
      <w:r>
        <w:rPr>
          <w:rStyle w:val="a3"/>
          <w:rFonts w:ascii="Arial" w:hAnsi="Arial" w:cs="Arial"/>
          <w:color w:val="000000"/>
          <w:sz w:val="18"/>
        </w:rPr>
        <w:t>Βάρναλης-Φλωμπέρ-Μπαχτίν: όψεις του γκροτέσκου στην «Ιστορία του Αγίου Παχωμίου»</w:t>
      </w:r>
    </w:p>
    <w:p w14:paraId="3078201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19.20 – 19.40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Βάσω Τσιρέβελου, </w:t>
      </w:r>
      <w:r>
        <w:rPr>
          <w:rFonts w:ascii="Arial" w:hAnsi="Arial" w:cs="Arial"/>
          <w:color w:val="000000"/>
          <w:sz w:val="18"/>
        </w:rPr>
        <w:t xml:space="preserve">Δρ Νεοελληνικής και Συγκριτικής Φιλολογίας: </w:t>
      </w:r>
      <w:r>
        <w:rPr>
          <w:rStyle w:val="a3"/>
          <w:rFonts w:ascii="Arial" w:hAnsi="Arial" w:cs="Arial"/>
          <w:color w:val="000000"/>
          <w:sz w:val="18"/>
        </w:rPr>
        <w:t>Ο Ποιητής Κ. Βάρναλης και η θέση του στο νεοελληνικό λογοτεχνικό κανόνα</w:t>
      </w:r>
    </w:p>
    <w:p w14:paraId="0B73F87C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19.40 -20.00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Ευαγγελία Σκαρσουλή, </w:t>
      </w:r>
      <w:r>
        <w:rPr>
          <w:rFonts w:ascii="Arial" w:hAnsi="Arial" w:cs="Arial"/>
          <w:color w:val="000000"/>
          <w:sz w:val="18"/>
        </w:rPr>
        <w:t>Δρ Νεοελληνικής Φιλολογίας: «</w:t>
      </w:r>
      <w:r>
        <w:rPr>
          <w:rStyle w:val="a3"/>
          <w:rFonts w:ascii="Arial" w:hAnsi="Arial" w:cs="Arial"/>
          <w:color w:val="000000"/>
          <w:sz w:val="18"/>
        </w:rPr>
        <w:t>Αν ξυπνήσεις μονομιάς θα΄ρθει ανάποδα ο ντουνιάς»- Ο μελοποιημένος Βάρναλης – Ζητήματα πρόσληψης</w:t>
      </w:r>
    </w:p>
    <w:p w14:paraId="7B1076A0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20.00 – 20.20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Σέβη Δριμαροπούλου, </w:t>
      </w:r>
      <w:r>
        <w:rPr>
          <w:rFonts w:ascii="Arial" w:hAnsi="Arial" w:cs="Arial"/>
          <w:color w:val="000000"/>
          <w:sz w:val="18"/>
        </w:rPr>
        <w:t>φιλόλογο</w:t>
      </w:r>
      <w:r>
        <w:rPr>
          <w:rStyle w:val="StrongEmphasis"/>
          <w:rFonts w:ascii="Arial" w:hAnsi="Arial" w:cs="Arial"/>
          <w:color w:val="000000"/>
          <w:sz w:val="18"/>
        </w:rPr>
        <w:t xml:space="preserve">ς: </w:t>
      </w:r>
      <w:r>
        <w:rPr>
          <w:rStyle w:val="a3"/>
          <w:rFonts w:ascii="Arial" w:hAnsi="Arial" w:cs="Arial"/>
          <w:color w:val="000000"/>
          <w:sz w:val="18"/>
        </w:rPr>
        <w:t>Η «Πηνελόπη» του Κ. Βάρναλη: η απομυθοποίηση και η μετουσίωση του «παραμυθιού» σε ιστορία</w:t>
      </w:r>
    </w:p>
    <w:p w14:paraId="41A3C03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20.20 – 20.40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Αθανασία Ψαρουλάκη, </w:t>
      </w:r>
      <w:r>
        <w:rPr>
          <w:rFonts w:ascii="Arial" w:hAnsi="Arial" w:cs="Arial"/>
          <w:color w:val="000000"/>
          <w:sz w:val="18"/>
        </w:rPr>
        <w:t xml:space="preserve">φιλόλογος: </w:t>
      </w:r>
      <w:r>
        <w:rPr>
          <w:rStyle w:val="a3"/>
          <w:rFonts w:ascii="Arial" w:hAnsi="Arial" w:cs="Arial"/>
          <w:color w:val="000000"/>
          <w:sz w:val="18"/>
        </w:rPr>
        <w:t>Κώστας Βάρναλης: «Η Αληθινή Απολογία του Σωκράτη»-Μια διακειμενική προσέγγιση</w:t>
      </w:r>
    </w:p>
    <w:p w14:paraId="421149E8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20.40 – 21.00 Συζήτηση</w:t>
      </w:r>
    </w:p>
    <w:p w14:paraId="2C4D19E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ΣΑΒΒΑΤΟ 9/11/2024</w:t>
      </w:r>
    </w:p>
    <w:p w14:paraId="24E79DD8" w14:textId="77777777" w:rsidR="004335AF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 w:cs="Arial"/>
          <w:i/>
          <w:color w:val="000000"/>
          <w:sz w:val="18"/>
        </w:rPr>
        <w:t>Ο Κ. Βάρναλης ως κριτικός και δημοσιογράφος</w:t>
      </w:r>
    </w:p>
    <w:p w14:paraId="649F22A9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Ζ΄ Συνεδρία 9.00 – 11.20</w:t>
      </w:r>
    </w:p>
    <w:p w14:paraId="48019A44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Φραγκιαδάκη Μαρία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φιλόλογος, πρώην πρόεδρος της ΕΦΝΗ</w:t>
      </w:r>
    </w:p>
    <w:p w14:paraId="0087F9A0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9,00 -9.20 </w:t>
      </w:r>
      <w:r>
        <w:rPr>
          <w:rStyle w:val="StrongEmphasis"/>
          <w:rFonts w:ascii="Arial" w:hAnsi="Arial" w:cs="Arial"/>
          <w:color w:val="000000"/>
          <w:sz w:val="18"/>
        </w:rPr>
        <w:t>Παναγιώτης Ν. Ξηντάρας,</w:t>
      </w:r>
      <w:r>
        <w:rPr>
          <w:rFonts w:ascii="Arial" w:hAnsi="Arial" w:cs="Arial"/>
          <w:color w:val="000000"/>
          <w:sz w:val="18"/>
        </w:rPr>
        <w:t xml:space="preserve"> Δρ του Πανεπιστημίου Ιωαννίνων, επίτιμος σχολικός σύμβουλος Δευτεροβάθμιας Εκπαίδευσης: </w:t>
      </w:r>
      <w:r>
        <w:rPr>
          <w:rStyle w:val="a3"/>
          <w:rFonts w:ascii="Arial" w:hAnsi="Arial" w:cs="Arial"/>
          <w:color w:val="000000"/>
          <w:sz w:val="18"/>
        </w:rPr>
        <w:t>Ο χρονογράφος Βάρναλης και η δημοσιογραφία</w:t>
      </w:r>
    </w:p>
    <w:p w14:paraId="7B801735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9.20 – 9.40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Ιουλιανή Ι. Βρούτση, </w:t>
      </w:r>
      <w:r>
        <w:rPr>
          <w:rFonts w:ascii="Arial" w:hAnsi="Arial" w:cs="Arial"/>
          <w:color w:val="000000"/>
          <w:sz w:val="18"/>
        </w:rPr>
        <w:t xml:space="preserve">Δρ Φιλολογίας ΕΚΠΑ, Διευθύντρια του 9ου Γυμνασίου Πειραιά: </w:t>
      </w:r>
      <w:r>
        <w:rPr>
          <w:rStyle w:val="a3"/>
          <w:rFonts w:ascii="Arial" w:hAnsi="Arial" w:cs="Arial"/>
          <w:color w:val="000000"/>
          <w:sz w:val="18"/>
        </w:rPr>
        <w:t>Το μάχιμο χρονογράφημα του Κώστα Βάρναλη «ισούται με τη συνείδηση συν τον αγώνα, πλην την υποκρισία»</w:t>
      </w:r>
    </w:p>
    <w:p w14:paraId="7C075346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9.40 -10.00 </w:t>
      </w:r>
      <w:r>
        <w:rPr>
          <w:rStyle w:val="StrongEmphasis"/>
          <w:rFonts w:ascii="Arial" w:hAnsi="Arial" w:cs="Arial"/>
          <w:color w:val="000000"/>
          <w:sz w:val="18"/>
        </w:rPr>
        <w:t>Χαρινέλα Τουρνά,</w:t>
      </w:r>
      <w:r>
        <w:rPr>
          <w:rFonts w:ascii="Arial" w:hAnsi="Arial" w:cs="Arial"/>
          <w:color w:val="000000"/>
          <w:sz w:val="18"/>
        </w:rPr>
        <w:t xml:space="preserve">δ.φ., Σύμβουλος Εκπαίδευσης Φιλολόγων Β΄ Αθήνας: </w:t>
      </w:r>
      <w:r>
        <w:rPr>
          <w:rStyle w:val="a3"/>
          <w:rFonts w:ascii="Arial" w:hAnsi="Arial" w:cs="Arial"/>
          <w:color w:val="000000"/>
          <w:sz w:val="18"/>
        </w:rPr>
        <w:t>Η πρόσληψη του Δ. Σολωμού από τον Κ. Βάρναλη</w:t>
      </w:r>
    </w:p>
    <w:p w14:paraId="401295F2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10.00 – 10.20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Άννεκε Ιωαννάτου, </w:t>
      </w:r>
      <w:r>
        <w:rPr>
          <w:rFonts w:ascii="Arial" w:hAnsi="Arial" w:cs="Arial"/>
          <w:color w:val="000000"/>
          <w:sz w:val="18"/>
        </w:rPr>
        <w:t xml:space="preserve">Doctoraal Κλασικής και Νεοελληνικής Φιλολογίας και Συγκριτικής Γλωσσολογίας του Πανεπιστημίου της Ουτρέχτης: </w:t>
      </w:r>
      <w:r>
        <w:rPr>
          <w:rStyle w:val="a3"/>
          <w:rFonts w:ascii="Arial" w:hAnsi="Arial" w:cs="Arial"/>
          <w:color w:val="000000"/>
          <w:sz w:val="18"/>
        </w:rPr>
        <w:t>Ο Σολωμός εντός τόπου και χρόνου μέσα από την κριτική ματιά του Κώστα Βάρναλη</w:t>
      </w:r>
    </w:p>
    <w:p w14:paraId="240F45F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10.20 – 10.40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Αργυρώ Λουλαδάκη, </w:t>
      </w:r>
      <w:r>
        <w:rPr>
          <w:rFonts w:ascii="Arial" w:hAnsi="Arial" w:cs="Arial"/>
          <w:color w:val="000000"/>
          <w:sz w:val="18"/>
        </w:rPr>
        <w:t xml:space="preserve">Δρ Νεοελληνικής Φιλολογίας: </w:t>
      </w:r>
      <w:r>
        <w:rPr>
          <w:rStyle w:val="a3"/>
          <w:rFonts w:ascii="Arial" w:hAnsi="Arial" w:cs="Arial"/>
          <w:color w:val="000000"/>
          <w:sz w:val="18"/>
        </w:rPr>
        <w:t>Ο Κώστας Βάρναλης ως κριτικός του Δ. Σολωμού: Μια κριτική ματιά στη ζωή και το έργο του εθνικού μας ποιητή υπό το πρίσμα του σοσιαλιστικού ρεαλισμού</w:t>
      </w:r>
    </w:p>
    <w:p w14:paraId="78FB375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10.40 – 11.00  </w:t>
      </w:r>
      <w:r>
        <w:rPr>
          <w:rStyle w:val="StrongEmphasis"/>
          <w:rFonts w:ascii="Arial" w:hAnsi="Arial" w:cs="Arial"/>
          <w:color w:val="000000"/>
          <w:sz w:val="18"/>
        </w:rPr>
        <w:t>Μανώλης Στεργιούλης</w:t>
      </w:r>
      <w:r>
        <w:rPr>
          <w:rFonts w:ascii="Arial" w:hAnsi="Arial" w:cs="Arial"/>
          <w:color w:val="000000"/>
          <w:sz w:val="18"/>
        </w:rPr>
        <w:t>, δ. φ</w:t>
      </w:r>
      <w:r>
        <w:rPr>
          <w:rStyle w:val="StrongEmphasis"/>
          <w:rFonts w:ascii="Arial" w:hAnsi="Arial" w:cs="Arial"/>
          <w:color w:val="000000"/>
          <w:sz w:val="18"/>
        </w:rPr>
        <w:t xml:space="preserve">.: </w:t>
      </w:r>
      <w:r>
        <w:rPr>
          <w:rStyle w:val="a3"/>
          <w:rFonts w:ascii="Arial" w:hAnsi="Arial" w:cs="Arial"/>
          <w:color w:val="000000"/>
          <w:sz w:val="18"/>
        </w:rPr>
        <w:t>Η πρόσληψη του έργου του Αλέξανδρου Παπαδιαμάντη από τον Κώστα Βάρναλη</w:t>
      </w:r>
    </w:p>
    <w:p w14:paraId="588804E9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11.00 – 11.20 Συζήτηση</w:t>
      </w:r>
    </w:p>
    <w:p w14:paraId="753150E8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11.20 – 11.40 Διάλειμμα</w:t>
      </w:r>
    </w:p>
    <w:p w14:paraId="7FF9D48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Η΄ Συνεδρία 11.40 – 14.00</w:t>
      </w:r>
    </w:p>
    <w:p w14:paraId="2E5C4A9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 Κατσακός Ζαχαρίας,</w:t>
      </w:r>
      <w:r>
        <w:rPr>
          <w:rStyle w:val="StrongEmphasis"/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Φιλόλογος, D.E.A Ελληνικών Σπουδών Πανεπιστημίου Σορβόνης</w:t>
      </w:r>
    </w:p>
    <w:p w14:paraId="25A6583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11.40 – 12.00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Βάσω Πετροπούλου, </w:t>
      </w:r>
      <w:r>
        <w:rPr>
          <w:rFonts w:ascii="Arial" w:hAnsi="Arial" w:cs="Arial"/>
          <w:color w:val="000000"/>
          <w:sz w:val="18"/>
        </w:rPr>
        <w:t xml:space="preserve">ΜΑ Νεοελληνικής Λογοτεχνίας, φιλόλογος:  </w:t>
      </w:r>
      <w:r>
        <w:rPr>
          <w:rStyle w:val="a3"/>
          <w:rFonts w:ascii="Arial" w:hAnsi="Arial" w:cs="Arial"/>
          <w:color w:val="000000"/>
          <w:sz w:val="18"/>
        </w:rPr>
        <w:t>Ο Κ. Βάρναλης ως κριτικός της Νεοελληνικής Λογοτεχνίας, μέσα από τα κριτικά- αισθητικά του κείμενα</w:t>
      </w:r>
    </w:p>
    <w:p w14:paraId="7992721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>12.00 – 12.20 </w:t>
      </w:r>
      <w:r>
        <w:rPr>
          <w:rStyle w:val="StrongEmphasis"/>
          <w:rFonts w:ascii="Arial" w:hAnsi="Arial" w:cs="Arial"/>
          <w:color w:val="000000"/>
          <w:sz w:val="18"/>
        </w:rPr>
        <w:t xml:space="preserve">Μάνος Στεφανάκης, </w:t>
      </w:r>
      <w:r>
        <w:rPr>
          <w:rFonts w:ascii="Arial" w:hAnsi="Arial" w:cs="Arial"/>
          <w:color w:val="000000"/>
          <w:sz w:val="18"/>
        </w:rPr>
        <w:t xml:space="preserve">φιλόλογος: </w:t>
      </w:r>
      <w:r>
        <w:rPr>
          <w:rStyle w:val="a3"/>
          <w:rFonts w:ascii="Arial" w:hAnsi="Arial" w:cs="Arial"/>
          <w:color w:val="000000"/>
          <w:sz w:val="18"/>
        </w:rPr>
        <w:t>Ποιητικές ανταποκρίσεις του Βάρναλη σε κείμενα ομότεχνων. Καταγραφή και σχολιασμός</w:t>
      </w:r>
    </w:p>
    <w:p w14:paraId="022FED32" w14:textId="77777777" w:rsidR="004335AF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 w:cs="Arial"/>
          <w:i/>
          <w:color w:val="000000"/>
          <w:sz w:val="18"/>
        </w:rPr>
        <w:t>Ο Κ. Βάρναλης ως κλασικός φιλόλογος και μεταφραστής</w:t>
      </w:r>
    </w:p>
    <w:p w14:paraId="03AB4EFD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12.20 – 12.40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Αρετή Φωτοπούλου, </w:t>
      </w:r>
      <w:r>
        <w:rPr>
          <w:rFonts w:ascii="Arial" w:hAnsi="Arial" w:cs="Arial"/>
          <w:color w:val="000000"/>
          <w:sz w:val="18"/>
        </w:rPr>
        <w:t>Μ.Α. στη Δημιουργική Γραφή, Διευθύντρια 1ου ΓΕΛ Αργυρούπολης,</w:t>
      </w:r>
    </w:p>
    <w:p w14:paraId="5E01FFC0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 xml:space="preserve">Νεκταρία Χάρη, </w:t>
      </w:r>
      <w:r>
        <w:rPr>
          <w:rFonts w:ascii="Arial" w:hAnsi="Arial" w:cs="Arial"/>
          <w:color w:val="000000"/>
          <w:sz w:val="18"/>
        </w:rPr>
        <w:t xml:space="preserve">Φιλόλογος στη β/θμια εκπαίδευση, μεταπτυχιακή φοιτήτρια Ε.Α.Π. στη Δημιουργική Γραφή:              </w:t>
      </w:r>
      <w:r>
        <w:rPr>
          <w:rStyle w:val="a3"/>
          <w:rFonts w:ascii="Arial" w:hAnsi="Arial" w:cs="Arial"/>
          <w:color w:val="000000"/>
          <w:sz w:val="18"/>
        </w:rPr>
        <w:t>Ανάμεσα στην Αθήνα και τη Ρώμη: Ο Κώστας Βάρναλης ως ποιητής, φιλόλογος, μεταφραστής</w:t>
      </w:r>
    </w:p>
    <w:p w14:paraId="0DBD504C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12.40 – 13.00 </w:t>
      </w:r>
      <w:r>
        <w:rPr>
          <w:rStyle w:val="StrongEmphasis"/>
          <w:rFonts w:ascii="Arial" w:hAnsi="Arial" w:cs="Arial"/>
          <w:color w:val="000000"/>
          <w:sz w:val="18"/>
        </w:rPr>
        <w:t xml:space="preserve">Σοφία Μεσίγκου – Κρικώνη, </w:t>
      </w:r>
      <w:r>
        <w:rPr>
          <w:rFonts w:ascii="Arial" w:hAnsi="Arial" w:cs="Arial"/>
          <w:color w:val="000000"/>
          <w:sz w:val="18"/>
        </w:rPr>
        <w:t xml:space="preserve">Φιλόλογος και Πολιτική Επιστήμονας, Μεταπτυχιακή φοιτήτρια ΔΠΜΣ «Ιστορική έρευνα, Διδακτική και Νέες Τεχνολογίες»: </w:t>
      </w:r>
      <w:r>
        <w:rPr>
          <w:rStyle w:val="a3"/>
          <w:rFonts w:ascii="Arial" w:hAnsi="Arial" w:cs="Arial"/>
          <w:color w:val="000000"/>
          <w:sz w:val="18"/>
        </w:rPr>
        <w:t>Η διακειμενικότητα στο έργο του Κ. Βάρναλη: η «συνομιλία» έργων του Κ. Βάρναλη με τα Ομηρικά Έπη</w:t>
      </w:r>
    </w:p>
    <w:p w14:paraId="32BE18DA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13.00 – 13.20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Πολυζώης Κοτσανάδας- Δημόπουλος, </w:t>
      </w:r>
      <w:r>
        <w:rPr>
          <w:rFonts w:ascii="Arial" w:hAnsi="Arial" w:cs="Arial"/>
          <w:color w:val="000000"/>
          <w:sz w:val="18"/>
        </w:rPr>
        <w:t>HDR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 xml:space="preserve">Επιστημονικός Συνεργάτης του Εργαστηρίου Φιλοσοφίας και Τέχνης, Τμήματος Φιλοσοφίας, ΕΚΠΑ: </w:t>
      </w:r>
      <w:r>
        <w:rPr>
          <w:rStyle w:val="a3"/>
          <w:rFonts w:ascii="Arial" w:hAnsi="Arial" w:cs="Arial"/>
          <w:color w:val="000000"/>
          <w:sz w:val="18"/>
        </w:rPr>
        <w:t>Ο Κ. Βάρναλης: οι μεταφράσεις του από τη γαλλική γλώσσα</w:t>
      </w:r>
    </w:p>
    <w:p w14:paraId="41CC213C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13.20 – 13.40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Βασίλης Βουβονίκος, </w:t>
      </w:r>
      <w:r>
        <w:rPr>
          <w:rFonts w:ascii="Arial" w:hAnsi="Arial" w:cs="Arial"/>
          <w:color w:val="000000"/>
          <w:sz w:val="18"/>
        </w:rPr>
        <w:t>φιλόλογος</w:t>
      </w:r>
      <w:r>
        <w:rPr>
          <w:rStyle w:val="StrongEmphasis"/>
          <w:rFonts w:ascii="Arial" w:hAnsi="Arial" w:cs="Arial"/>
          <w:color w:val="000000"/>
          <w:sz w:val="18"/>
        </w:rPr>
        <w:t xml:space="preserve">: </w:t>
      </w:r>
      <w:r>
        <w:rPr>
          <w:rStyle w:val="a3"/>
          <w:rFonts w:ascii="Arial" w:hAnsi="Arial" w:cs="Arial"/>
          <w:color w:val="000000"/>
          <w:sz w:val="18"/>
        </w:rPr>
        <w:t>Το εργαστήριο του μεταφραστή Κώστα Βάρναλη: Η περίπτωση των «Aπομνημονευμάτων» του Ξενοφώντα</w:t>
      </w:r>
    </w:p>
    <w:p w14:paraId="4F23E3EC" w14:textId="77777777" w:rsidR="004335AF" w:rsidRDefault="00000000">
      <w:pPr>
        <w:pStyle w:val="Textbody"/>
        <w:spacing w:after="375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>13.40 - 14.00 Συζήτηση</w:t>
      </w:r>
    </w:p>
    <w:p w14:paraId="2EEBA88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Θ΄ Συνεδρία 16.30 –18.45</w:t>
      </w:r>
    </w:p>
    <w:p w14:paraId="21AC398D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>Πρόεδρος:Αστυρακάκη Εύα</w:t>
      </w:r>
      <w:r>
        <w:rPr>
          <w:rStyle w:val="StrongEmphasis"/>
          <w:rFonts w:ascii="Arial" w:hAnsi="Arial" w:cs="Arial"/>
          <w:color w:val="000000"/>
          <w:sz w:val="18"/>
        </w:rPr>
        <w:t xml:space="preserve">, </w:t>
      </w:r>
      <w:r>
        <w:rPr>
          <w:rFonts w:ascii="Arial" w:hAnsi="Arial" w:cs="Arial"/>
          <w:color w:val="000000"/>
          <w:sz w:val="18"/>
        </w:rPr>
        <w:t>ΕΔΙΠ Τμ. Φιλολογίας Πανεπιστημίου</w:t>
      </w:r>
    </w:p>
    <w:p w14:paraId="6728A425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16.30 – 16.50 </w:t>
      </w:r>
      <w:r>
        <w:rPr>
          <w:rStyle w:val="StrongEmphasis"/>
          <w:rFonts w:ascii="Arial" w:hAnsi="Arial" w:cs="Arial"/>
          <w:color w:val="000000"/>
          <w:sz w:val="18"/>
        </w:rPr>
        <w:t>Σοφία Κουτέρη</w:t>
      </w:r>
      <w:r>
        <w:rPr>
          <w:rFonts w:ascii="Arial" w:hAnsi="Arial" w:cs="Arial"/>
          <w:color w:val="000000"/>
          <w:sz w:val="18"/>
        </w:rPr>
        <w:t xml:space="preserve">, υποψήφια διδάκτωρ κλασικής φιλολογίας Πανεπιστημίου Ιωαννίνων: </w:t>
      </w:r>
      <w:r>
        <w:rPr>
          <w:rStyle w:val="a3"/>
          <w:rFonts w:ascii="Arial" w:hAnsi="Arial" w:cs="Arial"/>
          <w:color w:val="000000"/>
          <w:sz w:val="18"/>
        </w:rPr>
        <w:t>Ο Βάρναλης ως μεταφραστής του Αριστοφάνη: Μεταφραστικές αρχές και στρατηγικές</w:t>
      </w:r>
    </w:p>
    <w:p w14:paraId="1D2E1C0D" w14:textId="77777777" w:rsidR="004335AF" w:rsidRDefault="00000000">
      <w:pPr>
        <w:pStyle w:val="Textbody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16.50 –17.10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Εμμανουήλ Ανδρουλιδάκης, </w:t>
      </w:r>
      <w:r>
        <w:rPr>
          <w:rFonts w:ascii="Arial" w:hAnsi="Arial" w:cs="Arial"/>
          <w:color w:val="000000"/>
          <w:sz w:val="18"/>
        </w:rPr>
        <w:t xml:space="preserve">δρ Κλασικής Φιλολογίας ΕΚΠΑ </w:t>
      </w:r>
      <w:r>
        <w:rPr>
          <w:rStyle w:val="a3"/>
          <w:rFonts w:ascii="Arial" w:hAnsi="Arial" w:cs="Arial"/>
          <w:color w:val="000000"/>
          <w:sz w:val="18"/>
        </w:rPr>
        <w:t>Η «Ειρήνη» του Αριστοφάνη στο έργο του Κ. Βάρναλη. Μεταφραστικές επισημάνσεις</w:t>
      </w:r>
    </w:p>
    <w:p w14:paraId="0CF6D4D3" w14:textId="77777777" w:rsidR="004335AF" w:rsidRDefault="004335AF">
      <w:pPr>
        <w:pStyle w:val="Textbody"/>
        <w:spacing w:after="0"/>
        <w:rPr>
          <w:rFonts w:hint="eastAsia"/>
        </w:rPr>
      </w:pPr>
    </w:p>
    <w:p w14:paraId="744F5BAB" w14:textId="77777777" w:rsidR="004335AF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 w:cs="Arial"/>
          <w:i/>
          <w:color w:val="000000"/>
          <w:sz w:val="18"/>
        </w:rPr>
        <w:t>Ο Δάσκαλος Κώστας Βάρναλης</w:t>
      </w:r>
    </w:p>
    <w:p w14:paraId="237CB818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17.10. – 17.30 </w:t>
      </w:r>
      <w:r>
        <w:rPr>
          <w:rStyle w:val="StrongEmphasis"/>
          <w:rFonts w:ascii="Arial" w:hAnsi="Arial" w:cs="Arial"/>
          <w:color w:val="000000"/>
          <w:sz w:val="18"/>
        </w:rPr>
        <w:t xml:space="preserve">Μαργαρίτα Π. Νικολαΐδου, </w:t>
      </w:r>
      <w:r>
        <w:rPr>
          <w:rFonts w:ascii="Arial" w:hAnsi="Arial" w:cs="Arial"/>
          <w:color w:val="000000"/>
          <w:sz w:val="18"/>
        </w:rPr>
        <w:t xml:space="preserve">Μ.Α., Φιλόλογος β/θμιας εκπαίδευσης: </w:t>
      </w:r>
      <w:r>
        <w:rPr>
          <w:rStyle w:val="a3"/>
          <w:rFonts w:ascii="Arial" w:hAnsi="Arial" w:cs="Arial"/>
          <w:color w:val="000000"/>
          <w:sz w:val="18"/>
        </w:rPr>
        <w:t>Ο Βάρναλης Δάσκαλος με την ζωή και το έργο του</w:t>
      </w:r>
    </w:p>
    <w:p w14:paraId="02AF25B2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lastRenderedPageBreak/>
        <w:t xml:space="preserve">17.30 – 17.50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Εύα Αστυρακάκη, </w:t>
      </w:r>
      <w:r>
        <w:rPr>
          <w:rFonts w:ascii="Arial" w:hAnsi="Arial" w:cs="Arial"/>
          <w:color w:val="000000"/>
          <w:sz w:val="18"/>
        </w:rPr>
        <w:t xml:space="preserve">ΕΔΙΠ Τμήματος Φιλολογίας Πανεπιστημίου Κρήτης: </w:t>
      </w:r>
      <w:r>
        <w:rPr>
          <w:rStyle w:val="a3"/>
          <w:rFonts w:ascii="Arial" w:hAnsi="Arial" w:cs="Arial"/>
          <w:color w:val="000000"/>
          <w:sz w:val="18"/>
        </w:rPr>
        <w:t>Οι απόψεις του Κ. Βάρναλη για την εκπαίδευση ενηλίκων</w:t>
      </w:r>
    </w:p>
    <w:p w14:paraId="1445E14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17.50 – 18.10 </w:t>
      </w:r>
      <w:r>
        <w:rPr>
          <w:rStyle w:val="StrongEmphasis"/>
          <w:rFonts w:ascii="Arial" w:hAnsi="Arial" w:cs="Arial"/>
          <w:color w:val="000000"/>
          <w:sz w:val="18"/>
        </w:rPr>
        <w:t xml:space="preserve">Ευαγγελία Σπυροπούλου, </w:t>
      </w:r>
      <w:r>
        <w:rPr>
          <w:rFonts w:ascii="Arial" w:hAnsi="Arial" w:cs="Arial"/>
          <w:color w:val="000000"/>
          <w:sz w:val="18"/>
        </w:rPr>
        <w:t xml:space="preserve">Δρ Ιστορίας Ιονίου Πανεπιστημίου: </w:t>
      </w:r>
      <w:r>
        <w:rPr>
          <w:rStyle w:val="a3"/>
          <w:rFonts w:ascii="Arial" w:hAnsi="Arial" w:cs="Arial"/>
          <w:color w:val="000000"/>
          <w:sz w:val="18"/>
        </w:rPr>
        <w:t>Σκέψεις για τις ανθρωπιστικές σπουδές στο κριτικό και δημοσιογραφικό έργο του Κώστα Βάρναλη</w:t>
      </w:r>
    </w:p>
    <w:p w14:paraId="57DF27F2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18.10– 18.30 </w:t>
      </w:r>
      <w:r>
        <w:rPr>
          <w:rStyle w:val="StrongEmphasis"/>
          <w:rFonts w:ascii="Arial" w:hAnsi="Arial" w:cs="Arial"/>
          <w:color w:val="000000"/>
          <w:sz w:val="18"/>
        </w:rPr>
        <w:t xml:space="preserve">Σοφία Αντωνοπούλου, </w:t>
      </w:r>
      <w:r>
        <w:rPr>
          <w:rFonts w:ascii="Arial" w:hAnsi="Arial" w:cs="Arial"/>
          <w:color w:val="000000"/>
          <w:sz w:val="18"/>
        </w:rPr>
        <w:t xml:space="preserve">Μεταπτυχιακό Διεπιστημονικού Προγράμματος «Δημιουργική Γραφή» ΕΑΠ &amp;Πανεπιστημίου Δυτικής Μακεδονία: </w:t>
      </w:r>
      <w:r>
        <w:rPr>
          <w:rStyle w:val="a3"/>
          <w:rFonts w:ascii="Arial" w:hAnsi="Arial" w:cs="Arial"/>
          <w:color w:val="000000"/>
          <w:sz w:val="18"/>
        </w:rPr>
        <w:t>Ο Βάρναλης παιδαγωγεί</w:t>
      </w:r>
    </w:p>
    <w:p w14:paraId="270C5BA3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18.30 – 18.45 Συζήτηση</w:t>
      </w:r>
    </w:p>
    <w:p w14:paraId="20244533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18.45 - 19.00 Διάλειμμα</w:t>
      </w:r>
    </w:p>
    <w:p w14:paraId="2A7F65DC" w14:textId="77777777" w:rsidR="004335AF" w:rsidRDefault="00000000">
      <w:pPr>
        <w:pStyle w:val="Textbody"/>
        <w:spacing w:after="0"/>
        <w:jc w:val="center"/>
        <w:rPr>
          <w:rFonts w:hint="eastAsia"/>
        </w:rPr>
      </w:pPr>
      <w:r>
        <w:rPr>
          <w:rStyle w:val="StrongEmphasis"/>
          <w:rFonts w:ascii="Arial" w:hAnsi="Arial" w:cs="Arial"/>
          <w:i/>
          <w:color w:val="000000"/>
          <w:sz w:val="18"/>
        </w:rPr>
        <w:t>Ο Κ. Βάρναλης στη Δευτεροβάθμια Εκπαίδευση</w:t>
      </w:r>
    </w:p>
    <w:p w14:paraId="7473627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</w:rPr>
        <w:t>Ι΄ Συνεδρία 19.00 – 21.15</w:t>
      </w:r>
    </w:p>
    <w:p w14:paraId="09955C41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Style w:val="StrongEmphasis"/>
          <w:rFonts w:ascii="Arial" w:hAnsi="Arial" w:cs="Arial"/>
          <w:color w:val="000000"/>
          <w:sz w:val="18"/>
          <w:u w:val="double"/>
        </w:rPr>
        <w:t xml:space="preserve">Πρόεδρος: Χαραλαμπάκη Μαρία, </w:t>
      </w:r>
      <w:r>
        <w:rPr>
          <w:rStyle w:val="StrongEmphasis"/>
          <w:rFonts w:ascii="Arial" w:hAnsi="Arial" w:cs="Arial"/>
          <w:color w:val="000000"/>
          <w:sz w:val="18"/>
        </w:rPr>
        <w:t xml:space="preserve">φιλόλογος, </w:t>
      </w:r>
      <w:r>
        <w:rPr>
          <w:rFonts w:ascii="Arial" w:hAnsi="Arial" w:cs="Arial"/>
          <w:color w:val="000000"/>
          <w:sz w:val="18"/>
        </w:rPr>
        <w:t>πρόεδρος ΕΦΝΗ</w:t>
      </w:r>
    </w:p>
    <w:p w14:paraId="4200E82E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19.00 – 19.20 </w:t>
      </w:r>
      <w:r>
        <w:rPr>
          <w:rStyle w:val="StrongEmphasis"/>
          <w:rFonts w:ascii="Arial" w:hAnsi="Arial" w:cs="Arial"/>
          <w:color w:val="000000"/>
          <w:sz w:val="18"/>
        </w:rPr>
        <w:t xml:space="preserve">Αναστάσιος Στέφος, </w:t>
      </w:r>
      <w:r>
        <w:rPr>
          <w:rFonts w:ascii="Arial" w:hAnsi="Arial" w:cs="Arial"/>
          <w:color w:val="000000"/>
          <w:sz w:val="18"/>
        </w:rPr>
        <w:t xml:space="preserve">δ.φ. Επίτιμος Σχολικός Σύμβουλος, Αντιπρόεδρος της ΠΕΦ: </w:t>
      </w:r>
      <w:r>
        <w:rPr>
          <w:rStyle w:val="a3"/>
          <w:rFonts w:ascii="Arial" w:hAnsi="Arial" w:cs="Arial"/>
          <w:color w:val="000000"/>
          <w:sz w:val="18"/>
        </w:rPr>
        <w:t>Ο Κώστας Βάρναλης στη Μέση Εκπαίδευση</w:t>
      </w:r>
    </w:p>
    <w:p w14:paraId="37D7F9E3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19.20 – 19.40 </w:t>
      </w:r>
      <w:r>
        <w:rPr>
          <w:rStyle w:val="StrongEmphasis"/>
          <w:rFonts w:ascii="Arial" w:hAnsi="Arial" w:cs="Arial"/>
          <w:color w:val="000000"/>
          <w:sz w:val="18"/>
        </w:rPr>
        <w:t xml:space="preserve">Γεώργιος Καρακώνης, </w:t>
      </w:r>
      <w:r>
        <w:rPr>
          <w:rFonts w:ascii="Arial" w:hAnsi="Arial" w:cs="Arial"/>
          <w:color w:val="000000"/>
          <w:sz w:val="18"/>
        </w:rPr>
        <w:t xml:space="preserve">φιλόλογος, Msc, μέλος εποπτικού συμβουλίου της ΠΕΦ: </w:t>
      </w:r>
      <w:r>
        <w:rPr>
          <w:rStyle w:val="a3"/>
          <w:rFonts w:ascii="Arial" w:hAnsi="Arial" w:cs="Arial"/>
          <w:color w:val="000000"/>
          <w:sz w:val="18"/>
        </w:rPr>
        <w:t>Τέσσερα και ένα σχολικά ποιήματα του Βάρναλη: ερμηνευτική προσέγγιση</w:t>
      </w:r>
    </w:p>
    <w:p w14:paraId="739A56BF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19.40 – 20.00 </w:t>
      </w:r>
      <w:r>
        <w:rPr>
          <w:rFonts w:ascii="Arial" w:hAnsi="Arial" w:cs="Arial"/>
          <w:b/>
          <w:color w:val="000000"/>
          <w:sz w:val="18"/>
        </w:rPr>
        <w:t xml:space="preserve">Δρ </w:t>
      </w:r>
      <w:r>
        <w:rPr>
          <w:rStyle w:val="StrongEmphasis"/>
          <w:rFonts w:ascii="Arial" w:hAnsi="Arial" w:cs="Arial"/>
          <w:color w:val="000000"/>
          <w:sz w:val="18"/>
        </w:rPr>
        <w:t xml:space="preserve">Μαργαρίτα Καλογρίδου, </w:t>
      </w:r>
      <w:r>
        <w:rPr>
          <w:rFonts w:ascii="Arial" w:hAnsi="Arial" w:cs="Arial"/>
          <w:color w:val="000000"/>
          <w:sz w:val="18"/>
        </w:rPr>
        <w:t xml:space="preserve">επίτιμος σχολική σύμβουλος και τέως Εθνική Επιθεωρήτρια Δευτεροβάθμιου Κύκλου στα Ευρωπαϊκά Σχολεία: </w:t>
      </w:r>
      <w:r>
        <w:rPr>
          <w:rStyle w:val="a3"/>
          <w:rFonts w:ascii="Arial" w:hAnsi="Arial" w:cs="Arial"/>
          <w:color w:val="000000"/>
          <w:sz w:val="18"/>
        </w:rPr>
        <w:t>Ο Κώστας Βάρναλης και το έργο του- Αφόρμηση για διαπολιτισμικές συναντήσεις στις πολυπολιτισμικές τάξεις της Δευτεροβάθμιας Εκπαίδευσης</w:t>
      </w:r>
    </w:p>
    <w:p w14:paraId="02FEE310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20.00 – 20.20 </w:t>
      </w:r>
      <w:r>
        <w:rPr>
          <w:rStyle w:val="StrongEmphasis"/>
          <w:rFonts w:ascii="Arial" w:hAnsi="Arial" w:cs="Arial"/>
          <w:color w:val="000000"/>
          <w:sz w:val="18"/>
        </w:rPr>
        <w:t>Ιωάννης Δημαρχόπουλος,</w:t>
      </w:r>
      <w:r>
        <w:rPr>
          <w:rFonts w:ascii="Arial" w:hAnsi="Arial" w:cs="Arial"/>
          <w:color w:val="000000"/>
          <w:sz w:val="18"/>
        </w:rPr>
        <w:t xml:space="preserve">φιλόλογος – ιστορικός: </w:t>
      </w:r>
      <w:r>
        <w:rPr>
          <w:rStyle w:val="a3"/>
          <w:rFonts w:ascii="Arial" w:hAnsi="Arial" w:cs="Arial"/>
          <w:color w:val="000000"/>
          <w:sz w:val="18"/>
        </w:rPr>
        <w:t>Ο Κώστας Βάρναλης στα σχολικά εγχειρίδια της Δευτεροβάθμιας Εκπαίδευσης (Γυμνάσιο – Λύκειο) μετά τη μεταπολίτευση μέχρι σήμερα</w:t>
      </w:r>
    </w:p>
    <w:p w14:paraId="07599217" w14:textId="77777777" w:rsidR="004335AF" w:rsidRDefault="00000000">
      <w:pPr>
        <w:pStyle w:val="Textbody"/>
        <w:spacing w:after="0"/>
        <w:rPr>
          <w:rFonts w:hint="eastAsia"/>
        </w:rPr>
      </w:pPr>
      <w:r>
        <w:rPr>
          <w:rFonts w:ascii="Arial" w:hAnsi="Arial" w:cs="Arial"/>
          <w:color w:val="000000"/>
          <w:sz w:val="18"/>
        </w:rPr>
        <w:t xml:space="preserve">20.20 – 20.40 </w:t>
      </w:r>
      <w:r>
        <w:rPr>
          <w:rFonts w:ascii="Arial" w:hAnsi="Arial" w:cs="Arial"/>
          <w:b/>
          <w:color w:val="000000"/>
          <w:sz w:val="18"/>
        </w:rPr>
        <w:t xml:space="preserve">Δρ </w:t>
      </w:r>
      <w:r>
        <w:rPr>
          <w:rStyle w:val="StrongEmphasis"/>
          <w:rFonts w:ascii="Arial" w:hAnsi="Arial" w:cs="Arial"/>
          <w:color w:val="000000"/>
          <w:sz w:val="18"/>
        </w:rPr>
        <w:t>Ελένη Ψαραδάκη, φιλόλογος</w:t>
      </w:r>
      <w:r>
        <w:rPr>
          <w:rStyle w:val="a3"/>
          <w:rFonts w:ascii="Arial" w:hAnsi="Arial" w:cs="Arial"/>
          <w:color w:val="000000"/>
          <w:sz w:val="18"/>
        </w:rPr>
        <w:t>: Οι «Μοιραίοι» του Βάρναλη μέσα από τα μάτια των μαθητών/τριών.</w:t>
      </w:r>
    </w:p>
    <w:p w14:paraId="12463575" w14:textId="77777777" w:rsidR="004335AF" w:rsidRDefault="00000000">
      <w:pPr>
        <w:pStyle w:val="Textbody"/>
        <w:spacing w:after="375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20.40 – 21.00 Συζήτηση</w:t>
      </w:r>
    </w:p>
    <w:p w14:paraId="2A7D7D59" w14:textId="77777777" w:rsidR="004335AF" w:rsidRDefault="00000000">
      <w:pPr>
        <w:pStyle w:val="Textbody"/>
        <w:spacing w:after="0" w:line="240" w:lineRule="auto"/>
        <w:rPr>
          <w:rFonts w:ascii="Arial" w:hAnsi="Arial" w:cs="Arial"/>
          <w:color w:val="000000"/>
          <w:sz w:val="18"/>
          <w:u w:val="double"/>
        </w:rPr>
      </w:pPr>
      <w:r>
        <w:rPr>
          <w:rFonts w:ascii="Arial" w:hAnsi="Arial" w:cs="Arial"/>
          <w:color w:val="000000"/>
          <w:sz w:val="18"/>
          <w:u w:val="double"/>
        </w:rPr>
        <w:t>ΓΙΑ ΤΟ ΔΣ της ΕΦΝΗ</w:t>
      </w:r>
    </w:p>
    <w:p w14:paraId="2B3E7E3C" w14:textId="77777777" w:rsidR="004335AF" w:rsidRDefault="004335AF">
      <w:pPr>
        <w:pStyle w:val="Textbody"/>
        <w:spacing w:after="0" w:line="240" w:lineRule="auto"/>
        <w:rPr>
          <w:rFonts w:ascii="Arial" w:hAnsi="Arial" w:cs="Arial"/>
          <w:color w:val="000000"/>
          <w:sz w:val="18"/>
          <w:u w:val="double"/>
        </w:rPr>
      </w:pPr>
    </w:p>
    <w:p w14:paraId="177D9D27" w14:textId="77777777" w:rsidR="004335AF" w:rsidRDefault="00000000">
      <w:pPr>
        <w:rPr>
          <w:rFonts w:hint="eastAsia"/>
        </w:rPr>
      </w:pPr>
      <w:r>
        <w:rPr>
          <w:rFonts w:ascii="Arial" w:hAnsi="Arial" w:cs="Arial"/>
          <w:color w:val="000000"/>
          <w:sz w:val="18"/>
          <w:u w:val="double"/>
        </w:rPr>
        <w:t>Η Πρόεδρος</w:t>
      </w:r>
      <w:r>
        <w:rPr>
          <w:rFonts w:ascii="Arial" w:hAnsi="Arial" w:cs="Arial"/>
          <w:color w:val="000000"/>
          <w:sz w:val="18"/>
        </w:rPr>
        <w:t xml:space="preserve"> : Μαρία  Χαραλαμπάκη                                                                                    </w:t>
      </w:r>
      <w:r>
        <w:rPr>
          <w:rFonts w:ascii="Arial" w:hAnsi="Arial" w:cs="Arial"/>
          <w:color w:val="000000"/>
          <w:sz w:val="18"/>
          <w:u w:val="double"/>
        </w:rPr>
        <w:t>Η Γραμματέας</w:t>
      </w:r>
      <w:r>
        <w:rPr>
          <w:rFonts w:ascii="Arial" w:hAnsi="Arial" w:cs="Arial"/>
          <w:color w:val="000000"/>
          <w:sz w:val="18"/>
        </w:rPr>
        <w:t>: Στέλλα</w:t>
      </w:r>
    </w:p>
    <w:p w14:paraId="490298BA" w14:textId="77777777" w:rsidR="004335AF" w:rsidRDefault="004335AF">
      <w:pPr>
        <w:rPr>
          <w:rFonts w:hint="eastAsia"/>
        </w:rPr>
      </w:pPr>
    </w:p>
    <w:sectPr w:rsidR="004335A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6F314" w14:textId="77777777" w:rsidR="005F2A34" w:rsidRDefault="005F2A34">
      <w:pPr>
        <w:rPr>
          <w:rFonts w:hint="eastAsia"/>
        </w:rPr>
      </w:pPr>
      <w:r>
        <w:separator/>
      </w:r>
    </w:p>
  </w:endnote>
  <w:endnote w:type="continuationSeparator" w:id="0">
    <w:p w14:paraId="34E3FAF4" w14:textId="77777777" w:rsidR="005F2A34" w:rsidRDefault="005F2A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A66E6" w14:textId="77777777" w:rsidR="005F2A34" w:rsidRDefault="005F2A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437E8C" w14:textId="77777777" w:rsidR="005F2A34" w:rsidRDefault="005F2A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76D9"/>
    <w:multiLevelType w:val="multilevel"/>
    <w:tmpl w:val="890294B4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F67265D"/>
    <w:multiLevelType w:val="multilevel"/>
    <w:tmpl w:val="F8B4CF22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600202BB"/>
    <w:multiLevelType w:val="multilevel"/>
    <w:tmpl w:val="BBFC35D6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40"/>
      <w:numFmt w:val="decimal"/>
      <w:lvlText w:val="%1.%2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70054587"/>
    <w:multiLevelType w:val="multilevel"/>
    <w:tmpl w:val="328C9AEC"/>
    <w:lvl w:ilvl="0">
      <w:start w:val="18"/>
      <w:numFmt w:val="decimal"/>
      <w:lvlText w:val="%1"/>
      <w:lvlJc w:val="left"/>
      <w:pPr>
        <w:ind w:left="432" w:hanging="432"/>
      </w:pPr>
    </w:lvl>
    <w:lvl w:ilvl="1">
      <w:start w:val="20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608538588">
    <w:abstractNumId w:val="1"/>
  </w:num>
  <w:num w:numId="2" w16cid:durableId="411051373">
    <w:abstractNumId w:val="0"/>
  </w:num>
  <w:num w:numId="3" w16cid:durableId="1951623762">
    <w:abstractNumId w:val="3"/>
  </w:num>
  <w:num w:numId="4" w16cid:durableId="162091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35AF"/>
    <w:rsid w:val="004335AF"/>
    <w:rsid w:val="005F2A34"/>
    <w:rsid w:val="00C24982"/>
    <w:rsid w:val="00FB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3490"/>
  <w15:docId w15:val="{5799CE3D-51B3-44F3-B2D5-7C591870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StrongEmphasis">
    <w:name w:val="Strong Emphasis"/>
    <w:rPr>
      <w:b/>
      <w:bCs/>
    </w:rPr>
  </w:style>
  <w:style w:type="character" w:styleId="a3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1819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dc:description/>
  <cp:lastModifiedBy>Γραφείο Τύπου Περιφέρειας Κρήτης</cp:lastModifiedBy>
  <cp:revision>2</cp:revision>
  <dcterms:created xsi:type="dcterms:W3CDTF">2024-11-04T07:12:00Z</dcterms:created>
  <dcterms:modified xsi:type="dcterms:W3CDTF">2024-11-04T07:12:00Z</dcterms:modified>
</cp:coreProperties>
</file>