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E5C" w14:textId="280AF1CD" w:rsidR="00FC5EA2" w:rsidRPr="00BF4B82" w:rsidRDefault="00FC5EA2" w:rsidP="00BF4B82">
      <w:pPr>
        <w:spacing w:line="360" w:lineRule="auto"/>
        <w:jc w:val="center"/>
        <w:rPr>
          <w:rFonts w:asciiTheme="minorHAnsi" w:hAnsiTheme="minorHAnsi" w:cstheme="minorHAnsi"/>
          <w:b/>
          <w:u w:val="single"/>
          <w:lang w:eastAsia="en-US"/>
        </w:rPr>
      </w:pPr>
      <w:r w:rsidRPr="00BF4B82">
        <w:rPr>
          <w:rFonts w:asciiTheme="minorHAnsi" w:hAnsiTheme="minorHAnsi" w:cstheme="minorHAnsi"/>
          <w:b/>
          <w:u w:val="single"/>
          <w:lang w:eastAsia="en-US"/>
        </w:rPr>
        <w:t xml:space="preserve">ΠΑΡΑΡΤΗΜΑ </w:t>
      </w:r>
      <w:r w:rsidR="00BF4B82" w:rsidRPr="00BF4B82">
        <w:rPr>
          <w:rFonts w:asciiTheme="minorHAnsi" w:hAnsiTheme="minorHAnsi" w:cstheme="minorHAnsi"/>
          <w:b/>
          <w:u w:val="single"/>
          <w:lang w:eastAsia="en-US"/>
        </w:rPr>
        <w:t>Γ</w:t>
      </w:r>
    </w:p>
    <w:p w14:paraId="0A53BD84" w14:textId="46EB1160" w:rsidR="00B51F4C" w:rsidRPr="00BF4B82" w:rsidRDefault="00B51F4C" w:rsidP="00BF4B82">
      <w:pPr>
        <w:spacing w:line="360" w:lineRule="auto"/>
        <w:jc w:val="center"/>
        <w:rPr>
          <w:rFonts w:asciiTheme="minorHAnsi" w:hAnsiTheme="minorHAnsi" w:cstheme="minorHAnsi"/>
          <w:b/>
          <w:u w:val="single"/>
          <w:lang w:eastAsia="en-US"/>
        </w:rPr>
      </w:pPr>
      <w:r w:rsidRPr="00BF4B82">
        <w:rPr>
          <w:rFonts w:asciiTheme="minorHAnsi" w:hAnsiTheme="minorHAnsi" w:cstheme="minorHAnsi"/>
          <w:b/>
          <w:u w:val="single"/>
          <w:lang w:eastAsia="en-US"/>
        </w:rPr>
        <w:t>ΦΥΛΛΟ ΣΥΜΜΟΡΦΩΣΗΣ</w:t>
      </w:r>
    </w:p>
    <w:p w14:paraId="03D1E96D" w14:textId="67CBE109" w:rsidR="00B51F4C" w:rsidRPr="006F1C2C" w:rsidRDefault="00B51F4C" w:rsidP="00B51F4C">
      <w:pPr>
        <w:keepNext/>
        <w:widowControl w:val="0"/>
        <w:ind w:right="-57"/>
        <w:jc w:val="both"/>
        <w:rPr>
          <w:rFonts w:asciiTheme="minorHAnsi" w:hAnsiTheme="minorHAnsi" w:cstheme="minorHAnsi"/>
          <w:bCs/>
          <w:lang w:eastAsia="en-US"/>
        </w:rPr>
      </w:pPr>
      <w:bookmarkStart w:id="0" w:name="_Hlk84330764"/>
      <w:r w:rsidRPr="006F1C2C">
        <w:rPr>
          <w:rFonts w:asciiTheme="minorHAnsi" w:hAnsiTheme="minorHAnsi" w:cstheme="minorHAnsi"/>
          <w:bCs/>
          <w:lang w:eastAsia="en-US"/>
        </w:rPr>
        <w:t>Για την προμήθεια</w:t>
      </w:r>
      <w:r w:rsidRPr="00FC5EA2">
        <w:rPr>
          <w:rFonts w:asciiTheme="minorHAnsi" w:hAnsiTheme="minorHAnsi" w:cstheme="minorHAnsi"/>
          <w:bCs/>
          <w:lang w:eastAsia="en-US"/>
        </w:rPr>
        <w:t xml:space="preserve"> </w:t>
      </w:r>
      <w:r w:rsidR="00FC5EA2" w:rsidRPr="00FC5EA2">
        <w:rPr>
          <w:rFonts w:asciiTheme="minorHAnsi" w:hAnsiTheme="minorHAnsi" w:cstheme="minorHAnsi"/>
          <w:bCs/>
          <w:lang w:eastAsia="en-US"/>
        </w:rPr>
        <w:t>«</w:t>
      </w:r>
      <w:r w:rsidR="006E0022" w:rsidRPr="00BF4B82">
        <w:rPr>
          <w:rFonts w:asciiTheme="minorHAnsi" w:hAnsiTheme="minorHAnsi" w:cstheme="minorHAnsi"/>
          <w:b/>
        </w:rPr>
        <w:t xml:space="preserve">Προμήθεια αναλώσιμων υλικών για εκτυπωτές, φωτοτυπικά μηχανήματα, </w:t>
      </w:r>
      <w:proofErr w:type="spellStart"/>
      <w:r w:rsidR="006E0022" w:rsidRPr="00BF4B82">
        <w:rPr>
          <w:rFonts w:asciiTheme="minorHAnsi" w:hAnsiTheme="minorHAnsi" w:cstheme="minorHAnsi"/>
          <w:b/>
        </w:rPr>
        <w:t>κλπ</w:t>
      </w:r>
      <w:proofErr w:type="spellEnd"/>
      <w:r w:rsidR="006E0022" w:rsidRPr="00BF4B82">
        <w:rPr>
          <w:rFonts w:asciiTheme="minorHAnsi" w:hAnsiTheme="minorHAnsi" w:cstheme="minorHAnsi"/>
          <w:b/>
        </w:rPr>
        <w:t>, για την κάλυψη αναγκών των υπηρεσιών της ΠΕ Χανίων έτους 2025</w:t>
      </w:r>
      <w:r w:rsidR="006E0022">
        <w:rPr>
          <w:rFonts w:asciiTheme="minorHAnsi" w:hAnsiTheme="minorHAnsi" w:cstheme="minorHAnsi"/>
          <w:b/>
        </w:rPr>
        <w:t>»</w:t>
      </w:r>
      <w:r w:rsidR="00FC5EA2" w:rsidRPr="00FC5EA2">
        <w:rPr>
          <w:rFonts w:asciiTheme="minorHAnsi" w:hAnsiTheme="minorHAnsi" w:cstheme="minorHAnsi"/>
          <w:bCs/>
          <w:lang w:eastAsia="en-US"/>
        </w:rPr>
        <w:t xml:space="preserve"> </w:t>
      </w:r>
      <w:r w:rsidRPr="00FC5EA2">
        <w:rPr>
          <w:rFonts w:asciiTheme="minorHAnsi" w:hAnsiTheme="minorHAnsi" w:cstheme="minorHAnsi"/>
          <w:bCs/>
          <w:lang w:eastAsia="en-US"/>
        </w:rPr>
        <w:t xml:space="preserve">ή μέχρι εξαντλήσεως του ποσού συνολικού προϋπολογισμού </w:t>
      </w:r>
      <w:r w:rsidR="00FC5EA2" w:rsidRPr="00FC5EA2">
        <w:rPr>
          <w:rFonts w:asciiTheme="minorHAnsi" w:hAnsiTheme="minorHAnsi" w:cstheme="minorHAnsi"/>
          <w:bCs/>
          <w:lang w:eastAsia="en-US"/>
        </w:rPr>
        <w:t>37.200,00</w:t>
      </w:r>
      <w:r w:rsidRPr="00FC5EA2">
        <w:rPr>
          <w:rFonts w:asciiTheme="minorHAnsi" w:hAnsiTheme="minorHAnsi" w:cstheme="minorHAnsi"/>
          <w:bCs/>
          <w:lang w:eastAsia="en-US"/>
        </w:rPr>
        <w:t>€ συμπεριλαμβανομένου ΦΠΑ 24%.</w:t>
      </w:r>
    </w:p>
    <w:p w14:paraId="499A37FC" w14:textId="26F49B31" w:rsidR="00B51F4C" w:rsidRPr="006F1C2C" w:rsidRDefault="00B51F4C" w:rsidP="00B51F4C">
      <w:pPr>
        <w:spacing w:line="360" w:lineRule="auto"/>
        <w:rPr>
          <w:rFonts w:asciiTheme="minorHAnsi" w:hAnsiTheme="minorHAnsi" w:cstheme="minorHAnsi"/>
          <w:lang w:eastAsia="en-US"/>
        </w:rPr>
      </w:pPr>
    </w:p>
    <w:bookmarkEnd w:id="0"/>
    <w:p w14:paraId="3C629FE1" w14:textId="77777777" w:rsidR="00B51F4C" w:rsidRPr="006F1C2C" w:rsidRDefault="00B51F4C" w:rsidP="00B51F4C">
      <w:pPr>
        <w:keepNext/>
        <w:tabs>
          <w:tab w:val="left" w:pos="0"/>
        </w:tabs>
        <w:spacing w:before="57" w:after="57"/>
        <w:outlineLvl w:val="1"/>
        <w:rPr>
          <w:rFonts w:asciiTheme="minorHAnsi" w:hAnsiTheme="minorHAnsi" w:cstheme="minorHAnsi"/>
          <w:b/>
          <w:lang w:eastAsia="en-US"/>
        </w:rPr>
      </w:pPr>
    </w:p>
    <w:p w14:paraId="2E9C52B5" w14:textId="77777777" w:rsidR="00B51F4C" w:rsidRPr="006F1C2C" w:rsidRDefault="00B51F4C" w:rsidP="00B51F4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b/>
          <w:lang w:eastAsia="en-US"/>
        </w:rPr>
      </w:pPr>
    </w:p>
    <w:p w14:paraId="3E1DA6AC" w14:textId="77777777" w:rsidR="00B51F4C" w:rsidRPr="006F1C2C" w:rsidRDefault="00B51F4C" w:rsidP="00B51F4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6F1C2C">
        <w:rPr>
          <w:rFonts w:asciiTheme="minorHAnsi" w:hAnsiTheme="minorHAnsi" w:cstheme="minorHAnsi"/>
          <w:lang w:eastAsia="en-US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128FE1D0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lang w:eastAsia="en-US"/>
        </w:rPr>
      </w:pPr>
    </w:p>
    <w:tbl>
      <w:tblPr>
        <w:tblpPr w:leftFromText="180" w:rightFromText="180" w:bottomFromText="16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  <w:gridCol w:w="1701"/>
      </w:tblGrid>
      <w:tr w:rsidR="00B51F4C" w:rsidRPr="006F1C2C" w14:paraId="19ACC6D7" w14:textId="77777777" w:rsidTr="00085F9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6AD6C" w14:textId="77777777" w:rsidR="00B51F4C" w:rsidRPr="006F1C2C" w:rsidRDefault="00B51F4C" w:rsidP="00085F9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6F1C2C">
              <w:rPr>
                <w:rFonts w:asciiTheme="minorHAnsi" w:hAnsiTheme="minorHAnsi" w:cstheme="minorHAnsi"/>
                <w:b/>
                <w:lang w:eastAsia="en-US"/>
              </w:rPr>
              <w:t xml:space="preserve">ΠΕΡΙΓΡΑΦΗ ΑΠΑΙΤΗΣΗΣ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7DF4D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F1C2C">
              <w:rPr>
                <w:rFonts w:asciiTheme="minorHAnsi" w:hAnsiTheme="minorHAnsi" w:cstheme="minorHAnsi"/>
                <w:b/>
                <w:lang w:eastAsia="en-US"/>
              </w:rPr>
              <w:t>ΑΠΑΙΤΗΣΗ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E695C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F1C2C">
              <w:rPr>
                <w:rFonts w:asciiTheme="minorHAnsi" w:hAnsiTheme="minorHAnsi" w:cstheme="minorHAnsi"/>
                <w:b/>
                <w:lang w:eastAsia="en-US"/>
              </w:rPr>
              <w:t>ΑΠΑΝΤΗΣΗ</w:t>
            </w:r>
          </w:p>
        </w:tc>
      </w:tr>
      <w:tr w:rsidR="00B51F4C" w:rsidRPr="006F1C2C" w14:paraId="0EE6C664" w14:textId="77777777" w:rsidTr="00B51F4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E679" w14:textId="57CFFBF9" w:rsidR="00B51F4C" w:rsidRPr="006F1C2C" w:rsidRDefault="00B51F4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6F1C2C">
              <w:rPr>
                <w:rFonts w:asciiTheme="minorHAnsi" w:hAnsiTheme="minorHAnsi" w:cstheme="minorHAnsi"/>
                <w:lang w:eastAsia="en-US"/>
              </w:rPr>
              <w:t xml:space="preserve">Τα </w:t>
            </w:r>
            <w:proofErr w:type="spellStart"/>
            <w:r w:rsidRPr="006F1C2C">
              <w:rPr>
                <w:rFonts w:asciiTheme="minorHAnsi" w:hAnsiTheme="minorHAnsi" w:cstheme="minorHAnsi"/>
                <w:lang w:eastAsia="en-US"/>
              </w:rPr>
              <w:t>υπο</w:t>
            </w:r>
            <w:proofErr w:type="spellEnd"/>
            <w:r w:rsidRPr="006F1C2C">
              <w:rPr>
                <w:rFonts w:asciiTheme="minorHAnsi" w:hAnsiTheme="minorHAnsi" w:cstheme="minorHAnsi"/>
                <w:lang w:eastAsia="en-US"/>
              </w:rPr>
              <w:t xml:space="preserve"> προμήθεια είδη θα είναι γνήσια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648F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6F1C2C">
              <w:rPr>
                <w:rFonts w:asciiTheme="minorHAnsi" w:hAnsiTheme="minorHAnsi" w:cstheme="minorHAnsi"/>
                <w:b/>
                <w:lang w:val="en-US" w:eastAsia="en-US"/>
              </w:rPr>
              <w:t>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90E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B51F4C" w:rsidRPr="006F1C2C" w14:paraId="4A133067" w14:textId="77777777" w:rsidTr="00B51F4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7CF" w14:textId="54E56445" w:rsidR="00B51F4C" w:rsidRPr="006F1C2C" w:rsidRDefault="00B51F4C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6F1C2C">
              <w:rPr>
                <w:rFonts w:asciiTheme="minorHAnsi" w:hAnsiTheme="minorHAnsi" w:cstheme="minorHAnsi"/>
                <w:lang w:eastAsia="en-US"/>
              </w:rPr>
              <w:t xml:space="preserve">Ο οικονομικός φορέας συμφωνεί και αποδέχεται με όλους τους όρους της </w:t>
            </w:r>
            <w:r w:rsidR="00717BD6">
              <w:rPr>
                <w:rFonts w:asciiTheme="minorHAnsi" w:hAnsiTheme="minorHAnsi" w:cstheme="minorHAnsi"/>
                <w:lang w:eastAsia="en-US"/>
              </w:rPr>
              <w:t>πρόσκλησης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3DA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F1C2C">
              <w:rPr>
                <w:rFonts w:asciiTheme="minorHAnsi" w:hAnsiTheme="minorHAnsi" w:cstheme="minorHAnsi"/>
                <w:b/>
                <w:lang w:eastAsia="en-US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25E" w14:textId="77777777" w:rsidR="00B51F4C" w:rsidRPr="006F1C2C" w:rsidRDefault="00B51F4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5D34B85B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4A916C33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47F0C502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7AC2A774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189F0328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6F1C2C">
        <w:rPr>
          <w:rFonts w:asciiTheme="minorHAnsi" w:hAnsiTheme="minorHAnsi" w:cstheme="minorHAnsi"/>
          <w:b/>
          <w:bCs/>
          <w:color w:val="000000"/>
          <w:lang w:eastAsia="en-US"/>
        </w:rPr>
        <w:t>(Ημερομηνία)</w:t>
      </w:r>
    </w:p>
    <w:p w14:paraId="2748CC4E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6F1C2C">
        <w:rPr>
          <w:rFonts w:asciiTheme="minorHAnsi" w:hAnsiTheme="minorHAnsi" w:cstheme="minorHAnsi"/>
          <w:b/>
          <w:bCs/>
          <w:color w:val="000000"/>
          <w:lang w:eastAsia="en-US"/>
        </w:rPr>
        <w:t>Ο Προσφέρων</w:t>
      </w:r>
    </w:p>
    <w:p w14:paraId="2ED29DB6" w14:textId="77777777" w:rsidR="00B51F4C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3633E337" w14:textId="60F90CA2" w:rsidR="003C3E38" w:rsidRPr="006F1C2C" w:rsidRDefault="00B51F4C" w:rsidP="00B51F4C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  <w:r w:rsidRPr="006F1C2C">
        <w:rPr>
          <w:rFonts w:asciiTheme="minorHAnsi" w:hAnsiTheme="minorHAnsi" w:cstheme="minorHAnsi"/>
          <w:b/>
          <w:bCs/>
          <w:color w:val="000000"/>
          <w:lang w:eastAsia="en-US"/>
        </w:rPr>
        <w:t>(Ονοματεπώνυμο-Υπογραφή-Σφραγίδα</w:t>
      </w:r>
    </w:p>
    <w:p w14:paraId="7E64EC1A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43A0E792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594BBCC3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06ED1661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64813752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089E801C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3B44E276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7CD528A6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528E0362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7464DB9A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10ED9001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768A7BC3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5387129B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33A5A024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5988768B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0CAE826F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18303FFE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24F64E25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38BDE1D9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52695FEA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p w14:paraId="7907B150" w14:textId="77777777" w:rsidR="00B51F4C" w:rsidRPr="006F1C2C" w:rsidRDefault="00B51F4C" w:rsidP="00A4329D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</w:p>
    <w:sectPr w:rsidR="00B51F4C" w:rsidRPr="006F1C2C" w:rsidSect="00817AD7">
      <w:pgSz w:w="11906" w:h="16838"/>
      <w:pgMar w:top="1418" w:right="992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009D" w14:textId="77777777" w:rsidR="00424486" w:rsidRDefault="00424486">
      <w:r>
        <w:separator/>
      </w:r>
    </w:p>
  </w:endnote>
  <w:endnote w:type="continuationSeparator" w:id="0">
    <w:p w14:paraId="55B4FD9D" w14:textId="77777777" w:rsidR="00424486" w:rsidRDefault="0042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82D2" w14:textId="77777777" w:rsidR="00424486" w:rsidRDefault="00424486">
      <w:r>
        <w:separator/>
      </w:r>
    </w:p>
  </w:footnote>
  <w:footnote w:type="continuationSeparator" w:id="0">
    <w:p w14:paraId="18F0CC52" w14:textId="77777777" w:rsidR="00424486" w:rsidRDefault="0042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DB3018"/>
    <w:multiLevelType w:val="hybridMultilevel"/>
    <w:tmpl w:val="7E4E0E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1"/>
  </w:num>
  <w:num w:numId="2" w16cid:durableId="847401212">
    <w:abstractNumId w:val="0"/>
  </w:num>
  <w:num w:numId="3" w16cid:durableId="683287423">
    <w:abstractNumId w:val="2"/>
  </w:num>
  <w:num w:numId="4" w16cid:durableId="101726765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6"/>
  </w:num>
  <w:num w:numId="6" w16cid:durableId="705373651">
    <w:abstractNumId w:val="7"/>
  </w:num>
  <w:num w:numId="7" w16cid:durableId="1505630996">
    <w:abstractNumId w:val="7"/>
  </w:num>
  <w:num w:numId="8" w16cid:durableId="2045667702">
    <w:abstractNumId w:val="5"/>
  </w:num>
  <w:num w:numId="9" w16cid:durableId="90055953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5155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4EE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5F98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44DF"/>
    <w:rsid w:val="000A6DDF"/>
    <w:rsid w:val="000B4F1F"/>
    <w:rsid w:val="000B53C5"/>
    <w:rsid w:val="000C0C22"/>
    <w:rsid w:val="000C183A"/>
    <w:rsid w:val="000C66DF"/>
    <w:rsid w:val="000D20AB"/>
    <w:rsid w:val="000D2802"/>
    <w:rsid w:val="000D3A77"/>
    <w:rsid w:val="000D5847"/>
    <w:rsid w:val="000D7960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1E6"/>
    <w:rsid w:val="0010387C"/>
    <w:rsid w:val="00106C7D"/>
    <w:rsid w:val="00107626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5297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65404"/>
    <w:rsid w:val="00170F21"/>
    <w:rsid w:val="00171609"/>
    <w:rsid w:val="00172C91"/>
    <w:rsid w:val="001800D5"/>
    <w:rsid w:val="001800F2"/>
    <w:rsid w:val="001804C9"/>
    <w:rsid w:val="00181D7F"/>
    <w:rsid w:val="00182386"/>
    <w:rsid w:val="00182F9E"/>
    <w:rsid w:val="001846DD"/>
    <w:rsid w:val="00185B32"/>
    <w:rsid w:val="00187A72"/>
    <w:rsid w:val="00187B9D"/>
    <w:rsid w:val="0019051A"/>
    <w:rsid w:val="00191C5F"/>
    <w:rsid w:val="00193809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C73B9"/>
    <w:rsid w:val="001D013C"/>
    <w:rsid w:val="001D0659"/>
    <w:rsid w:val="001D5E2D"/>
    <w:rsid w:val="001D7BE1"/>
    <w:rsid w:val="001E5E76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292E"/>
    <w:rsid w:val="002436F8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2904"/>
    <w:rsid w:val="00285C19"/>
    <w:rsid w:val="00287144"/>
    <w:rsid w:val="002902DC"/>
    <w:rsid w:val="00290A4B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50E8"/>
    <w:rsid w:val="002C63B4"/>
    <w:rsid w:val="002D3066"/>
    <w:rsid w:val="002D567C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0B28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406"/>
    <w:rsid w:val="00337C4F"/>
    <w:rsid w:val="003405F8"/>
    <w:rsid w:val="00340699"/>
    <w:rsid w:val="00341D14"/>
    <w:rsid w:val="00342B28"/>
    <w:rsid w:val="00352A63"/>
    <w:rsid w:val="0035384E"/>
    <w:rsid w:val="0035417C"/>
    <w:rsid w:val="00354E9A"/>
    <w:rsid w:val="00361668"/>
    <w:rsid w:val="00361850"/>
    <w:rsid w:val="0036222C"/>
    <w:rsid w:val="00362E94"/>
    <w:rsid w:val="00364E88"/>
    <w:rsid w:val="00366686"/>
    <w:rsid w:val="0038445F"/>
    <w:rsid w:val="00384718"/>
    <w:rsid w:val="00385281"/>
    <w:rsid w:val="00385563"/>
    <w:rsid w:val="003861C7"/>
    <w:rsid w:val="00391A9D"/>
    <w:rsid w:val="00392E08"/>
    <w:rsid w:val="0039375F"/>
    <w:rsid w:val="00393C7F"/>
    <w:rsid w:val="003958B0"/>
    <w:rsid w:val="00396C4A"/>
    <w:rsid w:val="003979CF"/>
    <w:rsid w:val="00397EAB"/>
    <w:rsid w:val="003A0919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3E38"/>
    <w:rsid w:val="003C4AC2"/>
    <w:rsid w:val="003C5D9A"/>
    <w:rsid w:val="003D19FB"/>
    <w:rsid w:val="003D1DB7"/>
    <w:rsid w:val="003D48E2"/>
    <w:rsid w:val="003D4C53"/>
    <w:rsid w:val="003D5CF4"/>
    <w:rsid w:val="003D6993"/>
    <w:rsid w:val="003E0536"/>
    <w:rsid w:val="003E0788"/>
    <w:rsid w:val="003E0B2C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486"/>
    <w:rsid w:val="00431080"/>
    <w:rsid w:val="00433205"/>
    <w:rsid w:val="00434B77"/>
    <w:rsid w:val="00441AEA"/>
    <w:rsid w:val="00442F72"/>
    <w:rsid w:val="00443B8E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8A8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53"/>
    <w:rsid w:val="004A056D"/>
    <w:rsid w:val="004A22A8"/>
    <w:rsid w:val="004A55EB"/>
    <w:rsid w:val="004B5629"/>
    <w:rsid w:val="004C06EE"/>
    <w:rsid w:val="004C1EDD"/>
    <w:rsid w:val="004C273E"/>
    <w:rsid w:val="004C337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6A57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5579"/>
    <w:rsid w:val="00506E0F"/>
    <w:rsid w:val="0050716B"/>
    <w:rsid w:val="00514633"/>
    <w:rsid w:val="005147A3"/>
    <w:rsid w:val="00516745"/>
    <w:rsid w:val="005175AF"/>
    <w:rsid w:val="00517EAC"/>
    <w:rsid w:val="0052096D"/>
    <w:rsid w:val="005211CF"/>
    <w:rsid w:val="00522BE5"/>
    <w:rsid w:val="00526E59"/>
    <w:rsid w:val="0053327C"/>
    <w:rsid w:val="00534798"/>
    <w:rsid w:val="005376B0"/>
    <w:rsid w:val="00540E14"/>
    <w:rsid w:val="005425C6"/>
    <w:rsid w:val="005438D8"/>
    <w:rsid w:val="00543918"/>
    <w:rsid w:val="0055067F"/>
    <w:rsid w:val="005517F7"/>
    <w:rsid w:val="0055382D"/>
    <w:rsid w:val="00555EB3"/>
    <w:rsid w:val="005560B1"/>
    <w:rsid w:val="00560BD7"/>
    <w:rsid w:val="00565267"/>
    <w:rsid w:val="00567C78"/>
    <w:rsid w:val="00570442"/>
    <w:rsid w:val="005730D9"/>
    <w:rsid w:val="005746E1"/>
    <w:rsid w:val="005753D7"/>
    <w:rsid w:val="005766D0"/>
    <w:rsid w:val="00577360"/>
    <w:rsid w:val="00581F3A"/>
    <w:rsid w:val="00583116"/>
    <w:rsid w:val="00583B77"/>
    <w:rsid w:val="00585408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AF2"/>
    <w:rsid w:val="005B37B1"/>
    <w:rsid w:val="005B603D"/>
    <w:rsid w:val="005B6B35"/>
    <w:rsid w:val="005C187D"/>
    <w:rsid w:val="005C1EB4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35D3"/>
    <w:rsid w:val="005E4FD3"/>
    <w:rsid w:val="005E5F94"/>
    <w:rsid w:val="005E62BB"/>
    <w:rsid w:val="005E6612"/>
    <w:rsid w:val="005E6A0E"/>
    <w:rsid w:val="005E7061"/>
    <w:rsid w:val="005F2D73"/>
    <w:rsid w:val="005F33C8"/>
    <w:rsid w:val="005F60E5"/>
    <w:rsid w:val="005F6A18"/>
    <w:rsid w:val="005F74D1"/>
    <w:rsid w:val="00601083"/>
    <w:rsid w:val="0060281C"/>
    <w:rsid w:val="0060397F"/>
    <w:rsid w:val="006074CD"/>
    <w:rsid w:val="00607806"/>
    <w:rsid w:val="006078C4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44D85"/>
    <w:rsid w:val="00646F1F"/>
    <w:rsid w:val="00654298"/>
    <w:rsid w:val="00656A27"/>
    <w:rsid w:val="00656F20"/>
    <w:rsid w:val="00657F70"/>
    <w:rsid w:val="00660431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873D5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D8"/>
    <w:rsid w:val="006B4F50"/>
    <w:rsid w:val="006B6847"/>
    <w:rsid w:val="006B7469"/>
    <w:rsid w:val="006C5C27"/>
    <w:rsid w:val="006C6667"/>
    <w:rsid w:val="006C666A"/>
    <w:rsid w:val="006D449F"/>
    <w:rsid w:val="006D4BEF"/>
    <w:rsid w:val="006D72A7"/>
    <w:rsid w:val="006D7684"/>
    <w:rsid w:val="006D7E3A"/>
    <w:rsid w:val="006E0022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1C2C"/>
    <w:rsid w:val="006F7225"/>
    <w:rsid w:val="007034F0"/>
    <w:rsid w:val="00703FCD"/>
    <w:rsid w:val="007042BF"/>
    <w:rsid w:val="00715C4E"/>
    <w:rsid w:val="00716C0D"/>
    <w:rsid w:val="00716F3A"/>
    <w:rsid w:val="00717BD6"/>
    <w:rsid w:val="00720129"/>
    <w:rsid w:val="00721037"/>
    <w:rsid w:val="007214F6"/>
    <w:rsid w:val="007240D8"/>
    <w:rsid w:val="0072422F"/>
    <w:rsid w:val="0072578D"/>
    <w:rsid w:val="00727DBA"/>
    <w:rsid w:val="00727F71"/>
    <w:rsid w:val="00730055"/>
    <w:rsid w:val="0073092A"/>
    <w:rsid w:val="00731731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527C9"/>
    <w:rsid w:val="00752EDE"/>
    <w:rsid w:val="00754783"/>
    <w:rsid w:val="0075564D"/>
    <w:rsid w:val="00756102"/>
    <w:rsid w:val="0076027B"/>
    <w:rsid w:val="007603AB"/>
    <w:rsid w:val="00761112"/>
    <w:rsid w:val="007614F8"/>
    <w:rsid w:val="0076532E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2980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E0C8A"/>
    <w:rsid w:val="007E2D77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17AD7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2AA0"/>
    <w:rsid w:val="00853392"/>
    <w:rsid w:val="00853494"/>
    <w:rsid w:val="00854D50"/>
    <w:rsid w:val="00857D89"/>
    <w:rsid w:val="00857EB2"/>
    <w:rsid w:val="00861F62"/>
    <w:rsid w:val="008629F8"/>
    <w:rsid w:val="00864DE8"/>
    <w:rsid w:val="008661F0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022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A7C2B"/>
    <w:rsid w:val="008B0333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143F"/>
    <w:rsid w:val="00903ABF"/>
    <w:rsid w:val="00906568"/>
    <w:rsid w:val="00906F8B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33D1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56FC3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2F81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146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01DEA"/>
    <w:rsid w:val="00A10EFB"/>
    <w:rsid w:val="00A11834"/>
    <w:rsid w:val="00A12256"/>
    <w:rsid w:val="00A1594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0EF5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5CB0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4E97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555B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A23"/>
    <w:rsid w:val="00B36158"/>
    <w:rsid w:val="00B36C18"/>
    <w:rsid w:val="00B37EA6"/>
    <w:rsid w:val="00B403D5"/>
    <w:rsid w:val="00B41130"/>
    <w:rsid w:val="00B420D3"/>
    <w:rsid w:val="00B428C4"/>
    <w:rsid w:val="00B4328A"/>
    <w:rsid w:val="00B4405D"/>
    <w:rsid w:val="00B44587"/>
    <w:rsid w:val="00B460D9"/>
    <w:rsid w:val="00B51F4C"/>
    <w:rsid w:val="00B53252"/>
    <w:rsid w:val="00B5386C"/>
    <w:rsid w:val="00B54D55"/>
    <w:rsid w:val="00B56CE9"/>
    <w:rsid w:val="00B56E4E"/>
    <w:rsid w:val="00B57B17"/>
    <w:rsid w:val="00B6289A"/>
    <w:rsid w:val="00B642FC"/>
    <w:rsid w:val="00B662E8"/>
    <w:rsid w:val="00B67AC3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0D7D"/>
    <w:rsid w:val="00B940CC"/>
    <w:rsid w:val="00BA003B"/>
    <w:rsid w:val="00BA0576"/>
    <w:rsid w:val="00BA3665"/>
    <w:rsid w:val="00BA39BC"/>
    <w:rsid w:val="00BA3ACC"/>
    <w:rsid w:val="00BA477F"/>
    <w:rsid w:val="00BA630B"/>
    <w:rsid w:val="00BA6C18"/>
    <w:rsid w:val="00BB7C3D"/>
    <w:rsid w:val="00BC0D67"/>
    <w:rsid w:val="00BC506B"/>
    <w:rsid w:val="00BC777C"/>
    <w:rsid w:val="00BD27C5"/>
    <w:rsid w:val="00BD4B35"/>
    <w:rsid w:val="00BD5EE6"/>
    <w:rsid w:val="00BD6902"/>
    <w:rsid w:val="00BD7F05"/>
    <w:rsid w:val="00BE0D9D"/>
    <w:rsid w:val="00BE1951"/>
    <w:rsid w:val="00BE346C"/>
    <w:rsid w:val="00BE379A"/>
    <w:rsid w:val="00BE46C0"/>
    <w:rsid w:val="00BE590A"/>
    <w:rsid w:val="00BE65A3"/>
    <w:rsid w:val="00BE7074"/>
    <w:rsid w:val="00BF0562"/>
    <w:rsid w:val="00BF2915"/>
    <w:rsid w:val="00BF3438"/>
    <w:rsid w:val="00BF3BA5"/>
    <w:rsid w:val="00BF4B82"/>
    <w:rsid w:val="00BF5E3C"/>
    <w:rsid w:val="00C01F53"/>
    <w:rsid w:val="00C02391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53E8"/>
    <w:rsid w:val="00C85892"/>
    <w:rsid w:val="00C85FA4"/>
    <w:rsid w:val="00C86AC1"/>
    <w:rsid w:val="00C87C01"/>
    <w:rsid w:val="00C91905"/>
    <w:rsid w:val="00C9278B"/>
    <w:rsid w:val="00C9295D"/>
    <w:rsid w:val="00C9491B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6297"/>
    <w:rsid w:val="00CD7739"/>
    <w:rsid w:val="00CD7F7C"/>
    <w:rsid w:val="00CE3904"/>
    <w:rsid w:val="00CE39FC"/>
    <w:rsid w:val="00CE4A56"/>
    <w:rsid w:val="00CF20AF"/>
    <w:rsid w:val="00CF4A1C"/>
    <w:rsid w:val="00CF5844"/>
    <w:rsid w:val="00CF5BEF"/>
    <w:rsid w:val="00D00F48"/>
    <w:rsid w:val="00D03541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4510"/>
    <w:rsid w:val="00D253FC"/>
    <w:rsid w:val="00D27290"/>
    <w:rsid w:val="00D27C29"/>
    <w:rsid w:val="00D307CC"/>
    <w:rsid w:val="00D31E94"/>
    <w:rsid w:val="00D31EAA"/>
    <w:rsid w:val="00D32CDF"/>
    <w:rsid w:val="00D32E97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5D6F"/>
    <w:rsid w:val="00D56862"/>
    <w:rsid w:val="00D609C0"/>
    <w:rsid w:val="00D61574"/>
    <w:rsid w:val="00D61F0E"/>
    <w:rsid w:val="00D63C7B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0A95"/>
    <w:rsid w:val="00D943E4"/>
    <w:rsid w:val="00D945CF"/>
    <w:rsid w:val="00D96EE4"/>
    <w:rsid w:val="00DA2A4D"/>
    <w:rsid w:val="00DA3227"/>
    <w:rsid w:val="00DA498A"/>
    <w:rsid w:val="00DA6601"/>
    <w:rsid w:val="00DB0BE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35E"/>
    <w:rsid w:val="00DE1D49"/>
    <w:rsid w:val="00DE37A3"/>
    <w:rsid w:val="00DE3F03"/>
    <w:rsid w:val="00DE4067"/>
    <w:rsid w:val="00DE5FCB"/>
    <w:rsid w:val="00DF1A7C"/>
    <w:rsid w:val="00DF3586"/>
    <w:rsid w:val="00DF4B43"/>
    <w:rsid w:val="00DF6F45"/>
    <w:rsid w:val="00E011CE"/>
    <w:rsid w:val="00E0655A"/>
    <w:rsid w:val="00E068F4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1F7B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83A"/>
    <w:rsid w:val="00E91D50"/>
    <w:rsid w:val="00E94332"/>
    <w:rsid w:val="00E9461E"/>
    <w:rsid w:val="00E94D5F"/>
    <w:rsid w:val="00E9515D"/>
    <w:rsid w:val="00E952C7"/>
    <w:rsid w:val="00E955E8"/>
    <w:rsid w:val="00E97CEE"/>
    <w:rsid w:val="00EA0391"/>
    <w:rsid w:val="00EA0634"/>
    <w:rsid w:val="00EA0CDF"/>
    <w:rsid w:val="00EA235A"/>
    <w:rsid w:val="00EA28D2"/>
    <w:rsid w:val="00EA2A3B"/>
    <w:rsid w:val="00EA3BC7"/>
    <w:rsid w:val="00EA3EA5"/>
    <w:rsid w:val="00EA56E8"/>
    <w:rsid w:val="00EA5A39"/>
    <w:rsid w:val="00EA6A62"/>
    <w:rsid w:val="00EB2E19"/>
    <w:rsid w:val="00EB38AB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A40"/>
    <w:rsid w:val="00EC4C3E"/>
    <w:rsid w:val="00EC5711"/>
    <w:rsid w:val="00EC5B1D"/>
    <w:rsid w:val="00EC5EF7"/>
    <w:rsid w:val="00EC64F9"/>
    <w:rsid w:val="00EC7355"/>
    <w:rsid w:val="00EC7BD0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67A9"/>
    <w:rsid w:val="00F013B8"/>
    <w:rsid w:val="00F02820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7F3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050C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2"/>
    <w:rsid w:val="00FC5EAF"/>
    <w:rsid w:val="00FD0FAB"/>
    <w:rsid w:val="00FD1B25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160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0"/>
    <w:uiPriority w:val="99"/>
    <w:rsid w:val="0055382D"/>
    <w:rPr>
      <w:sz w:val="24"/>
      <w:szCs w:val="24"/>
    </w:rPr>
  </w:style>
  <w:style w:type="character" w:customStyle="1" w:styleId="Char0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1"/>
    <w:rsid w:val="00A1225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2"/>
    <w:rsid w:val="0083127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table" w:customStyle="1" w:styleId="2">
    <w:name w:val="Πλέγμα πίνακα2"/>
    <w:basedOn w:val="a1"/>
    <w:next w:val="a5"/>
    <w:uiPriority w:val="39"/>
    <w:rsid w:val="00BE46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E590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52AA0"/>
    <w:rPr>
      <w:color w:val="954F72"/>
      <w:u w:val="single"/>
    </w:rPr>
  </w:style>
  <w:style w:type="paragraph" w:customStyle="1" w:styleId="msonormal0">
    <w:name w:val="msonormal"/>
    <w:basedOn w:val="a"/>
    <w:rsid w:val="00852AA0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66">
    <w:name w:val="xl6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textAlignment w:val="center"/>
    </w:pPr>
    <w:rPr>
      <w:b/>
      <w:bCs/>
      <w:color w:val="31859B"/>
    </w:rPr>
  </w:style>
  <w:style w:type="paragraph" w:customStyle="1" w:styleId="xl67">
    <w:name w:val="xl67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sz w:val="10"/>
      <w:szCs w:val="10"/>
    </w:rPr>
  </w:style>
  <w:style w:type="paragraph" w:customStyle="1" w:styleId="xl73">
    <w:name w:val="xl73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55555"/>
    </w:rPr>
  </w:style>
  <w:style w:type="paragraph" w:customStyle="1" w:styleId="xl76">
    <w:name w:val="xl76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85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90">
    <w:name w:val="xl90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852A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852AA0"/>
    <w:pPr>
      <w:shd w:val="clear" w:color="000000" w:fill="FCE4D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97">
    <w:name w:val="xl9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rsid w:val="00852AA0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52A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52A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52AA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852AA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113">
    <w:name w:val="xl113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114">
    <w:name w:val="xl114"/>
    <w:basedOn w:val="a"/>
    <w:rsid w:val="00852AA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117">
    <w:name w:val="xl11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3">
    <w:name w:val="xl63"/>
    <w:basedOn w:val="a"/>
    <w:rsid w:val="00906F8B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64">
    <w:name w:val="xl64"/>
    <w:basedOn w:val="a"/>
    <w:rsid w:val="00906F8B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textAlignment w:val="center"/>
    </w:pPr>
    <w:rPr>
      <w:b/>
      <w:bCs/>
      <w:color w:val="31859B"/>
    </w:rPr>
  </w:style>
  <w:style w:type="character" w:customStyle="1" w:styleId="Char">
    <w:name w:val="Υποσέλιδο Char"/>
    <w:basedOn w:val="a0"/>
    <w:link w:val="a4"/>
    <w:uiPriority w:val="99"/>
    <w:rsid w:val="00E5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287</TotalTime>
  <Pages>1</Pages>
  <Words>76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652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Μηνουδάκη Χρυσή</cp:lastModifiedBy>
  <cp:revision>27</cp:revision>
  <cp:lastPrinted>2025-04-10T06:22:00Z</cp:lastPrinted>
  <dcterms:created xsi:type="dcterms:W3CDTF">2025-04-04T07:15:00Z</dcterms:created>
  <dcterms:modified xsi:type="dcterms:W3CDTF">2025-04-15T08:22:00Z</dcterms:modified>
</cp:coreProperties>
</file>