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95FEA" w14:textId="2BA18773" w:rsidR="00B51F4C" w:rsidRPr="00374B10" w:rsidRDefault="00EF67A9" w:rsidP="00374B10">
      <w:pPr>
        <w:pStyle w:val="4"/>
        <w:jc w:val="left"/>
        <w:rPr>
          <w:rFonts w:asciiTheme="minorHAnsi" w:hAnsiTheme="minorHAnsi" w:cstheme="minorHAnsi"/>
        </w:rPr>
      </w:pPr>
      <w:r w:rsidRPr="000F46A4">
        <w:object w:dxaOrig="1170" w:dyaOrig="1350" w14:anchorId="045612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7pt;height:47.15pt" o:ole="">
            <v:imagedata r:id="rId8" o:title=""/>
          </v:shape>
          <o:OLEObject Type="Embed" ProgID="PBrush" ShapeID="_x0000_i1025" DrawAspect="Content" ObjectID="_1806221306" r:id="rId9"/>
        </w:object>
      </w:r>
      <w:r w:rsidRPr="000F46A4">
        <w:rPr>
          <w:szCs w:val="22"/>
        </w:rPr>
        <w:t xml:space="preserve">              </w:t>
      </w:r>
    </w:p>
    <w:p w14:paraId="7907B150" w14:textId="77777777" w:rsidR="00B51F4C" w:rsidRPr="00374B10" w:rsidRDefault="00B51F4C" w:rsidP="00A4329D">
      <w:pPr>
        <w:spacing w:line="360" w:lineRule="auto"/>
        <w:jc w:val="center"/>
        <w:rPr>
          <w:rFonts w:asciiTheme="minorHAnsi" w:hAnsiTheme="minorHAnsi" w:cstheme="minorHAnsi"/>
        </w:rPr>
      </w:pPr>
    </w:p>
    <w:p w14:paraId="69848613" w14:textId="77777777" w:rsidR="00B51F4C" w:rsidRPr="00374B10" w:rsidRDefault="00B51F4C" w:rsidP="00A4329D">
      <w:pPr>
        <w:spacing w:line="360" w:lineRule="auto"/>
        <w:jc w:val="center"/>
        <w:rPr>
          <w:rFonts w:asciiTheme="minorHAnsi" w:hAnsiTheme="minorHAnsi" w:cstheme="minorHAnsi"/>
        </w:rPr>
      </w:pPr>
    </w:p>
    <w:p w14:paraId="34AEC727" w14:textId="110BC31F" w:rsidR="00A4329D" w:rsidRPr="006F1C2C" w:rsidRDefault="00A4329D" w:rsidP="00BF4B82">
      <w:pPr>
        <w:spacing w:line="360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6F1C2C">
        <w:rPr>
          <w:rFonts w:asciiTheme="minorHAnsi" w:hAnsiTheme="minorHAnsi" w:cstheme="minorHAnsi"/>
          <w:b/>
          <w:bCs/>
          <w:u w:val="single"/>
        </w:rPr>
        <w:t xml:space="preserve">ΠΑΡΑΡΤΗΜΑ </w:t>
      </w:r>
      <w:r w:rsidR="00BF4B82">
        <w:rPr>
          <w:rFonts w:asciiTheme="minorHAnsi" w:hAnsiTheme="minorHAnsi" w:cstheme="minorHAnsi"/>
          <w:b/>
          <w:bCs/>
          <w:u w:val="single"/>
        </w:rPr>
        <w:t>Δ</w:t>
      </w:r>
    </w:p>
    <w:p w14:paraId="301AE75B" w14:textId="77777777" w:rsidR="000D7960" w:rsidRPr="006F1C2C" w:rsidRDefault="000D7960" w:rsidP="00BF4B82">
      <w:pPr>
        <w:spacing w:line="360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6F1C2C">
        <w:rPr>
          <w:rFonts w:asciiTheme="minorHAnsi" w:hAnsiTheme="minorHAnsi" w:cstheme="minorHAnsi"/>
          <w:b/>
          <w:bCs/>
          <w:u w:val="single"/>
        </w:rPr>
        <w:t>ΥΠΟΔΕΙΓΜΑ ΟΙΚΟΝΟΜΙΚΗΣ ΠΡΟΣΦΟΡΑΣ</w:t>
      </w:r>
    </w:p>
    <w:p w14:paraId="132A4CC7" w14:textId="77777777" w:rsidR="000D7960" w:rsidRPr="006F1C2C" w:rsidRDefault="000D7960" w:rsidP="000D7960">
      <w:pPr>
        <w:jc w:val="center"/>
        <w:rPr>
          <w:rFonts w:asciiTheme="minorHAnsi" w:hAnsiTheme="minorHAnsi" w:cstheme="minorHAnsi"/>
          <w:b/>
          <w:bCs/>
        </w:rPr>
      </w:pPr>
      <w:r w:rsidRPr="006F1C2C">
        <w:rPr>
          <w:rFonts w:asciiTheme="minorHAnsi" w:hAnsiTheme="minorHAnsi" w:cstheme="minorHAnsi"/>
          <w:b/>
          <w:bCs/>
        </w:rPr>
        <w:t xml:space="preserve">   </w:t>
      </w:r>
    </w:p>
    <w:p w14:paraId="7BA3F020" w14:textId="77777777" w:rsidR="0090143F" w:rsidRDefault="000D7960" w:rsidP="0060397F">
      <w:pPr>
        <w:keepNext/>
        <w:widowControl w:val="0"/>
        <w:spacing w:line="360" w:lineRule="auto"/>
        <w:ind w:right="-57"/>
        <w:jc w:val="both"/>
        <w:rPr>
          <w:rFonts w:asciiTheme="minorHAnsi" w:hAnsiTheme="minorHAnsi" w:cstheme="minorHAnsi"/>
        </w:rPr>
      </w:pPr>
      <w:r w:rsidRPr="006F1C2C">
        <w:rPr>
          <w:rFonts w:asciiTheme="minorHAnsi" w:hAnsiTheme="minorHAnsi" w:cstheme="minorHAnsi"/>
          <w:b/>
          <w:bCs/>
        </w:rPr>
        <w:t xml:space="preserve"> </w:t>
      </w:r>
      <w:r w:rsidR="00453E75" w:rsidRPr="006F1C2C">
        <w:rPr>
          <w:rFonts w:asciiTheme="minorHAnsi" w:hAnsiTheme="minorHAnsi" w:cstheme="minorHAnsi"/>
        </w:rPr>
        <w:t xml:space="preserve">Ο (υποψήφιος-Ανάδοχος)………………….……………………………………………………….. με έδρα…………………………………. Οδός ..………………..αριθμός ……. Τ.Κ………… τηλ …….……………………. ΑΦΜ……………………… ΔΟΥ……………………….. </w:t>
      </w:r>
    </w:p>
    <w:p w14:paraId="41FFF681" w14:textId="77777777" w:rsidR="0090143F" w:rsidRDefault="0090143F" w:rsidP="0060397F">
      <w:pPr>
        <w:keepNext/>
        <w:widowControl w:val="0"/>
        <w:spacing w:line="360" w:lineRule="auto"/>
        <w:ind w:right="-57"/>
        <w:jc w:val="both"/>
        <w:rPr>
          <w:rFonts w:asciiTheme="minorHAnsi" w:hAnsiTheme="minorHAnsi" w:cstheme="minorHAnsi"/>
        </w:rPr>
      </w:pPr>
    </w:p>
    <w:p w14:paraId="58D0230B" w14:textId="175EEE0A" w:rsidR="00085F98" w:rsidRDefault="00453E75" w:rsidP="0060397F">
      <w:pPr>
        <w:keepNext/>
        <w:widowControl w:val="0"/>
        <w:spacing w:line="360" w:lineRule="auto"/>
        <w:ind w:right="-57"/>
        <w:jc w:val="both"/>
        <w:rPr>
          <w:rFonts w:asciiTheme="minorHAnsi" w:hAnsiTheme="minorHAnsi" w:cstheme="minorHAnsi"/>
        </w:rPr>
      </w:pPr>
      <w:r w:rsidRPr="006F1C2C">
        <w:rPr>
          <w:rFonts w:asciiTheme="minorHAnsi" w:hAnsiTheme="minorHAnsi" w:cstheme="minorHAnsi"/>
        </w:rPr>
        <w:t xml:space="preserve">αφού έλαβα γνώση της αρ. πρωτ. ………….………….. πρόσκλησης </w:t>
      </w:r>
      <w:r w:rsidRPr="006F1C2C">
        <w:rPr>
          <w:rFonts w:asciiTheme="minorHAnsi" w:hAnsiTheme="minorHAnsi" w:cstheme="minorHAnsi"/>
          <w:bCs/>
        </w:rPr>
        <w:t xml:space="preserve">για την ανάδειξη αναδόχου για την </w:t>
      </w:r>
      <w:r w:rsidR="00085F98" w:rsidRPr="00FC5EA2">
        <w:rPr>
          <w:rFonts w:asciiTheme="minorHAnsi" w:hAnsiTheme="minorHAnsi" w:cstheme="minorHAnsi"/>
        </w:rPr>
        <w:t>«</w:t>
      </w:r>
      <w:r w:rsidR="006E0022" w:rsidRPr="00BF4B82">
        <w:rPr>
          <w:rFonts w:asciiTheme="minorHAnsi" w:hAnsiTheme="minorHAnsi" w:cstheme="minorHAnsi"/>
          <w:b/>
        </w:rPr>
        <w:t>Προμήθεια αναλώσιμων υλικών για εκτυπωτές, φωτοτυπικά μηχανήματα, κλπ, για την κάλυψη αναγκών των υπηρεσιών της ΠΕ Χανίων έτους 2025</w:t>
      </w:r>
      <w:r w:rsidR="006E0022">
        <w:rPr>
          <w:rFonts w:asciiTheme="minorHAnsi" w:hAnsiTheme="minorHAnsi" w:cstheme="minorHAnsi"/>
          <w:b/>
        </w:rPr>
        <w:t xml:space="preserve">» </w:t>
      </w:r>
      <w:r w:rsidR="00B51F4C" w:rsidRPr="006F1C2C">
        <w:rPr>
          <w:rFonts w:asciiTheme="minorHAnsi" w:hAnsiTheme="minorHAnsi" w:cstheme="minorHAnsi"/>
        </w:rPr>
        <w:t xml:space="preserve">ή μέχρι εξαντλήσεως του ποσού συνολικού προϋπολογισμού </w:t>
      </w:r>
      <w:r w:rsidR="00085F98">
        <w:rPr>
          <w:rFonts w:asciiTheme="minorHAnsi" w:hAnsiTheme="minorHAnsi" w:cstheme="minorHAnsi"/>
        </w:rPr>
        <w:t xml:space="preserve">37.200,00 </w:t>
      </w:r>
      <w:r w:rsidR="00B51F4C" w:rsidRPr="006F1C2C">
        <w:rPr>
          <w:rFonts w:asciiTheme="minorHAnsi" w:hAnsiTheme="minorHAnsi" w:cstheme="minorHAnsi"/>
        </w:rPr>
        <w:t>€ συμπεριλαμβανομένου ΦΠΑ</w:t>
      </w:r>
      <w:r w:rsidR="00B51F4C" w:rsidRPr="006F1C2C">
        <w:rPr>
          <w:rFonts w:asciiTheme="minorHAnsi" w:hAnsiTheme="minorHAnsi" w:cstheme="minorHAnsi"/>
          <w:bCs/>
        </w:rPr>
        <w:t xml:space="preserve"> 24%, </w:t>
      </w:r>
      <w:r w:rsidRPr="006F1C2C">
        <w:rPr>
          <w:rFonts w:asciiTheme="minorHAnsi" w:hAnsiTheme="minorHAnsi" w:cstheme="minorHAnsi"/>
        </w:rPr>
        <w:t>υποβάλλω την παρούσα προσφορά και δηλώνω ότι αποδέχομαι πλήρως και χωρίς επιφύλαξη όλους τους όρους της πρόσκλησης και αναλαμβάνω την εκτέλεση της προμήθειας στην κάτωθι τιμή</w:t>
      </w:r>
      <w:r w:rsidR="007E2D77" w:rsidRPr="006F1C2C">
        <w:rPr>
          <w:rFonts w:asciiTheme="minorHAnsi" w:hAnsiTheme="minorHAnsi" w:cstheme="minorHAnsi"/>
        </w:rPr>
        <w:t xml:space="preserve"> ανά τεμάχιο</w:t>
      </w:r>
      <w:r w:rsidRPr="006F1C2C">
        <w:rPr>
          <w:rFonts w:asciiTheme="minorHAnsi" w:hAnsiTheme="minorHAnsi" w:cstheme="minorHAnsi"/>
        </w:rPr>
        <w:t xml:space="preserve">: </w:t>
      </w:r>
    </w:p>
    <w:p w14:paraId="7A7D74AA" w14:textId="77777777" w:rsidR="001C73B9" w:rsidRPr="00EA2A3B" w:rsidRDefault="001C73B9" w:rsidP="00FC5EA2">
      <w:pPr>
        <w:rPr>
          <w:rFonts w:asciiTheme="minorHAnsi" w:hAnsiTheme="minorHAnsi" w:cstheme="minorHAnsi"/>
        </w:rPr>
      </w:pPr>
    </w:p>
    <w:p w14:paraId="017D03C7" w14:textId="77777777" w:rsidR="001C73B9" w:rsidRPr="00EA2A3B" w:rsidRDefault="001C73B9" w:rsidP="00FC5EA2">
      <w:pPr>
        <w:rPr>
          <w:rFonts w:asciiTheme="minorHAnsi" w:hAnsiTheme="minorHAnsi" w:cstheme="minorHAnsi"/>
        </w:rPr>
      </w:pPr>
    </w:p>
    <w:p w14:paraId="7A26C0DA" w14:textId="77777777" w:rsidR="001C73B9" w:rsidRPr="00EA2A3B" w:rsidRDefault="001C73B9" w:rsidP="00FC5EA2">
      <w:pPr>
        <w:rPr>
          <w:rFonts w:asciiTheme="minorHAnsi" w:hAnsiTheme="minorHAnsi" w:cstheme="minorHAnsi"/>
        </w:rPr>
      </w:pPr>
    </w:p>
    <w:p w14:paraId="059CB134" w14:textId="77777777" w:rsidR="001C73B9" w:rsidRPr="00EA2A3B" w:rsidRDefault="001C73B9" w:rsidP="00FC5EA2">
      <w:pPr>
        <w:rPr>
          <w:rFonts w:asciiTheme="minorHAnsi" w:hAnsiTheme="minorHAnsi" w:cstheme="minorHAnsi"/>
        </w:rPr>
      </w:pPr>
    </w:p>
    <w:p w14:paraId="236D35E1" w14:textId="77777777" w:rsidR="001C73B9" w:rsidRPr="00EA2A3B" w:rsidRDefault="001C73B9" w:rsidP="00FC5EA2">
      <w:pPr>
        <w:rPr>
          <w:rFonts w:asciiTheme="minorHAnsi" w:hAnsiTheme="minorHAnsi" w:cstheme="minorHAnsi"/>
        </w:rPr>
      </w:pPr>
    </w:p>
    <w:p w14:paraId="5FF7AEFF" w14:textId="77777777" w:rsidR="001C73B9" w:rsidRPr="00EA2A3B" w:rsidRDefault="001C73B9" w:rsidP="00FC5EA2">
      <w:pPr>
        <w:rPr>
          <w:rFonts w:asciiTheme="minorHAnsi" w:hAnsiTheme="minorHAnsi" w:cstheme="minorHAnsi"/>
        </w:rPr>
      </w:pPr>
    </w:p>
    <w:p w14:paraId="1B777FC6" w14:textId="77777777" w:rsidR="001C73B9" w:rsidRPr="00EA2A3B" w:rsidRDefault="001C73B9" w:rsidP="00FC5EA2">
      <w:pPr>
        <w:rPr>
          <w:rFonts w:asciiTheme="minorHAnsi" w:hAnsiTheme="minorHAnsi" w:cstheme="minorHAnsi"/>
        </w:rPr>
      </w:pPr>
    </w:p>
    <w:p w14:paraId="51865B0B" w14:textId="77777777" w:rsidR="001C73B9" w:rsidRPr="00EA2A3B" w:rsidRDefault="001C73B9" w:rsidP="00FC5EA2">
      <w:pPr>
        <w:rPr>
          <w:rFonts w:asciiTheme="minorHAnsi" w:hAnsiTheme="minorHAnsi" w:cstheme="minorHAnsi"/>
        </w:rPr>
      </w:pPr>
    </w:p>
    <w:p w14:paraId="2F7313DB" w14:textId="77777777" w:rsidR="001C73B9" w:rsidRPr="00EA2A3B" w:rsidRDefault="001C73B9" w:rsidP="00FC5EA2">
      <w:pPr>
        <w:rPr>
          <w:rFonts w:asciiTheme="minorHAnsi" w:hAnsiTheme="minorHAnsi" w:cstheme="minorHAnsi"/>
        </w:rPr>
      </w:pPr>
    </w:p>
    <w:p w14:paraId="21D5AE80" w14:textId="77777777" w:rsidR="001C73B9" w:rsidRPr="00EA2A3B" w:rsidRDefault="001C73B9" w:rsidP="00FC5EA2">
      <w:pPr>
        <w:rPr>
          <w:rFonts w:asciiTheme="minorHAnsi" w:hAnsiTheme="minorHAnsi" w:cstheme="minorHAnsi"/>
        </w:rPr>
      </w:pPr>
    </w:p>
    <w:p w14:paraId="595C75F8" w14:textId="77777777" w:rsidR="001C73B9" w:rsidRPr="00EA2A3B" w:rsidRDefault="001C73B9" w:rsidP="00FC5EA2">
      <w:pPr>
        <w:rPr>
          <w:rFonts w:asciiTheme="minorHAnsi" w:hAnsiTheme="minorHAnsi" w:cstheme="minorHAnsi"/>
        </w:rPr>
      </w:pPr>
    </w:p>
    <w:p w14:paraId="20C94ADC" w14:textId="77777777" w:rsidR="001C73B9" w:rsidRPr="00EA2A3B" w:rsidRDefault="001C73B9" w:rsidP="00FC5EA2">
      <w:pPr>
        <w:rPr>
          <w:rFonts w:asciiTheme="minorHAnsi" w:hAnsiTheme="minorHAnsi" w:cstheme="minorHAnsi"/>
        </w:rPr>
      </w:pPr>
    </w:p>
    <w:p w14:paraId="5399BE84" w14:textId="77777777" w:rsidR="001C73B9" w:rsidRPr="00EA2A3B" w:rsidRDefault="001C73B9" w:rsidP="00FC5EA2">
      <w:pPr>
        <w:rPr>
          <w:rFonts w:asciiTheme="minorHAnsi" w:hAnsiTheme="minorHAnsi" w:cstheme="minorHAnsi"/>
        </w:rPr>
      </w:pPr>
    </w:p>
    <w:p w14:paraId="370A0FD9" w14:textId="77777777" w:rsidR="001C73B9" w:rsidRPr="00EA2A3B" w:rsidRDefault="001C73B9" w:rsidP="00FC5EA2">
      <w:pPr>
        <w:rPr>
          <w:rFonts w:asciiTheme="minorHAnsi" w:hAnsiTheme="minorHAnsi" w:cstheme="minorHAnsi"/>
        </w:rPr>
      </w:pPr>
    </w:p>
    <w:p w14:paraId="0921A118" w14:textId="77777777" w:rsidR="001C73B9" w:rsidRPr="00EA2A3B" w:rsidRDefault="001C73B9" w:rsidP="00FC5EA2">
      <w:pPr>
        <w:rPr>
          <w:rFonts w:asciiTheme="minorHAnsi" w:hAnsiTheme="minorHAnsi" w:cstheme="minorHAnsi"/>
        </w:rPr>
      </w:pPr>
    </w:p>
    <w:p w14:paraId="7AA60829" w14:textId="77777777" w:rsidR="001C73B9" w:rsidRPr="00EA2A3B" w:rsidRDefault="001C73B9" w:rsidP="00FC5EA2">
      <w:pPr>
        <w:rPr>
          <w:rFonts w:asciiTheme="minorHAnsi" w:hAnsiTheme="minorHAnsi" w:cstheme="minorHAnsi"/>
        </w:rPr>
      </w:pPr>
    </w:p>
    <w:p w14:paraId="1DADED86" w14:textId="77777777" w:rsidR="001C73B9" w:rsidRPr="00EA2A3B" w:rsidRDefault="001C73B9" w:rsidP="00FC5EA2">
      <w:pPr>
        <w:rPr>
          <w:rFonts w:asciiTheme="minorHAnsi" w:hAnsiTheme="minorHAnsi" w:cstheme="minorHAnsi"/>
        </w:rPr>
      </w:pPr>
    </w:p>
    <w:p w14:paraId="60E7F704" w14:textId="77777777" w:rsidR="001C73B9" w:rsidRPr="00EA2A3B" w:rsidRDefault="001C73B9" w:rsidP="00FC5EA2">
      <w:pPr>
        <w:rPr>
          <w:rFonts w:asciiTheme="minorHAnsi" w:hAnsiTheme="minorHAnsi" w:cstheme="minorHAnsi"/>
        </w:rPr>
      </w:pPr>
    </w:p>
    <w:p w14:paraId="0E692658" w14:textId="77777777" w:rsidR="001C73B9" w:rsidRPr="00EA2A3B" w:rsidRDefault="001C73B9" w:rsidP="00FC5EA2">
      <w:pPr>
        <w:rPr>
          <w:rFonts w:asciiTheme="minorHAnsi" w:hAnsiTheme="minorHAnsi" w:cstheme="minorHAnsi"/>
        </w:rPr>
      </w:pPr>
    </w:p>
    <w:p w14:paraId="17CE48D6" w14:textId="77777777" w:rsidR="001C73B9" w:rsidRPr="00EA2A3B" w:rsidRDefault="001C73B9" w:rsidP="00FC5EA2">
      <w:pPr>
        <w:rPr>
          <w:rFonts w:asciiTheme="minorHAnsi" w:hAnsiTheme="minorHAnsi" w:cstheme="minorHAnsi"/>
        </w:rPr>
      </w:pPr>
    </w:p>
    <w:p w14:paraId="5769E456" w14:textId="77777777" w:rsidR="001C73B9" w:rsidRPr="00EA2A3B" w:rsidRDefault="001C73B9" w:rsidP="00FC5EA2">
      <w:pPr>
        <w:rPr>
          <w:rFonts w:asciiTheme="minorHAnsi" w:hAnsiTheme="minorHAnsi" w:cstheme="minorHAnsi"/>
        </w:rPr>
      </w:pPr>
    </w:p>
    <w:p w14:paraId="3409009C" w14:textId="77777777" w:rsidR="001C73B9" w:rsidRPr="00EA2A3B" w:rsidRDefault="001C73B9" w:rsidP="00FC5EA2">
      <w:pPr>
        <w:rPr>
          <w:rFonts w:asciiTheme="minorHAnsi" w:hAnsiTheme="minorHAnsi" w:cstheme="minorHAnsi"/>
        </w:rPr>
      </w:pPr>
    </w:p>
    <w:p w14:paraId="542AF0F9" w14:textId="77777777" w:rsidR="001C73B9" w:rsidRPr="00EA2A3B" w:rsidRDefault="001C73B9" w:rsidP="00FC5EA2">
      <w:pPr>
        <w:rPr>
          <w:rFonts w:asciiTheme="minorHAnsi" w:hAnsiTheme="minorHAnsi" w:cstheme="minorHAnsi"/>
        </w:rPr>
      </w:pPr>
    </w:p>
    <w:p w14:paraId="4928D3A0" w14:textId="77777777" w:rsidR="001C73B9" w:rsidRPr="00EA2A3B" w:rsidRDefault="001C73B9" w:rsidP="00FC5EA2">
      <w:pPr>
        <w:rPr>
          <w:rFonts w:asciiTheme="minorHAnsi" w:hAnsiTheme="minorHAnsi" w:cstheme="minorHAnsi"/>
        </w:rPr>
      </w:pPr>
    </w:p>
    <w:p w14:paraId="6EC4FDE7" w14:textId="77777777" w:rsidR="001C73B9" w:rsidRPr="00EA2A3B" w:rsidRDefault="001C73B9" w:rsidP="00FC5EA2">
      <w:pPr>
        <w:rPr>
          <w:rFonts w:asciiTheme="minorHAnsi" w:hAnsiTheme="minorHAnsi" w:cstheme="minorHAnsi"/>
        </w:rPr>
      </w:pPr>
    </w:p>
    <w:p w14:paraId="356E1738" w14:textId="77777777" w:rsidR="001C73B9" w:rsidRPr="00EA2A3B" w:rsidRDefault="001C73B9" w:rsidP="00FC5EA2">
      <w:pPr>
        <w:rPr>
          <w:rFonts w:asciiTheme="minorHAnsi" w:hAnsiTheme="minorHAnsi" w:cstheme="minorHAnsi"/>
        </w:rPr>
      </w:pPr>
    </w:p>
    <w:p w14:paraId="7B311FD7" w14:textId="77777777" w:rsidR="001C73B9" w:rsidRPr="00EA2A3B" w:rsidRDefault="001C73B9" w:rsidP="00FC5EA2">
      <w:pPr>
        <w:rPr>
          <w:rFonts w:asciiTheme="minorHAnsi" w:hAnsiTheme="minorHAnsi" w:cstheme="minorHAnsi"/>
        </w:rPr>
      </w:pPr>
    </w:p>
    <w:p w14:paraId="4D8CCB6B" w14:textId="77777777" w:rsidR="001C73B9" w:rsidRPr="00EA2A3B" w:rsidRDefault="001C73B9" w:rsidP="00FC5EA2">
      <w:pPr>
        <w:rPr>
          <w:rFonts w:asciiTheme="minorHAnsi" w:hAnsiTheme="minorHAnsi" w:cstheme="minorHAnsi"/>
        </w:rPr>
      </w:pPr>
    </w:p>
    <w:p w14:paraId="0688CCB8" w14:textId="77777777" w:rsidR="001C73B9" w:rsidRPr="00EA2A3B" w:rsidRDefault="001C73B9" w:rsidP="00FC5EA2">
      <w:pPr>
        <w:rPr>
          <w:rFonts w:asciiTheme="minorHAnsi" w:hAnsiTheme="minorHAnsi" w:cstheme="minorHAnsi"/>
        </w:rPr>
      </w:pPr>
    </w:p>
    <w:p w14:paraId="46569EA5" w14:textId="77777777" w:rsidR="001C73B9" w:rsidRPr="00EA2A3B" w:rsidRDefault="001C73B9" w:rsidP="00FC5EA2">
      <w:pPr>
        <w:rPr>
          <w:rFonts w:asciiTheme="minorHAnsi" w:hAnsiTheme="minorHAnsi" w:cstheme="minorHAnsi"/>
        </w:rPr>
      </w:pPr>
    </w:p>
    <w:p w14:paraId="1814F8CF" w14:textId="77777777" w:rsidR="001C73B9" w:rsidRPr="00EA2A3B" w:rsidRDefault="001C73B9" w:rsidP="00FC5EA2">
      <w:pPr>
        <w:rPr>
          <w:rFonts w:asciiTheme="minorHAnsi" w:hAnsiTheme="minorHAnsi" w:cstheme="minorHAnsi"/>
        </w:rPr>
      </w:pPr>
    </w:p>
    <w:p w14:paraId="63C4A48F" w14:textId="77777777" w:rsidR="001C73B9" w:rsidRPr="00EA2A3B" w:rsidRDefault="001C73B9" w:rsidP="00FC5EA2">
      <w:pPr>
        <w:rPr>
          <w:rFonts w:asciiTheme="minorHAnsi" w:hAnsiTheme="minorHAnsi" w:cstheme="minorHAnsi"/>
        </w:rPr>
      </w:pPr>
    </w:p>
    <w:p w14:paraId="06941933" w14:textId="77777777" w:rsidR="001C73B9" w:rsidRPr="00EA2A3B" w:rsidRDefault="001C73B9" w:rsidP="00FC5EA2">
      <w:pPr>
        <w:rPr>
          <w:rFonts w:asciiTheme="minorHAnsi" w:hAnsiTheme="minorHAnsi" w:cstheme="minorHAnsi"/>
        </w:rPr>
      </w:pPr>
    </w:p>
    <w:p w14:paraId="770F3CFA" w14:textId="77777777" w:rsidR="001C73B9" w:rsidRPr="00EA2A3B" w:rsidRDefault="001C73B9" w:rsidP="00FC5EA2">
      <w:pPr>
        <w:rPr>
          <w:rFonts w:asciiTheme="minorHAnsi" w:hAnsiTheme="minorHAnsi" w:cstheme="minorHAnsi"/>
        </w:rPr>
      </w:pPr>
    </w:p>
    <w:p w14:paraId="74A5F915" w14:textId="77777777" w:rsidR="001C73B9" w:rsidRPr="00EA2A3B" w:rsidRDefault="001C73B9" w:rsidP="00FC5EA2">
      <w:pPr>
        <w:rPr>
          <w:rFonts w:asciiTheme="minorHAnsi" w:hAnsiTheme="minorHAnsi" w:cstheme="minorHAnsi"/>
        </w:rPr>
      </w:pPr>
    </w:p>
    <w:p w14:paraId="08350D6F" w14:textId="77777777" w:rsidR="001C73B9" w:rsidRPr="00EA2A3B" w:rsidRDefault="001C73B9" w:rsidP="00FC5EA2">
      <w:pPr>
        <w:rPr>
          <w:rFonts w:asciiTheme="minorHAnsi" w:hAnsiTheme="minorHAnsi" w:cstheme="minorHAnsi"/>
        </w:rPr>
        <w:sectPr w:rsidR="001C73B9" w:rsidRPr="00EA2A3B" w:rsidSect="001C73B9">
          <w:footerReference w:type="default" r:id="rId10"/>
          <w:pgSz w:w="11906" w:h="16838"/>
          <w:pgMar w:top="1418" w:right="992" w:bottom="425" w:left="851" w:header="709" w:footer="709" w:gutter="0"/>
          <w:cols w:space="708"/>
          <w:docGrid w:linePitch="360"/>
        </w:sectPr>
      </w:pPr>
    </w:p>
    <w:tbl>
      <w:tblPr>
        <w:tblW w:w="16267" w:type="dxa"/>
        <w:tblLook w:val="04A0" w:firstRow="1" w:lastRow="0" w:firstColumn="1" w:lastColumn="0" w:noHBand="0" w:noVBand="1"/>
      </w:tblPr>
      <w:tblGrid>
        <w:gridCol w:w="545"/>
        <w:gridCol w:w="1950"/>
        <w:gridCol w:w="3610"/>
        <w:gridCol w:w="1804"/>
        <w:gridCol w:w="1112"/>
        <w:gridCol w:w="1259"/>
        <w:gridCol w:w="1112"/>
        <w:gridCol w:w="1353"/>
        <w:gridCol w:w="1580"/>
        <w:gridCol w:w="1720"/>
        <w:gridCol w:w="222"/>
      </w:tblGrid>
      <w:tr w:rsidR="00906F8B" w:rsidRPr="00906F8B" w14:paraId="343D47D8" w14:textId="77777777" w:rsidTr="001C73B9">
        <w:trPr>
          <w:gridAfter w:val="1"/>
          <w:wAfter w:w="222" w:type="dxa"/>
          <w:trHeight w:val="615"/>
        </w:trPr>
        <w:tc>
          <w:tcPr>
            <w:tcW w:w="12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EECEAD4" w14:textId="1D221220" w:rsidR="00906F8B" w:rsidRPr="00906F8B" w:rsidRDefault="00906F8B" w:rsidP="00906F8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F9B910" w14:textId="77777777" w:rsidR="00906F8B" w:rsidRPr="00906F8B" w:rsidRDefault="00906F8B" w:rsidP="00906F8B">
            <w:pPr>
              <w:rPr>
                <w:rFonts w:ascii="Calibri" w:hAnsi="Calibri" w:cs="Calibri"/>
                <w:sz w:val="22"/>
                <w:szCs w:val="22"/>
              </w:rPr>
            </w:pPr>
            <w:r w:rsidRPr="00906F8B">
              <w:rPr>
                <w:rFonts w:ascii="Calibri" w:hAnsi="Calibri" w:cs="Calibri"/>
                <w:sz w:val="22"/>
                <w:szCs w:val="22"/>
              </w:rPr>
              <w:t>ΟΙΚΟΝΟΜΙΚΗ ΠΡΟΣΦΟΡΑ (ΜΕ ΦΠΑ)</w:t>
            </w:r>
          </w:p>
        </w:tc>
      </w:tr>
      <w:tr w:rsidR="001C73B9" w:rsidRPr="00906F8B" w14:paraId="1A0761FB" w14:textId="77777777" w:rsidTr="001C73B9">
        <w:trPr>
          <w:gridAfter w:val="1"/>
          <w:wAfter w:w="222" w:type="dxa"/>
          <w:trHeight w:val="10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FA09AE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06F8B">
              <w:rPr>
                <w:rFonts w:ascii="Calibri" w:hAnsi="Calibri" w:cs="Calibri"/>
                <w:b/>
                <w:bCs/>
              </w:rPr>
              <w:t>A/A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521460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06F8B">
              <w:rPr>
                <w:rFonts w:ascii="Calibri" w:hAnsi="Calibri" w:cs="Calibri"/>
                <w:b/>
                <w:bCs/>
              </w:rPr>
              <w:t>MHXANHMA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4A19C" w14:textId="77777777" w:rsidR="00906F8B" w:rsidRPr="00906F8B" w:rsidRDefault="00906F8B" w:rsidP="00906F8B">
            <w:pPr>
              <w:rPr>
                <w:rFonts w:ascii="Calibri" w:hAnsi="Calibri" w:cs="Calibri"/>
                <w:b/>
                <w:bCs/>
              </w:rPr>
            </w:pPr>
            <w:r w:rsidRPr="00906F8B">
              <w:rPr>
                <w:rFonts w:ascii="Calibri" w:hAnsi="Calibri" w:cs="Calibri"/>
                <w:b/>
                <w:bCs/>
              </w:rPr>
              <w:t>ΜΟΝΤΕΛΟ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18A588" w14:textId="77777777" w:rsidR="00906F8B" w:rsidRPr="00906F8B" w:rsidRDefault="00906F8B" w:rsidP="00906F8B">
            <w:pPr>
              <w:rPr>
                <w:rFonts w:ascii="Calibri" w:hAnsi="Calibri" w:cs="Calibri"/>
                <w:b/>
                <w:bCs/>
              </w:rPr>
            </w:pPr>
            <w:r w:rsidRPr="00906F8B">
              <w:rPr>
                <w:rFonts w:ascii="Calibri" w:hAnsi="Calibri" w:cs="Calibri"/>
                <w:b/>
                <w:bCs/>
              </w:rPr>
              <w:t>ΚΩΔΙΚΟΣ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930D4C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06F8B">
              <w:rPr>
                <w:rFonts w:ascii="Calibri" w:hAnsi="Calibri" w:cs="Calibri"/>
                <w:b/>
                <w:bCs/>
              </w:rPr>
              <w:t>ΤΙΜΗ ΤΕΜΑΧΙΟΥ ΧΩΡΙΣ ΦΠΑ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7213F8" w14:textId="01A626E0" w:rsidR="00906F8B" w:rsidRPr="00906F8B" w:rsidRDefault="001C73B9" w:rsidP="00906F8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ΠΟΣΟΤΗΤΑ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74F891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06F8B">
              <w:rPr>
                <w:rFonts w:ascii="Calibri" w:hAnsi="Calibri" w:cs="Calibri"/>
                <w:b/>
                <w:bCs/>
              </w:rPr>
              <w:t>ΤΙΜΗ ΤΕΜΑΧΙΟΥ ΜΕ ΦΠΑ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0CCF6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06F8B">
              <w:rPr>
                <w:rFonts w:ascii="Calibri" w:hAnsi="Calibri" w:cs="Calibri"/>
                <w:b/>
                <w:bCs/>
              </w:rPr>
              <w:t>ΤΙΜΗ ΑΙΤΟΥΜΕΝΗΣ ΠΟΣΟΤΗΤΑΣ ΜΕ ΦΠΑ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73BDA1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06F8B">
              <w:rPr>
                <w:rFonts w:ascii="Calibri" w:hAnsi="Calibri" w:cs="Calibri"/>
                <w:b/>
                <w:bCs/>
              </w:rPr>
              <w:t xml:space="preserve"> ΤΙΜΗ/ΤΕΜΑΧΙΟ (ΜΕ ΦΠΑ)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3E8F2C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06F8B">
              <w:rPr>
                <w:rFonts w:ascii="Calibri" w:hAnsi="Calibri" w:cs="Calibri"/>
                <w:b/>
                <w:bCs/>
              </w:rPr>
              <w:t>ΣΥΝΟΛΙΚΗ ΤΙΜΗ /(ΜΕ ΦΠΑ)</w:t>
            </w:r>
          </w:p>
        </w:tc>
      </w:tr>
      <w:tr w:rsidR="001C73B9" w:rsidRPr="00906F8B" w14:paraId="4325ED32" w14:textId="77777777" w:rsidTr="001C73B9">
        <w:trPr>
          <w:gridAfter w:val="1"/>
          <w:wAfter w:w="222" w:type="dxa"/>
          <w:trHeight w:val="300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6893E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BC5B3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ΕΚΤΥΠΩΤΗΣ</w:t>
            </w:r>
          </w:p>
        </w:tc>
        <w:tc>
          <w:tcPr>
            <w:tcW w:w="3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C2405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LASERJET PRO 400 M401DN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E8BF0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CF280X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B51E6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161,09 €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1CAFA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20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4E4A3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199,75 €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418F6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3.995,00 €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E3D61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58BED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</w:tr>
      <w:tr w:rsidR="00906F8B" w:rsidRPr="00906F8B" w14:paraId="1C3AC00A" w14:textId="77777777" w:rsidTr="001C73B9">
        <w:trPr>
          <w:gridAfter w:val="1"/>
          <w:wAfter w:w="222" w:type="dxa"/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78CC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F797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3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0849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8CDB5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(80X)</w:t>
            </w: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75E4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7D33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F169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017E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0906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2B9B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</w:tr>
      <w:tr w:rsidR="001C73B9" w:rsidRPr="00906F8B" w14:paraId="5D5F8C3A" w14:textId="77777777" w:rsidTr="001C73B9">
        <w:trPr>
          <w:gridAfter w:val="1"/>
          <w:wAfter w:w="222" w:type="dxa"/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5F43C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768E7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ΕΚΤΥΠΩΤΗΣ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04E37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LASERJET L J P2015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58E30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Q7553X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CAB18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97,36 €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C8186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1C84C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120,73 €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DE48C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603,65 €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5C000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3A4A2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</w:tr>
      <w:tr w:rsidR="001C73B9" w:rsidRPr="00906F8B" w14:paraId="63217C9B" w14:textId="77777777" w:rsidTr="001C73B9">
        <w:trPr>
          <w:gridAfter w:val="1"/>
          <w:wAfter w:w="222" w:type="dxa"/>
          <w:trHeight w:val="76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9381CF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7BBE3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ΕΚΤΥΠΩΤΗΣ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FDD90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LASERJET 1010, 1012, 1018, 1020, 3050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3BEF1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Q2612A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11764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74,07 €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B2A1F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BDC73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91,85 €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504EA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918,47 €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A5662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0AB1F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</w:tr>
      <w:tr w:rsidR="001C73B9" w:rsidRPr="00906F8B" w14:paraId="6C186566" w14:textId="77777777" w:rsidTr="001C73B9">
        <w:trPr>
          <w:gridAfter w:val="1"/>
          <w:wAfter w:w="222" w:type="dxa"/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B636EE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5FC29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ΕΚΤΥΠΩΤΗΣ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79779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L J P 1102W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AC9FC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CE285A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397E5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65,11 €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713BF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D3B11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80,74 €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FA2E4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403,68 €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8C2A5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01F29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</w:tr>
      <w:tr w:rsidR="001C73B9" w:rsidRPr="00906F8B" w14:paraId="0A094649" w14:textId="77777777" w:rsidTr="001C73B9">
        <w:trPr>
          <w:gridAfter w:val="1"/>
          <w:wAfter w:w="222" w:type="dxa"/>
          <w:trHeight w:val="10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F6DD7B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BB962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ΕΚΤΥΠΩΤΗΣ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3CE9F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LASERJET P3005, M3027 MFP, M3035 MFP, P300DN, P3005DN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AAACA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Q7551X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6D921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68,90 €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4A759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4CB6F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85,44 €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D53D0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427,20 €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54161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A18E1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</w:tr>
      <w:tr w:rsidR="001C73B9" w:rsidRPr="00906F8B" w14:paraId="398237C8" w14:textId="77777777" w:rsidTr="001C73B9">
        <w:trPr>
          <w:gridAfter w:val="1"/>
          <w:wAfter w:w="222" w:type="dxa"/>
          <w:trHeight w:val="51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A0A21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362E3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ΕΚΤΥΠΩΤΗΣ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58292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HP LASERJET PRO 4002DN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EE84A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W1490A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24324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120,96 €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670E7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629EF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150,00 €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36B65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750,00 €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BFD06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6A846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</w:tr>
      <w:tr w:rsidR="001C73B9" w:rsidRPr="00906F8B" w14:paraId="664F20FE" w14:textId="77777777" w:rsidTr="001C73B9">
        <w:trPr>
          <w:gridAfter w:val="1"/>
          <w:wAfter w:w="222" w:type="dxa"/>
          <w:trHeight w:val="51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2CFE4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E4EAC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ΕΚΤΥΠΩΤΗΣ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CE517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HP LASERJET M110WE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D7D91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W1420A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71831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50,00 €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7D496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34E96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62,00 €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AD75C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248,00 €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4E2D3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EA2F9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</w:tr>
      <w:tr w:rsidR="001C73B9" w:rsidRPr="00906F8B" w14:paraId="6A47BED9" w14:textId="77777777" w:rsidTr="001C73B9">
        <w:trPr>
          <w:gridAfter w:val="1"/>
          <w:wAfter w:w="222" w:type="dxa"/>
          <w:trHeight w:val="51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197C1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774AC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ΕΚΤΥΠΩΤΗΣ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3AEBF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HP ENVI ENSPIRE 7900E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39B12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 xml:space="preserve">T6N02AE+T6N01AE BLACK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0D888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25,00 €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FAED3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2B130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31,00 €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464CB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124,00 €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B77DF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25B5C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</w:tr>
      <w:tr w:rsidR="001C73B9" w:rsidRPr="00906F8B" w14:paraId="48EBBD69" w14:textId="77777777" w:rsidTr="001C73B9">
        <w:trPr>
          <w:gridAfter w:val="1"/>
          <w:wAfter w:w="222" w:type="dxa"/>
          <w:trHeight w:val="51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717049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D781C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ΕΚΤΥΠΩΤΗΣ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5B0FA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HP ENVI ENSPIRE 7900E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32263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T6N02AE+T6N01AE  COLOUR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B1951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30,00 €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6FABE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DF4FC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37,20 €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C3698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148,80 €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75742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B6A58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</w:tr>
      <w:tr w:rsidR="001C73B9" w:rsidRPr="00906F8B" w14:paraId="3967CF57" w14:textId="77777777" w:rsidTr="001C73B9">
        <w:trPr>
          <w:gridAfter w:val="1"/>
          <w:wAfter w:w="222" w:type="dxa"/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CE4056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6D8E5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ΕΚΤΥΠΩΤΗΣ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B7EC4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26Χ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AFA2C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CF226Χ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C4E94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190,80 €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F44CD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F5FC9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236,59 €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A90C3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709,77 €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07484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2A02E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</w:tr>
      <w:tr w:rsidR="001C73B9" w:rsidRPr="00906F8B" w14:paraId="0EB4A7B7" w14:textId="77777777" w:rsidTr="001C73B9">
        <w:trPr>
          <w:gridAfter w:val="1"/>
          <w:wAfter w:w="222" w:type="dxa"/>
          <w:trHeight w:val="300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8A1325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11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D6AC6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ΕΚΤΥΠΩΤΗΣ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62332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LASERJET PRO P</w:t>
            </w:r>
          </w:p>
        </w:tc>
        <w:tc>
          <w:tcPr>
            <w:tcW w:w="1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0F2FB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CB435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65B66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64,45 €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D5E8C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122DB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79,92 €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33174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239,76 €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D1FC3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82F8A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</w:tr>
      <w:tr w:rsidR="00906F8B" w:rsidRPr="00906F8B" w14:paraId="75C9FE1E" w14:textId="77777777" w:rsidTr="001C73B9">
        <w:trPr>
          <w:gridAfter w:val="1"/>
          <w:wAfter w:w="222" w:type="dxa"/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BE25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60CA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F0CEF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1006/P1005</w:t>
            </w: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07DC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A775C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E899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302B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9B64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26E4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D151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</w:tr>
      <w:tr w:rsidR="001C73B9" w:rsidRPr="00906F8B" w14:paraId="23E7B4BB" w14:textId="77777777" w:rsidTr="001C73B9">
        <w:trPr>
          <w:gridAfter w:val="1"/>
          <w:wAfter w:w="222" w:type="dxa"/>
          <w:trHeight w:val="300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6C21A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12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14D5E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ΤΟΠΟΓΡΑΦΙΚΟΣ ΕΚΤΥΠΩΤΗΣ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1D489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DESIGN JET T1120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346E4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72/C9373A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3585F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68,58 €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1E931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BA483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85,04 €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319C5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255,12 €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06EC9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6F527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</w:tr>
      <w:tr w:rsidR="00906F8B" w:rsidRPr="00906F8B" w14:paraId="05C7F5FD" w14:textId="77777777" w:rsidTr="001C73B9">
        <w:trPr>
          <w:gridAfter w:val="1"/>
          <w:wAfter w:w="222" w:type="dxa"/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426D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16EF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E7F4D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72, T790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69AD1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72/C9372A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E28DA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68,58 €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226BD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4D7BC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85,04 €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50E2E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255,12 €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DCE1B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8C204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</w:tr>
      <w:tr w:rsidR="00906F8B" w:rsidRPr="00906F8B" w14:paraId="21B3D8FF" w14:textId="77777777" w:rsidTr="001C73B9">
        <w:trPr>
          <w:gridAfter w:val="1"/>
          <w:wAfter w:w="222" w:type="dxa"/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498EA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3713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CCD96" w14:textId="77777777" w:rsidR="00906F8B" w:rsidRPr="00906F8B" w:rsidRDefault="00906F8B" w:rsidP="00906F8B">
            <w:pPr>
              <w:rPr>
                <w:rFonts w:ascii="Calibri" w:hAnsi="Calibri" w:cs="Calibri"/>
                <w:sz w:val="22"/>
                <w:szCs w:val="22"/>
              </w:rPr>
            </w:pPr>
            <w:r w:rsidRPr="00906F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7CCBC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72/C9371A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60896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68,58 €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4367C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B24A4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85,04 €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96924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255,12 €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36172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E2450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</w:tr>
      <w:tr w:rsidR="00906F8B" w:rsidRPr="00906F8B" w14:paraId="710F7DE8" w14:textId="77777777" w:rsidTr="001C73B9">
        <w:trPr>
          <w:gridAfter w:val="1"/>
          <w:wAfter w:w="222" w:type="dxa"/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7081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AB60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B69A6" w14:textId="77777777" w:rsidR="00906F8B" w:rsidRPr="00906F8B" w:rsidRDefault="00906F8B" w:rsidP="00906F8B">
            <w:pPr>
              <w:rPr>
                <w:rFonts w:ascii="Calibri" w:hAnsi="Calibri" w:cs="Calibri"/>
                <w:sz w:val="22"/>
                <w:szCs w:val="22"/>
              </w:rPr>
            </w:pPr>
            <w:r w:rsidRPr="00906F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0F52C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72/C9374A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A7A17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68,58 €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AADC8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99AF1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85,04 €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9B563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255,12 €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08CC0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49044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</w:tr>
      <w:tr w:rsidR="00906F8B" w:rsidRPr="00906F8B" w14:paraId="77588378" w14:textId="77777777" w:rsidTr="001C73B9">
        <w:trPr>
          <w:gridAfter w:val="1"/>
          <w:wAfter w:w="222" w:type="dxa"/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1B33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5F5A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4C1DC" w14:textId="77777777" w:rsidR="00906F8B" w:rsidRPr="00906F8B" w:rsidRDefault="00906F8B" w:rsidP="00906F8B">
            <w:pPr>
              <w:rPr>
                <w:rFonts w:ascii="Calibri" w:hAnsi="Calibri" w:cs="Calibri"/>
                <w:sz w:val="22"/>
                <w:szCs w:val="22"/>
              </w:rPr>
            </w:pPr>
            <w:r w:rsidRPr="00906F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DD74E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72/C9370A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9C8FE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68,58 €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08334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62DF2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85,04 €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D5E67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255,12 €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B65D1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DD8F2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</w:tr>
      <w:tr w:rsidR="00906F8B" w:rsidRPr="00906F8B" w14:paraId="13C4D2C9" w14:textId="77777777" w:rsidTr="001C73B9">
        <w:trPr>
          <w:gridAfter w:val="1"/>
          <w:wAfter w:w="222" w:type="dxa"/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7E58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B13C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33EA3" w14:textId="77777777" w:rsidR="00906F8B" w:rsidRPr="00906F8B" w:rsidRDefault="00906F8B" w:rsidP="00906F8B">
            <w:pPr>
              <w:rPr>
                <w:rFonts w:ascii="Calibri" w:hAnsi="Calibri" w:cs="Calibri"/>
                <w:sz w:val="22"/>
                <w:szCs w:val="22"/>
              </w:rPr>
            </w:pPr>
            <w:r w:rsidRPr="00906F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6C602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72/C9403A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72FEA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66,83 €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60125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6B9D0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82,87 €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34471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248,61 €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581C3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FE019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</w:tr>
      <w:tr w:rsidR="001C73B9" w:rsidRPr="00906F8B" w14:paraId="046AD394" w14:textId="77777777" w:rsidTr="001C73B9">
        <w:trPr>
          <w:gridAfter w:val="1"/>
          <w:wAfter w:w="222" w:type="dxa"/>
          <w:trHeight w:val="300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7293D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lastRenderedPageBreak/>
              <w:t>13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5AFD2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ΦΩΤΟΤΥΠΙΚΟ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70101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LASERJET M5035</w:t>
            </w:r>
          </w:p>
        </w:tc>
        <w:tc>
          <w:tcPr>
            <w:tcW w:w="1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E5005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Q7570A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07C52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111,30 €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E51F2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A8A01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138,01 €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D2114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414,03 €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AD881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09758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</w:tr>
      <w:tr w:rsidR="00906F8B" w:rsidRPr="00906F8B" w14:paraId="0D1A9AAB" w14:textId="77777777" w:rsidTr="001C73B9">
        <w:trPr>
          <w:gridAfter w:val="1"/>
          <w:wAfter w:w="222" w:type="dxa"/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889F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E38C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25D02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MFP 70A</w:t>
            </w: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6E5D3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B028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ECF0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7726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6BCFB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AA4D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F987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</w:tr>
      <w:tr w:rsidR="001C73B9" w:rsidRPr="00906F8B" w14:paraId="6C944D2D" w14:textId="77777777" w:rsidTr="001C73B9">
        <w:trPr>
          <w:gridAfter w:val="1"/>
          <w:wAfter w:w="222" w:type="dxa"/>
          <w:trHeight w:val="510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C57CE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14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150D3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ΠΟΛΥΜΗΧΑΝΗΜΑ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6AA6E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PAGEWIDE PRO MFP</w:t>
            </w:r>
          </w:p>
        </w:tc>
        <w:tc>
          <w:tcPr>
            <w:tcW w:w="1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540DD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973X CYAN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61E59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96,62 €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721C8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7F3C2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119,81 €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F4E4A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359,43 €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B4D8A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A8D1C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</w:tr>
      <w:tr w:rsidR="00906F8B" w:rsidRPr="00906F8B" w14:paraId="5099223F" w14:textId="77777777" w:rsidTr="001C73B9">
        <w:trPr>
          <w:gridAfter w:val="1"/>
          <w:wAfter w:w="222" w:type="dxa"/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A7AB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0964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6F2A2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DN PRO 477DW</w:t>
            </w: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F843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D9C9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DDBE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A72D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4B95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4BA0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1150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</w:tr>
      <w:tr w:rsidR="001C73B9" w:rsidRPr="00906F8B" w14:paraId="66D8AB3A" w14:textId="77777777" w:rsidTr="001C73B9">
        <w:trPr>
          <w:gridAfter w:val="1"/>
          <w:wAfter w:w="222" w:type="dxa"/>
          <w:trHeight w:val="510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3B237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15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8ADF6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ΠΟΛΥΜΗΧΑΝΗΜΑ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6A93C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PAGEWIDE PRO MFP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727CF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973X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EEED7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96,62 €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D8241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AAA6A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119,81 €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88432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359,43 €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423EA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2B93A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</w:tr>
      <w:tr w:rsidR="00906F8B" w:rsidRPr="00906F8B" w14:paraId="37503CDF" w14:textId="77777777" w:rsidTr="001C73B9">
        <w:trPr>
          <w:gridAfter w:val="1"/>
          <w:wAfter w:w="222" w:type="dxa"/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C303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15FD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B8B30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DN PRO 477DW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78913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YELLOW</w:t>
            </w: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9989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EB86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237D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E218C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9A23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F39B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</w:tr>
      <w:tr w:rsidR="001C73B9" w:rsidRPr="00906F8B" w14:paraId="419A872E" w14:textId="77777777" w:rsidTr="001C73B9">
        <w:trPr>
          <w:gridAfter w:val="1"/>
          <w:wAfter w:w="222" w:type="dxa"/>
          <w:trHeight w:val="510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C18BD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16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DD73D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ΠΟΛΥΜΗΧΑΝΗΜΑ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70B11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PAGEWIDE PRO MFP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03EBA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973X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33E36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100,20 €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672E3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23D10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124,25 €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D7D69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372,75 €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0DC84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896B5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</w:tr>
      <w:tr w:rsidR="00906F8B" w:rsidRPr="00906F8B" w14:paraId="75EAF64F" w14:textId="77777777" w:rsidTr="001C73B9">
        <w:trPr>
          <w:gridAfter w:val="1"/>
          <w:wAfter w:w="222" w:type="dxa"/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B8FD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B47A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97BBF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DN PRO 477 DN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D168B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BLACK</w:t>
            </w: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A943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5637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64E2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AF0F7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1CC8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F175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</w:tr>
      <w:tr w:rsidR="00906F8B" w:rsidRPr="00906F8B" w14:paraId="26C7210E" w14:textId="77777777" w:rsidTr="001C73B9">
        <w:trPr>
          <w:gridAfter w:val="1"/>
          <w:wAfter w:w="222" w:type="dxa"/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8289D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E8E0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04AB0C" w14:textId="77777777" w:rsidR="00906F8B" w:rsidRPr="00906F8B" w:rsidRDefault="00906F8B" w:rsidP="00906F8B">
            <w:pPr>
              <w:rPr>
                <w:rFonts w:ascii="Calibri" w:hAnsi="Calibri" w:cs="Calibri"/>
                <w:sz w:val="22"/>
                <w:szCs w:val="22"/>
              </w:rPr>
            </w:pPr>
            <w:r w:rsidRPr="00906F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2C4C0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L0S07A</w:t>
            </w: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2C7F9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8D93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0C61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C620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67C7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394E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</w:tr>
      <w:tr w:rsidR="001C73B9" w:rsidRPr="00906F8B" w14:paraId="65A6B434" w14:textId="77777777" w:rsidTr="001C73B9">
        <w:trPr>
          <w:gridAfter w:val="1"/>
          <w:wAfter w:w="222" w:type="dxa"/>
          <w:trHeight w:val="10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4BE702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A1829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EΚΤΥΠΩΤΗΣ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DADF8" w14:textId="77777777" w:rsidR="00906F8B" w:rsidRPr="00906F8B" w:rsidRDefault="00906F8B" w:rsidP="00906F8B">
            <w:pPr>
              <w:rPr>
                <w:rFonts w:ascii="Calibri" w:hAnsi="Calibri" w:cs="Calibri"/>
                <w:lang w:val="en-US"/>
              </w:rPr>
            </w:pPr>
            <w:r w:rsidRPr="00906F8B">
              <w:rPr>
                <w:rFonts w:ascii="Calibri" w:hAnsi="Calibri" w:cs="Calibri"/>
                <w:lang w:val="en-US"/>
              </w:rPr>
              <w:t>LASERJET PRO M402D, PRO MFP M426DW, M426FDN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7CB1A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CF226X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76D47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192,23 €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8058C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9B402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238,37 €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B9D00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715,11 €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2CE9C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D06B3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</w:tr>
      <w:tr w:rsidR="001C73B9" w:rsidRPr="00906F8B" w14:paraId="29B8AD8A" w14:textId="77777777" w:rsidTr="001C73B9">
        <w:trPr>
          <w:gridAfter w:val="1"/>
          <w:wAfter w:w="222" w:type="dxa"/>
          <w:trHeight w:val="300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5C0B0D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18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0DB99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EΚΤΥΠΩΤΗΣ</w:t>
            </w:r>
          </w:p>
        </w:tc>
        <w:tc>
          <w:tcPr>
            <w:tcW w:w="3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5494F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OFFICEJET 4500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A3589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901XL BLACK &amp;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4C0CE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53,00 €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57860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5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7D709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65,72 €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15E24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328,60 €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57E2C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61176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</w:tr>
      <w:tr w:rsidR="00906F8B" w:rsidRPr="00374B10" w14:paraId="1CD155EE" w14:textId="77777777" w:rsidTr="001C73B9">
        <w:trPr>
          <w:gridAfter w:val="1"/>
          <w:wAfter w:w="222" w:type="dxa"/>
          <w:trHeight w:val="765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6086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C2E8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3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0A09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0C73F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  <w:lang w:val="en-US"/>
              </w:rPr>
            </w:pPr>
            <w:r w:rsidRPr="00906F8B">
              <w:rPr>
                <w:rFonts w:ascii="Calibri" w:hAnsi="Calibri" w:cs="Calibri"/>
                <w:lang w:val="en-US"/>
              </w:rPr>
              <w:t>901XL COLOR COMBO PACK (SD519AE)</w:t>
            </w: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9CC5" w14:textId="77777777" w:rsidR="00906F8B" w:rsidRPr="00906F8B" w:rsidRDefault="00906F8B" w:rsidP="00906F8B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0617" w14:textId="77777777" w:rsidR="00906F8B" w:rsidRPr="00906F8B" w:rsidRDefault="00906F8B" w:rsidP="00906F8B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4FA3" w14:textId="77777777" w:rsidR="00906F8B" w:rsidRPr="00906F8B" w:rsidRDefault="00906F8B" w:rsidP="00906F8B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EB4B" w14:textId="77777777" w:rsidR="00906F8B" w:rsidRPr="00906F8B" w:rsidRDefault="00906F8B" w:rsidP="00906F8B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763C" w14:textId="77777777" w:rsidR="00906F8B" w:rsidRPr="00906F8B" w:rsidRDefault="00906F8B" w:rsidP="00906F8B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BB67" w14:textId="77777777" w:rsidR="00906F8B" w:rsidRPr="00906F8B" w:rsidRDefault="00906F8B" w:rsidP="00906F8B">
            <w:pPr>
              <w:rPr>
                <w:rFonts w:ascii="Calibri" w:hAnsi="Calibri" w:cs="Calibri"/>
                <w:lang w:val="en-US"/>
              </w:rPr>
            </w:pPr>
          </w:p>
        </w:tc>
      </w:tr>
      <w:tr w:rsidR="001C73B9" w:rsidRPr="00906F8B" w14:paraId="3ECE0A57" w14:textId="77777777" w:rsidTr="001C73B9">
        <w:trPr>
          <w:gridAfter w:val="1"/>
          <w:wAfter w:w="222" w:type="dxa"/>
          <w:trHeight w:val="510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A5A70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19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C3F66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EΚΤΥΠΩΤΗΣ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8F52F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PRO M 304.404.428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2F0B3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CF259X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9010F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183,89 €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A6402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8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B661D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228,02 €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921A8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1.824,19 €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CE992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96115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</w:tr>
      <w:tr w:rsidR="00906F8B" w:rsidRPr="00906F8B" w14:paraId="68FFFB87" w14:textId="77777777" w:rsidTr="001C73B9">
        <w:trPr>
          <w:gridAfter w:val="1"/>
          <w:wAfter w:w="222" w:type="dxa"/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8FCA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E63E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C924C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DN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52E50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(59X)</w:t>
            </w: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73D6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C6D9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5CC8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385A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AA69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768E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</w:tr>
      <w:tr w:rsidR="001C73B9" w:rsidRPr="00906F8B" w14:paraId="574180AE" w14:textId="77777777" w:rsidTr="001C73B9">
        <w:trPr>
          <w:gridAfter w:val="1"/>
          <w:wAfter w:w="222" w:type="dxa"/>
          <w:trHeight w:val="300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150FF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20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D1025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ΠΟΛΥΜΗΧΑΝΗΜΑ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1162F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MFP M443, M440,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CF27F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335X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FE1C8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40,16 €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581DB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5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3A458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49,80 €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4B27E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249,00 €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03C2D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1713A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</w:tr>
      <w:tr w:rsidR="00906F8B" w:rsidRPr="00906F8B" w14:paraId="5D864AD4" w14:textId="77777777" w:rsidTr="001C73B9">
        <w:trPr>
          <w:gridAfter w:val="1"/>
          <w:wAfter w:w="222" w:type="dxa"/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7F69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9DB6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51C4A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M442, M438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B4689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(W1335X)</w:t>
            </w: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DAECB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75DFE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D8E40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6F0D6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21570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D3F67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</w:tr>
      <w:tr w:rsidR="00906F8B" w:rsidRPr="00906F8B" w14:paraId="509DD136" w14:textId="77777777" w:rsidTr="001C73B9">
        <w:trPr>
          <w:gridAfter w:val="1"/>
          <w:wAfter w:w="222" w:type="dxa"/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F17CF6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06F8B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A9F4" w14:textId="77777777" w:rsidR="00906F8B" w:rsidRPr="00906F8B" w:rsidRDefault="00906F8B" w:rsidP="00906F8B">
            <w:pPr>
              <w:rPr>
                <w:rFonts w:ascii="Arial" w:hAnsi="Arial" w:cs="Arial"/>
              </w:rPr>
            </w:pPr>
            <w:r w:rsidRPr="00906F8B">
              <w:rPr>
                <w:rFonts w:ascii="Arial" w:hAnsi="Arial" w:cs="Arial"/>
              </w:rPr>
              <w:t>Πολυμηχάνημα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E582" w14:textId="77777777" w:rsidR="00906F8B" w:rsidRPr="00906F8B" w:rsidRDefault="00906F8B" w:rsidP="00906F8B">
            <w:pPr>
              <w:rPr>
                <w:rFonts w:ascii="Arial" w:hAnsi="Arial" w:cs="Arial"/>
                <w:sz w:val="18"/>
                <w:szCs w:val="18"/>
              </w:rPr>
            </w:pPr>
            <w:r w:rsidRPr="00906F8B">
              <w:rPr>
                <w:rFonts w:ascii="Arial" w:hAnsi="Arial" w:cs="Arial"/>
                <w:sz w:val="18"/>
                <w:szCs w:val="18"/>
              </w:rPr>
              <w:t>M204 M234sdw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8D55" w14:textId="77777777" w:rsidR="00906F8B" w:rsidRPr="00906F8B" w:rsidRDefault="00906F8B" w:rsidP="00906F8B">
            <w:pPr>
              <w:jc w:val="center"/>
              <w:rPr>
                <w:rFonts w:ascii="Arial" w:hAnsi="Arial" w:cs="Arial"/>
              </w:rPr>
            </w:pPr>
            <w:r w:rsidRPr="00906F8B">
              <w:rPr>
                <w:rFonts w:ascii="Arial" w:hAnsi="Arial" w:cs="Arial"/>
              </w:rPr>
              <w:t>W1350X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ADF4E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56,45 €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57C9D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A859A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70,00 €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4345E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350,00 €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9E8AC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FBEF7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</w:tr>
      <w:tr w:rsidR="00906F8B" w:rsidRPr="00906F8B" w14:paraId="076F5ABA" w14:textId="77777777" w:rsidTr="001C73B9">
        <w:trPr>
          <w:gridAfter w:val="1"/>
          <w:wAfter w:w="222" w:type="dxa"/>
          <w:trHeight w:val="96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6FE965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06F8B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AD4B" w14:textId="77777777" w:rsidR="00906F8B" w:rsidRPr="00906F8B" w:rsidRDefault="00906F8B" w:rsidP="00906F8B">
            <w:pPr>
              <w:rPr>
                <w:rFonts w:ascii="Arial" w:hAnsi="Arial" w:cs="Arial"/>
              </w:rPr>
            </w:pPr>
            <w:r w:rsidRPr="00906F8B">
              <w:rPr>
                <w:rFonts w:ascii="Arial" w:hAnsi="Arial" w:cs="Arial"/>
              </w:rPr>
              <w:t>ΕΚΤΥΠΩΤΗΣ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FBC7" w14:textId="77777777" w:rsidR="00906F8B" w:rsidRPr="00906F8B" w:rsidRDefault="00906F8B" w:rsidP="00906F8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6F8B">
              <w:rPr>
                <w:rFonts w:ascii="Arial" w:hAnsi="Arial" w:cs="Arial"/>
                <w:sz w:val="18"/>
                <w:szCs w:val="18"/>
              </w:rPr>
              <w:t>Μ</w:t>
            </w:r>
            <w:r w:rsidRPr="00906F8B">
              <w:rPr>
                <w:rFonts w:ascii="Arial" w:hAnsi="Arial" w:cs="Arial"/>
                <w:sz w:val="18"/>
                <w:szCs w:val="18"/>
                <w:lang w:val="en-US"/>
              </w:rPr>
              <w:t>S 310/MS,MX410/MS415/MS,MX510/MS51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B97E" w14:textId="77777777" w:rsidR="00906F8B" w:rsidRPr="00906F8B" w:rsidRDefault="00906F8B" w:rsidP="00906F8B">
            <w:pPr>
              <w:jc w:val="center"/>
              <w:rPr>
                <w:rFonts w:ascii="Arial" w:hAnsi="Arial" w:cs="Arial"/>
              </w:rPr>
            </w:pPr>
            <w:r w:rsidRPr="00906F8B">
              <w:rPr>
                <w:rFonts w:ascii="Arial" w:hAnsi="Arial" w:cs="Arial"/>
              </w:rPr>
              <w:t>50F2X0E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4D317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142,79 €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2FBAA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D683A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177,06 €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426C7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1.416,48 €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0727D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50937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</w:tr>
      <w:tr w:rsidR="00906F8B" w:rsidRPr="00906F8B" w14:paraId="38857249" w14:textId="77777777" w:rsidTr="001C73B9">
        <w:trPr>
          <w:gridAfter w:val="1"/>
          <w:wAfter w:w="222" w:type="dxa"/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F83995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06F8B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E2D2" w14:textId="77777777" w:rsidR="00906F8B" w:rsidRPr="00906F8B" w:rsidRDefault="00906F8B" w:rsidP="00906F8B">
            <w:pPr>
              <w:rPr>
                <w:rFonts w:ascii="Arial" w:hAnsi="Arial" w:cs="Arial"/>
              </w:rPr>
            </w:pPr>
            <w:r w:rsidRPr="00906F8B">
              <w:rPr>
                <w:rFonts w:ascii="Arial" w:hAnsi="Arial" w:cs="Arial"/>
              </w:rPr>
              <w:t>ΕΚΤΥΠΩΤΗΣ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5605" w14:textId="77777777" w:rsidR="00906F8B" w:rsidRPr="00906F8B" w:rsidRDefault="00906F8B" w:rsidP="00906F8B">
            <w:pPr>
              <w:rPr>
                <w:rFonts w:ascii="Arial" w:hAnsi="Arial" w:cs="Arial"/>
                <w:sz w:val="18"/>
                <w:szCs w:val="18"/>
              </w:rPr>
            </w:pPr>
            <w:r w:rsidRPr="00906F8B">
              <w:rPr>
                <w:rFonts w:ascii="Arial" w:hAnsi="Arial" w:cs="Arial"/>
                <w:sz w:val="18"/>
                <w:szCs w:val="18"/>
              </w:rPr>
              <w:t>MS 410/510/610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05CF" w14:textId="77777777" w:rsidR="00906F8B" w:rsidRPr="00906F8B" w:rsidRDefault="00906F8B" w:rsidP="00906F8B">
            <w:pPr>
              <w:jc w:val="center"/>
              <w:rPr>
                <w:rFonts w:ascii="Arial" w:hAnsi="Arial" w:cs="Arial"/>
              </w:rPr>
            </w:pPr>
            <w:r w:rsidRPr="00906F8B">
              <w:rPr>
                <w:rFonts w:ascii="Arial" w:hAnsi="Arial" w:cs="Arial"/>
              </w:rPr>
              <w:t>50F2X00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BCA1E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142,79 €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5945F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9F88D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177,06 €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0EC67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1.062,36 €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9E137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1E4DB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</w:tr>
      <w:tr w:rsidR="00906F8B" w:rsidRPr="00906F8B" w14:paraId="62C9FAFB" w14:textId="77777777" w:rsidTr="001C73B9">
        <w:trPr>
          <w:gridAfter w:val="1"/>
          <w:wAfter w:w="222" w:type="dxa"/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7E345B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06F8B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7F17" w14:textId="77777777" w:rsidR="00906F8B" w:rsidRPr="00906F8B" w:rsidRDefault="00906F8B" w:rsidP="00906F8B">
            <w:pPr>
              <w:rPr>
                <w:rFonts w:ascii="Arial" w:hAnsi="Arial" w:cs="Arial"/>
              </w:rPr>
            </w:pPr>
            <w:r w:rsidRPr="00906F8B">
              <w:rPr>
                <w:rFonts w:ascii="Arial" w:hAnsi="Arial" w:cs="Arial"/>
              </w:rPr>
              <w:t>ΕΚΤΥΠΩΤΗΣ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9542" w14:textId="77777777" w:rsidR="00906F8B" w:rsidRPr="00906F8B" w:rsidRDefault="00906F8B" w:rsidP="00906F8B">
            <w:pPr>
              <w:rPr>
                <w:rFonts w:ascii="Arial" w:hAnsi="Arial" w:cs="Arial"/>
                <w:sz w:val="18"/>
                <w:szCs w:val="18"/>
              </w:rPr>
            </w:pPr>
            <w:r w:rsidRPr="00906F8B">
              <w:rPr>
                <w:rFonts w:ascii="Arial" w:hAnsi="Arial" w:cs="Arial"/>
                <w:sz w:val="18"/>
                <w:szCs w:val="18"/>
              </w:rPr>
              <w:t>MS811N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E137" w14:textId="77777777" w:rsidR="00906F8B" w:rsidRPr="00906F8B" w:rsidRDefault="00906F8B" w:rsidP="00906F8B">
            <w:pPr>
              <w:jc w:val="center"/>
              <w:rPr>
                <w:rFonts w:ascii="Arial" w:hAnsi="Arial" w:cs="Arial"/>
              </w:rPr>
            </w:pPr>
            <w:r w:rsidRPr="00906F8B">
              <w:rPr>
                <w:rFonts w:ascii="Arial" w:hAnsi="Arial" w:cs="Arial"/>
              </w:rPr>
              <w:t>52D2XOE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DC576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254,66 €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D0878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AE42B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315,78 €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03A23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1.263,11 €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31594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F7F79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</w:tr>
      <w:tr w:rsidR="00906F8B" w:rsidRPr="00906F8B" w14:paraId="247DDDAA" w14:textId="77777777" w:rsidTr="001C73B9">
        <w:trPr>
          <w:gridAfter w:val="1"/>
          <w:wAfter w:w="222" w:type="dxa"/>
          <w:trHeight w:val="48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AE5E99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06F8B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179B" w14:textId="77777777" w:rsidR="00906F8B" w:rsidRPr="00906F8B" w:rsidRDefault="00906F8B" w:rsidP="00906F8B">
            <w:pPr>
              <w:rPr>
                <w:rFonts w:ascii="Arial" w:hAnsi="Arial" w:cs="Arial"/>
              </w:rPr>
            </w:pPr>
            <w:r w:rsidRPr="00906F8B">
              <w:rPr>
                <w:rFonts w:ascii="Arial" w:hAnsi="Arial" w:cs="Arial"/>
              </w:rPr>
              <w:t>ΕΚΤΥΠΩΤΗΣ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713F" w14:textId="77777777" w:rsidR="00906F8B" w:rsidRPr="00906F8B" w:rsidRDefault="00906F8B" w:rsidP="00906F8B">
            <w:pPr>
              <w:rPr>
                <w:rFonts w:ascii="Arial" w:hAnsi="Arial" w:cs="Arial"/>
                <w:sz w:val="18"/>
                <w:szCs w:val="18"/>
              </w:rPr>
            </w:pPr>
            <w:r w:rsidRPr="00906F8B">
              <w:rPr>
                <w:rFonts w:ascii="Arial" w:hAnsi="Arial" w:cs="Arial"/>
                <w:sz w:val="18"/>
                <w:szCs w:val="18"/>
              </w:rPr>
              <w:t>E232/240/330/332/340/342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52DC" w14:textId="77777777" w:rsidR="00906F8B" w:rsidRPr="00906F8B" w:rsidRDefault="00906F8B" w:rsidP="00906F8B">
            <w:pPr>
              <w:jc w:val="center"/>
              <w:rPr>
                <w:rFonts w:ascii="Arial" w:hAnsi="Arial" w:cs="Arial"/>
              </w:rPr>
            </w:pPr>
            <w:r w:rsidRPr="00906F8B">
              <w:rPr>
                <w:rFonts w:ascii="Arial" w:hAnsi="Arial" w:cs="Arial"/>
              </w:rPr>
              <w:t>24016SE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E74A7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107,00 €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DDD06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4E50D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132,68 €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41491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663,40 €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5C747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AEF5F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</w:tr>
      <w:tr w:rsidR="00906F8B" w:rsidRPr="00906F8B" w14:paraId="3EE236DA" w14:textId="77777777" w:rsidTr="001C73B9">
        <w:trPr>
          <w:gridAfter w:val="1"/>
          <w:wAfter w:w="222" w:type="dxa"/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AD878C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06F8B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AF99" w14:textId="77777777" w:rsidR="00906F8B" w:rsidRPr="00906F8B" w:rsidRDefault="00906F8B" w:rsidP="00906F8B">
            <w:pPr>
              <w:rPr>
                <w:rFonts w:ascii="Arial" w:hAnsi="Arial" w:cs="Arial"/>
              </w:rPr>
            </w:pPr>
            <w:r w:rsidRPr="00906F8B">
              <w:rPr>
                <w:rFonts w:ascii="Arial" w:hAnsi="Arial" w:cs="Arial"/>
              </w:rPr>
              <w:t>ΕΚΤΥΠΩΤΗΣ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3AB9" w14:textId="77777777" w:rsidR="00906F8B" w:rsidRPr="00906F8B" w:rsidRDefault="00906F8B" w:rsidP="00906F8B">
            <w:pPr>
              <w:rPr>
                <w:rFonts w:ascii="Arial" w:hAnsi="Arial" w:cs="Arial"/>
                <w:sz w:val="18"/>
                <w:szCs w:val="18"/>
              </w:rPr>
            </w:pPr>
            <w:r w:rsidRPr="00906F8B">
              <w:rPr>
                <w:rFonts w:ascii="Arial" w:hAnsi="Arial" w:cs="Arial"/>
                <w:sz w:val="18"/>
                <w:szCs w:val="18"/>
              </w:rPr>
              <w:t>E260/E360/E460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C99C" w14:textId="77777777" w:rsidR="00906F8B" w:rsidRPr="00906F8B" w:rsidRDefault="00906F8B" w:rsidP="00906F8B">
            <w:pPr>
              <w:jc w:val="center"/>
              <w:rPr>
                <w:rFonts w:ascii="Arial" w:hAnsi="Arial" w:cs="Arial"/>
              </w:rPr>
            </w:pPr>
            <w:r w:rsidRPr="00906F8B">
              <w:rPr>
                <w:rFonts w:ascii="Arial" w:hAnsi="Arial" w:cs="Arial"/>
              </w:rPr>
              <w:t>E260A11E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64FFE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81,86 €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7B9CE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021D2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101,51 €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E7D95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406,03 €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4A68D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65EDE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</w:tr>
      <w:tr w:rsidR="00906F8B" w:rsidRPr="00906F8B" w14:paraId="2460E0AD" w14:textId="77777777" w:rsidTr="001C73B9">
        <w:trPr>
          <w:gridAfter w:val="1"/>
          <w:wAfter w:w="222" w:type="dxa"/>
          <w:trHeight w:val="48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5F18A0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06F8B">
              <w:rPr>
                <w:rFonts w:ascii="Calibri" w:hAnsi="Calibri" w:cs="Calibri"/>
                <w:sz w:val="22"/>
                <w:szCs w:val="22"/>
              </w:rPr>
              <w:lastRenderedPageBreak/>
              <w:t>27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53EA" w14:textId="77777777" w:rsidR="00906F8B" w:rsidRPr="00906F8B" w:rsidRDefault="00906F8B" w:rsidP="00906F8B">
            <w:pPr>
              <w:rPr>
                <w:rFonts w:ascii="Arial" w:hAnsi="Arial" w:cs="Arial"/>
              </w:rPr>
            </w:pPr>
            <w:r w:rsidRPr="00906F8B">
              <w:rPr>
                <w:rFonts w:ascii="Arial" w:hAnsi="Arial" w:cs="Arial"/>
              </w:rPr>
              <w:t>ΠΟΛΥΜΗΧΑΝΗΜΑ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3523" w14:textId="77777777" w:rsidR="00906F8B" w:rsidRPr="00906F8B" w:rsidRDefault="00906F8B" w:rsidP="00906F8B">
            <w:pPr>
              <w:rPr>
                <w:rFonts w:ascii="Arial" w:hAnsi="Arial" w:cs="Arial"/>
                <w:sz w:val="18"/>
                <w:szCs w:val="18"/>
              </w:rPr>
            </w:pPr>
            <w:r w:rsidRPr="00906F8B">
              <w:rPr>
                <w:rFonts w:ascii="Arial" w:hAnsi="Arial" w:cs="Arial"/>
                <w:sz w:val="18"/>
                <w:szCs w:val="18"/>
              </w:rPr>
              <w:t>ΜΧ310,410,510,511,610,611DN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6697" w14:textId="77777777" w:rsidR="00906F8B" w:rsidRPr="00906F8B" w:rsidRDefault="00906F8B" w:rsidP="00906F8B">
            <w:pPr>
              <w:jc w:val="center"/>
              <w:rPr>
                <w:rFonts w:ascii="Arial" w:hAnsi="Arial" w:cs="Arial"/>
              </w:rPr>
            </w:pPr>
            <w:r w:rsidRPr="00906F8B">
              <w:rPr>
                <w:rFonts w:ascii="Arial" w:hAnsi="Arial" w:cs="Arial"/>
              </w:rPr>
              <w:t>60F2HOE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397C2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142,79 €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1AC57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D6EA8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177,06 €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AEFD6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1.416,48 €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F9F2F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AC1FE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</w:tr>
      <w:tr w:rsidR="00906F8B" w:rsidRPr="00906F8B" w14:paraId="1656E329" w14:textId="77777777" w:rsidTr="001C73B9">
        <w:trPr>
          <w:gridAfter w:val="1"/>
          <w:wAfter w:w="222" w:type="dxa"/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98178D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06F8B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59BB" w14:textId="77777777" w:rsidR="00906F8B" w:rsidRPr="00906F8B" w:rsidRDefault="00906F8B" w:rsidP="00906F8B">
            <w:pPr>
              <w:rPr>
                <w:rFonts w:ascii="Arial" w:hAnsi="Arial" w:cs="Arial"/>
              </w:rPr>
            </w:pPr>
            <w:r w:rsidRPr="00906F8B">
              <w:rPr>
                <w:rFonts w:ascii="Arial" w:hAnsi="Arial" w:cs="Arial"/>
              </w:rPr>
              <w:t>ΦΩΤΟΤΥΠΙΚΟ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4F25" w14:textId="77777777" w:rsidR="00906F8B" w:rsidRPr="00906F8B" w:rsidRDefault="00906F8B" w:rsidP="00906F8B">
            <w:pPr>
              <w:rPr>
                <w:rFonts w:ascii="Arial" w:hAnsi="Arial" w:cs="Arial"/>
                <w:sz w:val="18"/>
                <w:szCs w:val="18"/>
              </w:rPr>
            </w:pPr>
            <w:r w:rsidRPr="00906F8B">
              <w:rPr>
                <w:rFonts w:ascii="Arial" w:hAnsi="Arial" w:cs="Arial"/>
                <w:sz w:val="18"/>
                <w:szCs w:val="18"/>
              </w:rPr>
              <w:t>Χ860,862,864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3427" w14:textId="77777777" w:rsidR="00906F8B" w:rsidRPr="00906F8B" w:rsidRDefault="00906F8B" w:rsidP="00906F8B">
            <w:pPr>
              <w:jc w:val="center"/>
              <w:rPr>
                <w:rFonts w:ascii="Arial" w:hAnsi="Arial" w:cs="Arial"/>
              </w:rPr>
            </w:pPr>
            <w:r w:rsidRPr="00906F8B">
              <w:rPr>
                <w:rFonts w:ascii="Arial" w:hAnsi="Arial" w:cs="Arial"/>
              </w:rPr>
              <w:t>X860H21G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5A3CB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176,55 €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9849B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0EA55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218,92 €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A5EF2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1.094,61 €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9603B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D7AA6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</w:tr>
      <w:tr w:rsidR="00906F8B" w:rsidRPr="00906F8B" w14:paraId="0EC231E5" w14:textId="77777777" w:rsidTr="001C73B9">
        <w:trPr>
          <w:gridAfter w:val="1"/>
          <w:wAfter w:w="222" w:type="dxa"/>
          <w:trHeight w:val="7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555FDB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06F8B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24BB" w14:textId="77777777" w:rsidR="00906F8B" w:rsidRPr="00906F8B" w:rsidRDefault="00906F8B" w:rsidP="00906F8B">
            <w:pPr>
              <w:rPr>
                <w:rFonts w:ascii="Arial" w:hAnsi="Arial" w:cs="Arial"/>
              </w:rPr>
            </w:pPr>
            <w:r w:rsidRPr="00906F8B">
              <w:rPr>
                <w:rFonts w:ascii="Arial" w:hAnsi="Arial" w:cs="Arial"/>
              </w:rPr>
              <w:t>ΠΟΛΥΜΗΧΑΝΗΜΑ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0168" w14:textId="77777777" w:rsidR="00906F8B" w:rsidRPr="00906F8B" w:rsidRDefault="00906F8B" w:rsidP="00906F8B">
            <w:pPr>
              <w:rPr>
                <w:rFonts w:ascii="Arial" w:hAnsi="Arial" w:cs="Arial"/>
                <w:sz w:val="18"/>
                <w:szCs w:val="18"/>
              </w:rPr>
            </w:pPr>
            <w:r w:rsidRPr="00906F8B">
              <w:rPr>
                <w:rFonts w:ascii="Arial" w:hAnsi="Arial" w:cs="Arial"/>
                <w:sz w:val="18"/>
                <w:szCs w:val="18"/>
              </w:rPr>
              <w:t>Β2338,2442,2546,ΜΒ2338,2442,2546,265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ED10" w14:textId="77777777" w:rsidR="00906F8B" w:rsidRPr="00906F8B" w:rsidRDefault="00906F8B" w:rsidP="00906F8B">
            <w:pPr>
              <w:jc w:val="center"/>
              <w:rPr>
                <w:rFonts w:ascii="Arial" w:hAnsi="Arial" w:cs="Arial"/>
              </w:rPr>
            </w:pPr>
            <w:r w:rsidRPr="00906F8B">
              <w:rPr>
                <w:rFonts w:ascii="Arial" w:hAnsi="Arial" w:cs="Arial"/>
              </w:rPr>
              <w:t>Β232000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2696F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82,39 €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3B35E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51AA8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102,16 €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C5C07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1.838,94 €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32679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7D710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</w:tr>
      <w:tr w:rsidR="00906F8B" w:rsidRPr="00906F8B" w14:paraId="602BE90B" w14:textId="77777777" w:rsidTr="001C73B9">
        <w:trPr>
          <w:gridAfter w:val="1"/>
          <w:wAfter w:w="222" w:type="dxa"/>
          <w:trHeight w:val="48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00D0B1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06F8B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0079" w14:textId="77777777" w:rsidR="00906F8B" w:rsidRPr="00906F8B" w:rsidRDefault="00906F8B" w:rsidP="00906F8B">
            <w:pPr>
              <w:rPr>
                <w:rFonts w:ascii="Arial" w:hAnsi="Arial" w:cs="Arial"/>
              </w:rPr>
            </w:pPr>
            <w:r w:rsidRPr="00906F8B">
              <w:rPr>
                <w:rFonts w:ascii="Arial" w:hAnsi="Arial" w:cs="Arial"/>
              </w:rPr>
              <w:t>ΕΚΤΥΠΩΤΗΣ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0A90" w14:textId="77777777" w:rsidR="00906F8B" w:rsidRPr="00906F8B" w:rsidRDefault="00906F8B" w:rsidP="00906F8B">
            <w:pPr>
              <w:rPr>
                <w:rFonts w:ascii="Arial" w:hAnsi="Arial" w:cs="Arial"/>
                <w:sz w:val="18"/>
                <w:szCs w:val="18"/>
              </w:rPr>
            </w:pPr>
            <w:r w:rsidRPr="00906F8B">
              <w:rPr>
                <w:rFonts w:ascii="Arial" w:hAnsi="Arial" w:cs="Arial"/>
                <w:sz w:val="18"/>
                <w:szCs w:val="18"/>
              </w:rPr>
              <w:t>ΜS/MX 417,517,617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D94F" w14:textId="77777777" w:rsidR="00906F8B" w:rsidRPr="00906F8B" w:rsidRDefault="00906F8B" w:rsidP="00906F8B">
            <w:pPr>
              <w:jc w:val="center"/>
              <w:rPr>
                <w:rFonts w:ascii="Arial" w:hAnsi="Arial" w:cs="Arial"/>
              </w:rPr>
            </w:pPr>
            <w:r w:rsidRPr="00906F8B">
              <w:rPr>
                <w:rFonts w:ascii="Arial" w:hAnsi="Arial" w:cs="Arial"/>
              </w:rPr>
              <w:t>51B2H00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05881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170,13 €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04CE6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2DF29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210,96 €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7E5EF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1.054,81 €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CEAF4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E400D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</w:tr>
      <w:tr w:rsidR="00906F8B" w:rsidRPr="00906F8B" w14:paraId="13DF43DB" w14:textId="77777777" w:rsidTr="001C73B9">
        <w:trPr>
          <w:gridAfter w:val="1"/>
          <w:wAfter w:w="222" w:type="dxa"/>
          <w:trHeight w:val="7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983F4A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06F8B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A9C3" w14:textId="77777777" w:rsidR="00906F8B" w:rsidRPr="00906F8B" w:rsidRDefault="00906F8B" w:rsidP="00906F8B">
            <w:pPr>
              <w:rPr>
                <w:rFonts w:ascii="Arial" w:hAnsi="Arial" w:cs="Arial"/>
              </w:rPr>
            </w:pPr>
            <w:r w:rsidRPr="00906F8B">
              <w:rPr>
                <w:rFonts w:ascii="Arial" w:hAnsi="Arial" w:cs="Arial"/>
              </w:rPr>
              <w:t>ΕΚΤΥΠΩΤΗΣ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7A4E" w14:textId="77777777" w:rsidR="00906F8B" w:rsidRPr="00906F8B" w:rsidRDefault="00906F8B" w:rsidP="00906F8B">
            <w:pPr>
              <w:rPr>
                <w:rFonts w:ascii="Arial" w:hAnsi="Arial" w:cs="Arial"/>
                <w:sz w:val="18"/>
                <w:szCs w:val="18"/>
              </w:rPr>
            </w:pPr>
            <w:r w:rsidRPr="00906F8B">
              <w:rPr>
                <w:rFonts w:ascii="Arial" w:hAnsi="Arial" w:cs="Arial"/>
                <w:sz w:val="18"/>
                <w:szCs w:val="18"/>
              </w:rPr>
              <w:t>MS421,521,621,622, MX 421,521,522,622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BB5B" w14:textId="77777777" w:rsidR="00906F8B" w:rsidRPr="00906F8B" w:rsidRDefault="00906F8B" w:rsidP="00906F8B">
            <w:pPr>
              <w:jc w:val="center"/>
              <w:rPr>
                <w:rFonts w:ascii="Arial" w:hAnsi="Arial" w:cs="Arial"/>
              </w:rPr>
            </w:pPr>
            <w:r w:rsidRPr="00906F8B">
              <w:rPr>
                <w:rFonts w:ascii="Arial" w:hAnsi="Arial" w:cs="Arial"/>
              </w:rPr>
              <w:t>56F2X0E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574AA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187,36 €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97919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777AB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232,33 €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6AED1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1.161,65 €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D5DA4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E54FC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</w:tr>
      <w:tr w:rsidR="00906F8B" w:rsidRPr="00906F8B" w14:paraId="5B05F213" w14:textId="77777777" w:rsidTr="001C73B9">
        <w:trPr>
          <w:gridAfter w:val="1"/>
          <w:wAfter w:w="222" w:type="dxa"/>
          <w:trHeight w:val="88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3AE938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06F8B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002F" w14:textId="77777777" w:rsidR="00906F8B" w:rsidRPr="00906F8B" w:rsidRDefault="00906F8B" w:rsidP="00906F8B">
            <w:pPr>
              <w:rPr>
                <w:rFonts w:ascii="Arial" w:hAnsi="Arial" w:cs="Arial"/>
              </w:rPr>
            </w:pPr>
            <w:r w:rsidRPr="00906F8B">
              <w:rPr>
                <w:rFonts w:ascii="Arial" w:hAnsi="Arial" w:cs="Arial"/>
              </w:rPr>
              <w:t>ΕΚΤΥΠΩΤΗΣ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C1DA" w14:textId="77777777" w:rsidR="00906F8B" w:rsidRPr="00906F8B" w:rsidRDefault="00906F8B" w:rsidP="00906F8B">
            <w:pPr>
              <w:rPr>
                <w:rFonts w:ascii="Arial" w:hAnsi="Arial" w:cs="Arial"/>
                <w:sz w:val="18"/>
                <w:szCs w:val="18"/>
              </w:rPr>
            </w:pPr>
            <w:r w:rsidRPr="00906F8B">
              <w:rPr>
                <w:rFonts w:ascii="Arial" w:hAnsi="Arial" w:cs="Arial"/>
                <w:sz w:val="18"/>
                <w:szCs w:val="18"/>
              </w:rPr>
              <w:t>CS417/CS517/CX417/CX517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7335" w14:textId="77777777" w:rsidR="00906F8B" w:rsidRPr="00906F8B" w:rsidRDefault="00906F8B" w:rsidP="00906F8B">
            <w:pPr>
              <w:jc w:val="center"/>
              <w:rPr>
                <w:rFonts w:ascii="Arial" w:hAnsi="Arial" w:cs="Arial"/>
              </w:rPr>
            </w:pPr>
            <w:r w:rsidRPr="00906F8B">
              <w:rPr>
                <w:rFonts w:ascii="Arial" w:hAnsi="Arial" w:cs="Arial"/>
              </w:rPr>
              <w:t>71B2HMO MAGENTA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A75C4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381,99 €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4E547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C9F0C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473,67 €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E696C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1.894,67 €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F3ACF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00AAB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</w:tr>
      <w:tr w:rsidR="00906F8B" w:rsidRPr="00906F8B" w14:paraId="35F389D4" w14:textId="77777777" w:rsidTr="001C73B9">
        <w:trPr>
          <w:gridAfter w:val="1"/>
          <w:wAfter w:w="222" w:type="dxa"/>
          <w:trHeight w:val="48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24A656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06F8B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E625" w14:textId="77777777" w:rsidR="00906F8B" w:rsidRPr="00906F8B" w:rsidRDefault="00906F8B" w:rsidP="00906F8B">
            <w:pPr>
              <w:rPr>
                <w:rFonts w:ascii="Arial" w:hAnsi="Arial" w:cs="Arial"/>
              </w:rPr>
            </w:pPr>
            <w:r w:rsidRPr="00906F8B">
              <w:rPr>
                <w:rFonts w:ascii="Arial" w:hAnsi="Arial" w:cs="Arial"/>
              </w:rPr>
              <w:t>ΕΚΤΥΠΩΤΗΣ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D60F" w14:textId="77777777" w:rsidR="00906F8B" w:rsidRPr="00906F8B" w:rsidRDefault="00906F8B" w:rsidP="00906F8B">
            <w:pPr>
              <w:rPr>
                <w:rFonts w:ascii="Arial" w:hAnsi="Arial" w:cs="Arial"/>
                <w:sz w:val="18"/>
                <w:szCs w:val="18"/>
              </w:rPr>
            </w:pPr>
            <w:r w:rsidRPr="00906F8B">
              <w:rPr>
                <w:rFonts w:ascii="Arial" w:hAnsi="Arial" w:cs="Arial"/>
                <w:sz w:val="18"/>
                <w:szCs w:val="18"/>
              </w:rPr>
              <w:t>C2425/2535/MC2425/2535/2640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D543" w14:textId="77777777" w:rsidR="00906F8B" w:rsidRPr="00906F8B" w:rsidRDefault="00906F8B" w:rsidP="00906F8B">
            <w:pPr>
              <w:jc w:val="center"/>
              <w:rPr>
                <w:rFonts w:ascii="Arial" w:hAnsi="Arial" w:cs="Arial"/>
              </w:rPr>
            </w:pPr>
            <w:r w:rsidRPr="00906F8B">
              <w:rPr>
                <w:rFonts w:ascii="Arial" w:hAnsi="Arial" w:cs="Arial"/>
              </w:rPr>
              <w:t>C242XK0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4670B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116,63 €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20D00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9AA85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144,62 €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F6AEA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578,48 €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54822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D11DF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</w:tr>
      <w:tr w:rsidR="00906F8B" w:rsidRPr="00906F8B" w14:paraId="392B024F" w14:textId="77777777" w:rsidTr="001C73B9">
        <w:trPr>
          <w:gridAfter w:val="1"/>
          <w:wAfter w:w="222" w:type="dxa"/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FB607B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06F8B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400C" w14:textId="77777777" w:rsidR="00906F8B" w:rsidRPr="00906F8B" w:rsidRDefault="00906F8B" w:rsidP="00906F8B">
            <w:pPr>
              <w:rPr>
                <w:rFonts w:ascii="Arial" w:hAnsi="Arial" w:cs="Arial"/>
              </w:rPr>
            </w:pPr>
            <w:r w:rsidRPr="00906F8B">
              <w:rPr>
                <w:rFonts w:ascii="Arial" w:hAnsi="Arial" w:cs="Arial"/>
              </w:rPr>
              <w:t>ΕΚΤΥΠΩΤΗΣ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05BE" w14:textId="77777777" w:rsidR="00906F8B" w:rsidRPr="00906F8B" w:rsidRDefault="00906F8B" w:rsidP="00906F8B">
            <w:pPr>
              <w:rPr>
                <w:rFonts w:ascii="Arial" w:hAnsi="Arial" w:cs="Arial"/>
                <w:sz w:val="18"/>
                <w:szCs w:val="18"/>
              </w:rPr>
            </w:pPr>
            <w:r w:rsidRPr="00906F8B">
              <w:rPr>
                <w:rFonts w:ascii="Arial" w:hAnsi="Arial" w:cs="Arial"/>
                <w:sz w:val="18"/>
                <w:szCs w:val="18"/>
              </w:rPr>
              <w:t>MX910 DE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2DC2" w14:textId="77777777" w:rsidR="00906F8B" w:rsidRPr="00906F8B" w:rsidRDefault="00906F8B" w:rsidP="00906F8B">
            <w:pPr>
              <w:jc w:val="center"/>
              <w:rPr>
                <w:rFonts w:ascii="Arial" w:hAnsi="Arial" w:cs="Arial"/>
              </w:rPr>
            </w:pPr>
            <w:r w:rsidRPr="00906F8B">
              <w:rPr>
                <w:rFonts w:ascii="Arial" w:hAnsi="Arial" w:cs="Arial"/>
              </w:rPr>
              <w:t>64G0H00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815E3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185,48 €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C77F6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30012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230,00 €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67500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689,99 €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35F42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A5425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</w:tr>
      <w:tr w:rsidR="00906F8B" w:rsidRPr="00906F8B" w14:paraId="77C433AC" w14:textId="77777777" w:rsidTr="001C73B9">
        <w:trPr>
          <w:gridAfter w:val="1"/>
          <w:wAfter w:w="222" w:type="dxa"/>
          <w:trHeight w:val="51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0455B5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06F8B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E5C2" w14:textId="77777777" w:rsidR="00906F8B" w:rsidRPr="00906F8B" w:rsidRDefault="00906F8B" w:rsidP="00906F8B">
            <w:pPr>
              <w:rPr>
                <w:rFonts w:ascii="Arial" w:hAnsi="Arial" w:cs="Arial"/>
              </w:rPr>
            </w:pPr>
            <w:r w:rsidRPr="00906F8B">
              <w:rPr>
                <w:rFonts w:ascii="Arial" w:hAnsi="Arial" w:cs="Arial"/>
              </w:rPr>
              <w:t>ΕΚΤΥΠΩΤΗΣ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179F" w14:textId="77777777" w:rsidR="00906F8B" w:rsidRPr="00906F8B" w:rsidRDefault="00906F8B" w:rsidP="00906F8B">
            <w:pPr>
              <w:rPr>
                <w:rFonts w:ascii="Arial" w:hAnsi="Arial" w:cs="Arial"/>
                <w:sz w:val="18"/>
                <w:szCs w:val="18"/>
              </w:rPr>
            </w:pPr>
            <w:r w:rsidRPr="00906F8B">
              <w:rPr>
                <w:rFonts w:ascii="Arial" w:hAnsi="Arial" w:cs="Arial"/>
                <w:sz w:val="18"/>
                <w:szCs w:val="18"/>
              </w:rPr>
              <w:t>MB 2236 ADW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07ED" w14:textId="77777777" w:rsidR="00906F8B" w:rsidRPr="00906F8B" w:rsidRDefault="00906F8B" w:rsidP="00906F8B">
            <w:pPr>
              <w:jc w:val="center"/>
              <w:rPr>
                <w:rFonts w:ascii="Arial" w:hAnsi="Arial" w:cs="Arial"/>
              </w:rPr>
            </w:pPr>
            <w:r w:rsidRPr="00906F8B">
              <w:rPr>
                <w:rFonts w:ascii="Arial" w:hAnsi="Arial" w:cs="Arial"/>
              </w:rPr>
              <w:t>B222H00 HIGH YIELD BLACK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2EEC9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70,62 €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F46C6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AE4C8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87,57 €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7B81A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525,41 €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EA96A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63DF8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</w:tr>
      <w:tr w:rsidR="001C73B9" w:rsidRPr="00906F8B" w14:paraId="40100CD1" w14:textId="77777777" w:rsidTr="001C73B9">
        <w:trPr>
          <w:gridAfter w:val="1"/>
          <w:wAfter w:w="222" w:type="dxa"/>
          <w:trHeight w:val="300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F52DB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36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A81B0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ΕΚΤΥΠΩΤΗΣ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E0684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ML-2850 D,</w:t>
            </w:r>
          </w:p>
        </w:tc>
        <w:tc>
          <w:tcPr>
            <w:tcW w:w="1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CDE08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ML-D2850B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E97D8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96,60 €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4297C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8692A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119,78 €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75868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359,35 €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77A0E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230A0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</w:tr>
      <w:tr w:rsidR="00906F8B" w:rsidRPr="00906F8B" w14:paraId="21628149" w14:textId="77777777" w:rsidTr="001C73B9">
        <w:trPr>
          <w:gridAfter w:val="1"/>
          <w:wAfter w:w="222" w:type="dxa"/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8B96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D548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5F230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2851 ND</w:t>
            </w: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FCC6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E988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E9AF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D243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3F8F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4E60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BBC6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</w:tr>
      <w:tr w:rsidR="001C73B9" w:rsidRPr="00906F8B" w14:paraId="3D97CECF" w14:textId="77777777" w:rsidTr="001C73B9">
        <w:trPr>
          <w:gridAfter w:val="1"/>
          <w:wAfter w:w="222" w:type="dxa"/>
          <w:trHeight w:val="300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0685A4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37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1C04B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ΕΚΤΥΠΩΤΗΣ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ABD50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XPRESS M2022</w:t>
            </w:r>
          </w:p>
        </w:tc>
        <w:tc>
          <w:tcPr>
            <w:tcW w:w="1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D6527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MLT-D111S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E60C3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42,57 €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2D947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5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65AB9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52,79 €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3548E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263,93 €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FB443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33EAA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</w:tr>
      <w:tr w:rsidR="00906F8B" w:rsidRPr="00906F8B" w14:paraId="3A5B2B26" w14:textId="77777777" w:rsidTr="001C73B9">
        <w:trPr>
          <w:gridAfter w:val="1"/>
          <w:wAfter w:w="222" w:type="dxa"/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A6E1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CAC0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1E664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(M2026)</w:t>
            </w: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5E7A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211F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81F2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F91A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52A1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D1D0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04E9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</w:tr>
      <w:tr w:rsidR="001C73B9" w:rsidRPr="00906F8B" w14:paraId="1C7C66CD" w14:textId="77777777" w:rsidTr="001C73B9">
        <w:trPr>
          <w:gridAfter w:val="1"/>
          <w:wAfter w:w="222" w:type="dxa"/>
          <w:trHeight w:val="300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9315BD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38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5D1B1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ΠΟΛΥΜΗΧΑΝΗΜΑ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A71EE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XPRESS</w:t>
            </w:r>
          </w:p>
        </w:tc>
        <w:tc>
          <w:tcPr>
            <w:tcW w:w="1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19040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MLT-D116L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7CA74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48,99 €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EB0DD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2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3D744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60,75 €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62265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121,50 €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25C99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7469A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</w:tr>
      <w:tr w:rsidR="00906F8B" w:rsidRPr="00906F8B" w14:paraId="15EFE6B1" w14:textId="77777777" w:rsidTr="001C73B9">
        <w:trPr>
          <w:gridAfter w:val="1"/>
          <w:wAfter w:w="222" w:type="dxa"/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8CAE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D09E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D1C56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M2875 FD,</w:t>
            </w: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C809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F556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A5A9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E776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17401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37E9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AEB3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</w:tr>
      <w:tr w:rsidR="00906F8B" w:rsidRPr="00906F8B" w14:paraId="342669F5" w14:textId="77777777" w:rsidTr="001C73B9">
        <w:trPr>
          <w:gridAfter w:val="1"/>
          <w:wAfter w:w="222" w:type="dxa"/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C9BA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4AB9A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81447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M2675 FN,</w:t>
            </w: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BFC1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58C1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D7E2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9E91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F3A0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0E86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1CDF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</w:tr>
      <w:tr w:rsidR="00906F8B" w:rsidRPr="00906F8B" w14:paraId="6B6437D2" w14:textId="77777777" w:rsidTr="001C73B9">
        <w:trPr>
          <w:gridAfter w:val="1"/>
          <w:wAfter w:w="222" w:type="dxa"/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B8C4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0C18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8ED33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M2825 ND</w:t>
            </w: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C0BA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7B81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4FF33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FA41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6855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3AC1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C898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</w:tr>
      <w:tr w:rsidR="001C73B9" w:rsidRPr="00906F8B" w14:paraId="6C9E9357" w14:textId="77777777" w:rsidTr="001C73B9">
        <w:trPr>
          <w:gridAfter w:val="1"/>
          <w:wAfter w:w="222" w:type="dxa"/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BE73DD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FD9CC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ΠΟΛΥΜΗΧΑΝΗΜΑ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35255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SCX-4521 F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A5E05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MLT-D119S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5C92C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42,25 €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37147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D97E5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52,39 €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903A2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209,56 €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D36B7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8F4A7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</w:tr>
      <w:tr w:rsidR="001C73B9" w:rsidRPr="00906F8B" w14:paraId="4FB3E4F5" w14:textId="77777777" w:rsidTr="001C73B9">
        <w:trPr>
          <w:gridAfter w:val="1"/>
          <w:wAfter w:w="222" w:type="dxa"/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87674B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40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2774B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ΠΟΛΥΜΗΧΑΝΗΜΑ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76A4A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SCX-4623 F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55DE5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MLT-D1052L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FD8D4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57,75 €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E3786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4E8D8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71,61 €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58627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143,22 €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85E49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5E15F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</w:tr>
      <w:tr w:rsidR="001C73B9" w:rsidRPr="00906F8B" w14:paraId="2FEAD2EB" w14:textId="77777777" w:rsidTr="001C73B9">
        <w:trPr>
          <w:gridAfter w:val="1"/>
          <w:wAfter w:w="222" w:type="dxa"/>
          <w:trHeight w:val="510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376FA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41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824D8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ΦΩΤΟΤΥΠΙΚΟ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A4C02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WORKCENTRE 5325,</w:t>
            </w:r>
          </w:p>
        </w:tc>
        <w:tc>
          <w:tcPr>
            <w:tcW w:w="1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2C4E4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006R01159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82257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88,52 €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A3056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6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D06B7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109,76 €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79285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658,55 €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CAB57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61D32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</w:tr>
      <w:tr w:rsidR="00906F8B" w:rsidRPr="00906F8B" w14:paraId="530BA3D9" w14:textId="77777777" w:rsidTr="001C73B9">
        <w:trPr>
          <w:gridAfter w:val="1"/>
          <w:wAfter w:w="222" w:type="dxa"/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4D59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63037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48280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5330</w:t>
            </w: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3E25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FDC85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B44D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F3F2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5C10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A0C9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2A17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</w:tr>
      <w:tr w:rsidR="001C73B9" w:rsidRPr="00906F8B" w14:paraId="4811D2E3" w14:textId="77777777" w:rsidTr="001C73B9">
        <w:trPr>
          <w:gridAfter w:val="1"/>
          <w:wAfter w:w="222" w:type="dxa"/>
          <w:trHeight w:val="300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9A077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42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DA689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ΦΩΤΟΤΥΠΙΚΟ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A9D2D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XEROX VERSALINK</w:t>
            </w:r>
          </w:p>
        </w:tc>
        <w:tc>
          <w:tcPr>
            <w:tcW w:w="1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CB0A9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106R03396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2155E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57,30 €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A860C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4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55E77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71,05 €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5C87C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284,20 €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8FAF0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FA45F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</w:tr>
      <w:tr w:rsidR="00906F8B" w:rsidRPr="00906F8B" w14:paraId="153E1165" w14:textId="77777777" w:rsidTr="001C73B9">
        <w:trPr>
          <w:gridAfter w:val="1"/>
          <w:wAfter w:w="222" w:type="dxa"/>
          <w:trHeight w:val="51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2A66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8663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F5D35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B7025,B7030,B7035</w:t>
            </w: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7A8A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FA7E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7F13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EACB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675B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E068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BC129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</w:tr>
      <w:tr w:rsidR="001C73B9" w:rsidRPr="00906F8B" w14:paraId="6D0FB3D0" w14:textId="77777777" w:rsidTr="001C73B9">
        <w:trPr>
          <w:gridAfter w:val="1"/>
          <w:wAfter w:w="222" w:type="dxa"/>
          <w:trHeight w:val="300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E1ED2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lastRenderedPageBreak/>
              <w:t>43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10A92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ΦΩΤΟΤΥΠΙΚΟ</w:t>
            </w:r>
          </w:p>
        </w:tc>
        <w:tc>
          <w:tcPr>
            <w:tcW w:w="3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F6A4B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B225</w:t>
            </w:r>
          </w:p>
        </w:tc>
        <w:tc>
          <w:tcPr>
            <w:tcW w:w="1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D7E42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006R04403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1A0F7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75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8E84B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44070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93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8F58E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279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145DD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22419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</w:tr>
      <w:tr w:rsidR="00906F8B" w:rsidRPr="00906F8B" w14:paraId="2FE3F214" w14:textId="77777777" w:rsidTr="001C73B9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1F83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9C43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3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8E9A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A919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075C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481D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4565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0AC2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90DC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46B3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27C1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</w:p>
        </w:tc>
      </w:tr>
      <w:tr w:rsidR="001C73B9" w:rsidRPr="00906F8B" w14:paraId="25786DF0" w14:textId="77777777" w:rsidTr="001C73B9">
        <w:trPr>
          <w:trHeight w:val="510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CAB05F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44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D14D0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ΦΩΤΟΤΥΠΙΚΟ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44369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XEROX WORKCENTRE</w:t>
            </w:r>
          </w:p>
        </w:tc>
        <w:tc>
          <w:tcPr>
            <w:tcW w:w="1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AD06F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006R01552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B227F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190,05 €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71264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95F45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235,66 €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8A4D9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706,98 €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8D6F2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AF202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E30660" w14:textId="77777777" w:rsidR="00906F8B" w:rsidRPr="00906F8B" w:rsidRDefault="00906F8B" w:rsidP="00906F8B"/>
        </w:tc>
      </w:tr>
      <w:tr w:rsidR="00906F8B" w:rsidRPr="00906F8B" w14:paraId="0DF7B5E6" w14:textId="77777777" w:rsidTr="001C73B9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5A98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3ADB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CC1E5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5875i</w:t>
            </w: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3BF8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6167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6AC3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731C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E2D1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7079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B83C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222" w:type="dxa"/>
            <w:vAlign w:val="center"/>
            <w:hideMark/>
          </w:tcPr>
          <w:p w14:paraId="099AAD51" w14:textId="77777777" w:rsidR="00906F8B" w:rsidRPr="00906F8B" w:rsidRDefault="00906F8B" w:rsidP="00906F8B"/>
        </w:tc>
      </w:tr>
      <w:tr w:rsidR="001C73B9" w:rsidRPr="00906F8B" w14:paraId="60F9E182" w14:textId="77777777" w:rsidTr="001C73B9">
        <w:trPr>
          <w:trHeight w:val="300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9F83E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45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54B7F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ΕΚΤΥΠΩΤΗΣ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E3368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IMAGERUNNER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708AD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C-EXV 40 for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4C443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86,80 €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A425D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2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0C5B9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107,64 €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E1F2D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215,27 €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EDA71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ED367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D0F2A7" w14:textId="77777777" w:rsidR="00906F8B" w:rsidRPr="00906F8B" w:rsidRDefault="00906F8B" w:rsidP="00906F8B"/>
        </w:tc>
      </w:tr>
      <w:tr w:rsidR="00906F8B" w:rsidRPr="00906F8B" w14:paraId="5CC41244" w14:textId="77777777" w:rsidTr="001C73B9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2758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431F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AC252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1133IF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D9743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IR1133x</w:t>
            </w: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A626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0495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7682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43C7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E829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2F95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222" w:type="dxa"/>
            <w:vAlign w:val="center"/>
            <w:hideMark/>
          </w:tcPr>
          <w:p w14:paraId="44BB33EE" w14:textId="77777777" w:rsidR="00906F8B" w:rsidRPr="00906F8B" w:rsidRDefault="00906F8B" w:rsidP="00906F8B"/>
        </w:tc>
      </w:tr>
      <w:tr w:rsidR="001C73B9" w:rsidRPr="00906F8B" w14:paraId="150CE5BF" w14:textId="77777777" w:rsidTr="001C73B9">
        <w:trPr>
          <w:trHeight w:val="300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DAE9D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46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0BD29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EΚΤΥΠΩΤΗΣ</w:t>
            </w:r>
          </w:p>
        </w:tc>
        <w:tc>
          <w:tcPr>
            <w:tcW w:w="3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5BEF5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PIXMA IP 8750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BC0E0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6496B005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34597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59,13 €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18134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2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68F71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73,32 €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9BD17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146,63 €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7E96F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30523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8F90A4C" w14:textId="77777777" w:rsidR="00906F8B" w:rsidRPr="00906F8B" w:rsidRDefault="00906F8B" w:rsidP="00906F8B"/>
        </w:tc>
      </w:tr>
      <w:tr w:rsidR="00906F8B" w:rsidRPr="00906F8B" w14:paraId="4D65E6FB" w14:textId="77777777" w:rsidTr="001C73B9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8596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A3FD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3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C1E0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4AB96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(6 COLOURS)</w:t>
            </w: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519E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CFBF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8B8D1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E905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160C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8ACC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222" w:type="dxa"/>
            <w:vAlign w:val="center"/>
            <w:hideMark/>
          </w:tcPr>
          <w:p w14:paraId="7381960A" w14:textId="77777777" w:rsidR="00906F8B" w:rsidRPr="00906F8B" w:rsidRDefault="00906F8B" w:rsidP="00906F8B"/>
        </w:tc>
      </w:tr>
      <w:tr w:rsidR="001C73B9" w:rsidRPr="00906F8B" w14:paraId="709ADDE9" w14:textId="77777777" w:rsidTr="001C73B9">
        <w:trPr>
          <w:trHeight w:val="300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B1402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47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B6EFD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EΚΤΥΠΩΤΗΣ</w:t>
            </w:r>
          </w:p>
        </w:tc>
        <w:tc>
          <w:tcPr>
            <w:tcW w:w="3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DA6B8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PIXMA IP 8750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1AD46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6443B001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11466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13,05 €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848D8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2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F84B9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16,18 €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38998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32,37 €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264A2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B8195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1B6E5CE" w14:textId="77777777" w:rsidR="00906F8B" w:rsidRPr="00906F8B" w:rsidRDefault="00906F8B" w:rsidP="00906F8B"/>
        </w:tc>
      </w:tr>
      <w:tr w:rsidR="00906F8B" w:rsidRPr="00906F8B" w14:paraId="0D6D4240" w14:textId="77777777" w:rsidTr="001C73B9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17D4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CDF3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3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A404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41349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BLACK</w:t>
            </w: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853A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D445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1882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0AF8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9A79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C748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222" w:type="dxa"/>
            <w:vAlign w:val="center"/>
            <w:hideMark/>
          </w:tcPr>
          <w:p w14:paraId="7AA0FF40" w14:textId="77777777" w:rsidR="00906F8B" w:rsidRPr="00906F8B" w:rsidRDefault="00906F8B" w:rsidP="00906F8B"/>
        </w:tc>
      </w:tr>
      <w:tr w:rsidR="001C73B9" w:rsidRPr="00906F8B" w14:paraId="14FA97F2" w14:textId="77777777" w:rsidTr="001C73B9">
        <w:trPr>
          <w:trHeight w:val="300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933870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48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8FA74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EΚΤΥΠΩΤΗΣ</w:t>
            </w:r>
          </w:p>
        </w:tc>
        <w:tc>
          <w:tcPr>
            <w:tcW w:w="3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CFED8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PIXMA IP 8750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981FB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6444B001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C4809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13,05 €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4508B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2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2C513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16,18 €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F6F47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32,37 €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CB68E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45587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5D20444" w14:textId="77777777" w:rsidR="00906F8B" w:rsidRPr="00906F8B" w:rsidRDefault="00906F8B" w:rsidP="00906F8B"/>
        </w:tc>
      </w:tr>
      <w:tr w:rsidR="00906F8B" w:rsidRPr="00906F8B" w14:paraId="4BC9D267" w14:textId="77777777" w:rsidTr="001C73B9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E079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7FAF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3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54FB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B1D69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CYAN</w:t>
            </w: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4BA4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AE37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5371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D943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B68F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4FE9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222" w:type="dxa"/>
            <w:vAlign w:val="center"/>
            <w:hideMark/>
          </w:tcPr>
          <w:p w14:paraId="0CE86DD2" w14:textId="77777777" w:rsidR="00906F8B" w:rsidRPr="00906F8B" w:rsidRDefault="00906F8B" w:rsidP="00906F8B"/>
        </w:tc>
      </w:tr>
      <w:tr w:rsidR="001C73B9" w:rsidRPr="00906F8B" w14:paraId="727908C3" w14:textId="77777777" w:rsidTr="001C73B9">
        <w:trPr>
          <w:trHeight w:val="300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998D57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49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006DD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EΚΤΥΠΩΤΗΣ</w:t>
            </w:r>
          </w:p>
        </w:tc>
        <w:tc>
          <w:tcPr>
            <w:tcW w:w="3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43855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PIXMA IP 8750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1EBDF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6445B001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29F6E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13,05 €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B1B7F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ABD7C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16,18 €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4430B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48,55 €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CE6B9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C0600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39EE9B8" w14:textId="77777777" w:rsidR="00906F8B" w:rsidRPr="00906F8B" w:rsidRDefault="00906F8B" w:rsidP="00906F8B"/>
        </w:tc>
      </w:tr>
      <w:tr w:rsidR="00906F8B" w:rsidRPr="00906F8B" w14:paraId="6979D376" w14:textId="77777777" w:rsidTr="001C73B9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27A3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695C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3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E3C2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B74B4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MAGENTA</w:t>
            </w: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CE19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4B1C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2339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2870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054A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AEFE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222" w:type="dxa"/>
            <w:vAlign w:val="center"/>
            <w:hideMark/>
          </w:tcPr>
          <w:p w14:paraId="0ADA0837" w14:textId="77777777" w:rsidR="00906F8B" w:rsidRPr="00906F8B" w:rsidRDefault="00906F8B" w:rsidP="00906F8B"/>
        </w:tc>
      </w:tr>
      <w:tr w:rsidR="001C73B9" w:rsidRPr="00906F8B" w14:paraId="620E9F60" w14:textId="77777777" w:rsidTr="001C73B9">
        <w:trPr>
          <w:trHeight w:val="300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23987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50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5937C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EΚΤΥΠΩΤΗΣ</w:t>
            </w:r>
          </w:p>
        </w:tc>
        <w:tc>
          <w:tcPr>
            <w:tcW w:w="3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7D2AB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PIXMA IP 8750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9B3B4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6446B001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FC21A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13,05 €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644BF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84368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16,18 €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EB58A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48,55 €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730EC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C93A4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ED8E679" w14:textId="77777777" w:rsidR="00906F8B" w:rsidRPr="00906F8B" w:rsidRDefault="00906F8B" w:rsidP="00906F8B"/>
        </w:tc>
      </w:tr>
      <w:tr w:rsidR="00906F8B" w:rsidRPr="00906F8B" w14:paraId="681349AA" w14:textId="77777777" w:rsidTr="001C73B9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039C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5A6D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3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F0DF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27CB8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YELLOW</w:t>
            </w: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734A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AC8E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B926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C07F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8BDF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CBA5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222" w:type="dxa"/>
            <w:vAlign w:val="center"/>
            <w:hideMark/>
          </w:tcPr>
          <w:p w14:paraId="12CD466C" w14:textId="77777777" w:rsidR="00906F8B" w:rsidRPr="00906F8B" w:rsidRDefault="00906F8B" w:rsidP="00906F8B"/>
        </w:tc>
      </w:tr>
      <w:tr w:rsidR="001C73B9" w:rsidRPr="00906F8B" w14:paraId="33FF1D45" w14:textId="77777777" w:rsidTr="001C73B9">
        <w:trPr>
          <w:trHeight w:val="300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FDF3F2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51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4680D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EΚΤΥΠΩΤΗΣ</w:t>
            </w:r>
          </w:p>
        </w:tc>
        <w:tc>
          <w:tcPr>
            <w:tcW w:w="3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88C18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PIXMA IP 8750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35898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6447B001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AC44A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13,05 €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93B80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C7790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16,18 €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3B5E3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48,55 €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5B8DB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178E9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D6843D5" w14:textId="77777777" w:rsidR="00906F8B" w:rsidRPr="00906F8B" w:rsidRDefault="00906F8B" w:rsidP="00906F8B"/>
        </w:tc>
      </w:tr>
      <w:tr w:rsidR="00906F8B" w:rsidRPr="00906F8B" w14:paraId="71CFB60E" w14:textId="77777777" w:rsidTr="001C73B9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A034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D750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3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EB89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0A794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GRAY</w:t>
            </w: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DD8A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CBE1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3AED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54D0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8AAD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E3E4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222" w:type="dxa"/>
            <w:vAlign w:val="center"/>
            <w:hideMark/>
          </w:tcPr>
          <w:p w14:paraId="03BC81E4" w14:textId="77777777" w:rsidR="00906F8B" w:rsidRPr="00906F8B" w:rsidRDefault="00906F8B" w:rsidP="00906F8B"/>
        </w:tc>
      </w:tr>
      <w:tr w:rsidR="001C73B9" w:rsidRPr="00906F8B" w14:paraId="385A5CB5" w14:textId="77777777" w:rsidTr="001C73B9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83A0F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52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83EC5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EΚΤΥΠΩΤΗΣ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CE5ED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SP40 DOTMATRIX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DB78D" w14:textId="77777777" w:rsidR="00906F8B" w:rsidRPr="00906F8B" w:rsidRDefault="00906F8B" w:rsidP="00906F8B">
            <w:pPr>
              <w:jc w:val="center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  <w:r w:rsidRPr="00906F8B">
              <w:rPr>
                <w:rFonts w:ascii="Arial Unicode MS" w:eastAsia="Arial Unicode MS" w:hAnsi="Arial Unicode MS" w:cs="Arial Unicode MS" w:hint="eastAsia"/>
                <w:sz w:val="10"/>
                <w:szCs w:val="1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758D8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10,50 €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807EB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4BE14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13,02 €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CDAD6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1.302,00 €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407DA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E144E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86DD392" w14:textId="77777777" w:rsidR="00906F8B" w:rsidRPr="00906F8B" w:rsidRDefault="00906F8B" w:rsidP="00906F8B"/>
        </w:tc>
      </w:tr>
      <w:tr w:rsidR="001C73B9" w:rsidRPr="00906F8B" w14:paraId="7249751B" w14:textId="77777777" w:rsidTr="001C73B9">
        <w:trPr>
          <w:trHeight w:val="51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36F55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53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2F915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ΦΩΤΟΤΥΠΙΚΟ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A4F01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ECOSYS FS-652SMFP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5B1ED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TK475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7DCC4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86,36 €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D14DC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6049A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107,09 €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B6920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214,18 €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CE104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141F9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A4CE065" w14:textId="77777777" w:rsidR="00906F8B" w:rsidRPr="00906F8B" w:rsidRDefault="00906F8B" w:rsidP="00906F8B"/>
        </w:tc>
      </w:tr>
      <w:tr w:rsidR="001C73B9" w:rsidRPr="00906F8B" w14:paraId="3F69AC25" w14:textId="77777777" w:rsidTr="001C73B9">
        <w:trPr>
          <w:trHeight w:val="300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E74BD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54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127BD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ΕΚΤΥΠΩΤΗΣ</w:t>
            </w:r>
          </w:p>
        </w:tc>
        <w:tc>
          <w:tcPr>
            <w:tcW w:w="3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E5687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ECOSYS P2235DN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A3CDA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TK1150,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D5FCC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56,88 €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0DE76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4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34E66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70,53 €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390B8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282,12 €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3D1BE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212E7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DAC208E" w14:textId="77777777" w:rsidR="00906F8B" w:rsidRPr="00906F8B" w:rsidRDefault="00906F8B" w:rsidP="00906F8B"/>
        </w:tc>
      </w:tr>
      <w:tr w:rsidR="00906F8B" w:rsidRPr="00906F8B" w14:paraId="2A928638" w14:textId="77777777" w:rsidTr="001C73B9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E8FF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6B82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3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3125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F26E4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TK1154</w:t>
            </w: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D97D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B5007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D830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77364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A7E2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59F4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222" w:type="dxa"/>
            <w:vAlign w:val="center"/>
            <w:hideMark/>
          </w:tcPr>
          <w:p w14:paraId="4D0A98BE" w14:textId="77777777" w:rsidR="00906F8B" w:rsidRPr="00906F8B" w:rsidRDefault="00906F8B" w:rsidP="00906F8B"/>
        </w:tc>
      </w:tr>
      <w:tr w:rsidR="001C73B9" w:rsidRPr="00906F8B" w14:paraId="491D930C" w14:textId="77777777" w:rsidTr="001C73B9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3D9F9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55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E182D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EKTYΠΩΤΗΣ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22D59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ECOSYS Μ2540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26F3F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ΤΚ 675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29B67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57,75 €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09E40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3E34E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71,61 €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3E9F2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143,22 €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2D51D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67819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C4A4A9E" w14:textId="77777777" w:rsidR="00906F8B" w:rsidRPr="00906F8B" w:rsidRDefault="00906F8B" w:rsidP="00906F8B"/>
        </w:tc>
      </w:tr>
      <w:tr w:rsidR="001C73B9" w:rsidRPr="00906F8B" w14:paraId="1F0BAB16" w14:textId="77777777" w:rsidTr="001C73B9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9F12BF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56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EE5A2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ΦΩΤΟΤΥΠΙΚΟ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C2CD3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bizhub 658e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0849B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AAJ7050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BDBCB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42,48 €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BB80A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02170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52,68 €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FA7CF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316,07 €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57163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BBDDB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CF3AB2" w14:textId="77777777" w:rsidR="00906F8B" w:rsidRPr="00906F8B" w:rsidRDefault="00906F8B" w:rsidP="00906F8B"/>
        </w:tc>
      </w:tr>
      <w:tr w:rsidR="001C73B9" w:rsidRPr="00906F8B" w14:paraId="141956A5" w14:textId="77777777" w:rsidTr="001C73B9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F3E8A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57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EFBE9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ΦΩΤΟΤΥΠΙΚΟ</w:t>
            </w:r>
          </w:p>
        </w:tc>
        <w:tc>
          <w:tcPr>
            <w:tcW w:w="3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31A4B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BIZHUB C257i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4AABA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A8K3250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68899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36,38 €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32622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AA3F2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45,11 €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03A3B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135,33 €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6AF91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A281E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4E1C396" w14:textId="77777777" w:rsidR="00906F8B" w:rsidRPr="00906F8B" w:rsidRDefault="00906F8B" w:rsidP="00906F8B"/>
        </w:tc>
      </w:tr>
      <w:tr w:rsidR="00906F8B" w:rsidRPr="00906F8B" w14:paraId="0C59D7CF" w14:textId="77777777" w:rsidTr="001C73B9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1DB9CE" w14:textId="77777777" w:rsidR="00906F8B" w:rsidRPr="00906F8B" w:rsidRDefault="00906F8B" w:rsidP="00906F8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906F8B">
              <w:rPr>
                <w:rFonts w:ascii="Arial Unicode MS" w:eastAsia="Arial Unicode MS" w:hAnsi="Arial Unicode MS" w:cs="Arial Unicode MS" w:hint="eastAsia"/>
              </w:rPr>
              <w:t>58</w:t>
            </w: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E0B7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3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8DE5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A53A0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A8K3350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6D4E6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36,38 €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2691A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6D35A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45,11 €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6F36C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135,33 €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533E6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4EB32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8FEBE7" w14:textId="77777777" w:rsidR="00906F8B" w:rsidRPr="00906F8B" w:rsidRDefault="00906F8B" w:rsidP="00906F8B"/>
        </w:tc>
      </w:tr>
      <w:tr w:rsidR="00906F8B" w:rsidRPr="00906F8B" w14:paraId="14172D74" w14:textId="77777777" w:rsidTr="001C73B9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B8E056" w14:textId="77777777" w:rsidR="00906F8B" w:rsidRPr="00906F8B" w:rsidRDefault="00906F8B" w:rsidP="00906F8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906F8B">
              <w:rPr>
                <w:rFonts w:ascii="Arial Unicode MS" w:eastAsia="Arial Unicode MS" w:hAnsi="Arial Unicode MS" w:cs="Arial Unicode MS" w:hint="eastAsia"/>
              </w:rPr>
              <w:t>59</w:t>
            </w: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2FA9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3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604E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3581F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A8K3450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8512F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36,38 €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F738E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0F59D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45,11 €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B5882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135,33 €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F5036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5116A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59FBA2" w14:textId="77777777" w:rsidR="00906F8B" w:rsidRPr="00906F8B" w:rsidRDefault="00906F8B" w:rsidP="00906F8B"/>
        </w:tc>
      </w:tr>
      <w:tr w:rsidR="00906F8B" w:rsidRPr="00906F8B" w14:paraId="2C75F715" w14:textId="77777777" w:rsidTr="001C73B9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76613" w14:textId="77777777" w:rsidR="00906F8B" w:rsidRPr="00906F8B" w:rsidRDefault="00906F8B" w:rsidP="00906F8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906F8B">
              <w:rPr>
                <w:rFonts w:ascii="Arial Unicode MS" w:eastAsia="Arial Unicode MS" w:hAnsi="Arial Unicode MS" w:cs="Arial Unicode MS" w:hint="eastAsia"/>
              </w:rPr>
              <w:t>60</w:t>
            </w: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C3D0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3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E566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C1D91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ΤΝ227Κ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7479F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17,36 €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39A05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88403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21,52 €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D4AE5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107,60 €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F0AEE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34134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591B38" w14:textId="77777777" w:rsidR="00906F8B" w:rsidRPr="00906F8B" w:rsidRDefault="00906F8B" w:rsidP="00906F8B"/>
        </w:tc>
      </w:tr>
      <w:tr w:rsidR="00906F8B" w:rsidRPr="00906F8B" w14:paraId="188E558E" w14:textId="77777777" w:rsidTr="001C73B9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949BE6" w14:textId="77777777" w:rsidR="00906F8B" w:rsidRPr="00906F8B" w:rsidRDefault="00906F8B" w:rsidP="00906F8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906F8B">
              <w:rPr>
                <w:rFonts w:ascii="Arial Unicode MS" w:eastAsia="Arial Unicode MS" w:hAnsi="Arial Unicode MS" w:cs="Arial Unicode MS" w:hint="eastAsia"/>
              </w:rPr>
              <w:t>61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D9409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ΦΩΤΟΤΥΠΙΚΟ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C9B4" w14:textId="77777777" w:rsidR="00906F8B" w:rsidRPr="00906F8B" w:rsidRDefault="00906F8B" w:rsidP="00906F8B">
            <w:pPr>
              <w:rPr>
                <w:rFonts w:ascii="Calibri" w:hAnsi="Calibri" w:cs="Calibri"/>
                <w:sz w:val="22"/>
                <w:szCs w:val="22"/>
              </w:rPr>
            </w:pPr>
            <w:r w:rsidRPr="00906F8B">
              <w:rPr>
                <w:rFonts w:ascii="Calibri" w:hAnsi="Calibri" w:cs="Calibri"/>
                <w:sz w:val="22"/>
                <w:szCs w:val="22"/>
              </w:rPr>
              <w:t>BIZHUB C250i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CD36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06F8B">
              <w:rPr>
                <w:rFonts w:ascii="Calibri" w:hAnsi="Calibri" w:cs="Calibri"/>
                <w:sz w:val="22"/>
                <w:szCs w:val="22"/>
              </w:rPr>
              <w:t>ΤΝ328Κ (ΜΑΥΡΟ)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F941E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33,87 €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21458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35ED2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42,00 €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95284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168,00 €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F5C96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F96AB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8741674" w14:textId="77777777" w:rsidR="00906F8B" w:rsidRPr="00906F8B" w:rsidRDefault="00906F8B" w:rsidP="00906F8B"/>
        </w:tc>
      </w:tr>
      <w:tr w:rsidR="001C73B9" w:rsidRPr="00906F8B" w14:paraId="041F93D5" w14:textId="77777777" w:rsidTr="001C73B9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4F457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lastRenderedPageBreak/>
              <w:t>62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E7995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ΕΚΤΥΠΩΤΗΣ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B2A03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C5650/C5750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7899C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Black 43865708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6FB51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96,77 €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41D80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CB7DA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120,00 €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605E1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239,00 €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C60DB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C7C6A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3DB398" w14:textId="77777777" w:rsidR="00906F8B" w:rsidRPr="00906F8B" w:rsidRDefault="00906F8B" w:rsidP="00906F8B"/>
        </w:tc>
      </w:tr>
      <w:tr w:rsidR="001C73B9" w:rsidRPr="00906F8B" w14:paraId="76A4E070" w14:textId="77777777" w:rsidTr="001C73B9">
        <w:trPr>
          <w:trHeight w:val="300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6FC0A" w14:textId="77777777" w:rsidR="00906F8B" w:rsidRPr="00906F8B" w:rsidRDefault="00906F8B" w:rsidP="00906F8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906F8B">
              <w:rPr>
                <w:rFonts w:ascii="Arial Unicode MS" w:eastAsia="Arial Unicode MS" w:hAnsi="Arial Unicode MS" w:cs="Arial Unicode MS" w:hint="eastAsia"/>
              </w:rPr>
              <w:t>63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FE52C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ΕΚΤΥΠΩΤΗΣ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7A525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MB472/492/562/</w:t>
            </w:r>
          </w:p>
        </w:tc>
        <w:tc>
          <w:tcPr>
            <w:tcW w:w="1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76651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Black 45807102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CFE28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76,61 €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EF802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2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D3666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95,00 €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CC072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190,00 €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FA3A4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59655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9C506DB" w14:textId="77777777" w:rsidR="00906F8B" w:rsidRPr="00906F8B" w:rsidRDefault="00906F8B" w:rsidP="00906F8B"/>
        </w:tc>
      </w:tr>
      <w:tr w:rsidR="00906F8B" w:rsidRPr="00906F8B" w14:paraId="70A1610F" w14:textId="77777777" w:rsidTr="001C73B9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2392" w14:textId="77777777" w:rsidR="00906F8B" w:rsidRPr="00906F8B" w:rsidRDefault="00906F8B" w:rsidP="00906F8B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6DAE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49DA8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B412/432</w:t>
            </w: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E9A8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B1A5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B1BA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DFB8D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0593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9877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F2AF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222" w:type="dxa"/>
            <w:vAlign w:val="center"/>
            <w:hideMark/>
          </w:tcPr>
          <w:p w14:paraId="6EA5FB2A" w14:textId="77777777" w:rsidR="00906F8B" w:rsidRPr="00906F8B" w:rsidRDefault="00906F8B" w:rsidP="00906F8B"/>
        </w:tc>
      </w:tr>
      <w:tr w:rsidR="001C73B9" w:rsidRPr="00906F8B" w14:paraId="5F283E32" w14:textId="77777777" w:rsidTr="001C73B9">
        <w:trPr>
          <w:trHeight w:val="300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155E61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64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298AA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ΠΟΛΥΜΗΧΑΝΗΜΑ</w:t>
            </w:r>
          </w:p>
        </w:tc>
        <w:tc>
          <w:tcPr>
            <w:tcW w:w="3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77B1D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L6160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ADAB4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C13T03V14A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51D0E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10,48 €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890FC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EC06D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13,00 €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90E3B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39,00 €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3D85B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FFC9D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4AAFFE7" w14:textId="77777777" w:rsidR="00906F8B" w:rsidRPr="00906F8B" w:rsidRDefault="00906F8B" w:rsidP="00906F8B"/>
        </w:tc>
      </w:tr>
      <w:tr w:rsidR="00906F8B" w:rsidRPr="00906F8B" w14:paraId="0F5A1E16" w14:textId="77777777" w:rsidTr="001C73B9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F8FB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6F7B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3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814C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4229E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BLACK</w:t>
            </w: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D15B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4E3F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2BDF3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DEE1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4225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4833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222" w:type="dxa"/>
            <w:vAlign w:val="center"/>
            <w:hideMark/>
          </w:tcPr>
          <w:p w14:paraId="3828C6A9" w14:textId="77777777" w:rsidR="00906F8B" w:rsidRPr="00906F8B" w:rsidRDefault="00906F8B" w:rsidP="00906F8B"/>
        </w:tc>
      </w:tr>
      <w:tr w:rsidR="001C73B9" w:rsidRPr="00906F8B" w14:paraId="2662041F" w14:textId="77777777" w:rsidTr="001C73B9">
        <w:trPr>
          <w:trHeight w:val="300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0D98F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65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6F2D4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ΠΟΛΥΜΗΧΑΝΗΜΑ</w:t>
            </w:r>
          </w:p>
        </w:tc>
        <w:tc>
          <w:tcPr>
            <w:tcW w:w="3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E8B7A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L6160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9A6B5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C13T03V24A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D29FF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5,65 €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0F6FA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F9868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7,00 €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6A179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21,00 €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D9B09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1A0AF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66E0927" w14:textId="77777777" w:rsidR="00906F8B" w:rsidRPr="00906F8B" w:rsidRDefault="00906F8B" w:rsidP="00906F8B"/>
        </w:tc>
      </w:tr>
      <w:tr w:rsidR="00906F8B" w:rsidRPr="00906F8B" w14:paraId="487DE456" w14:textId="77777777" w:rsidTr="001C73B9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E2C5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5A50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3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7220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3FEE7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CYAN</w:t>
            </w: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ED7D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9AC5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B408D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118C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2E21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9502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222" w:type="dxa"/>
            <w:vAlign w:val="center"/>
            <w:hideMark/>
          </w:tcPr>
          <w:p w14:paraId="52455294" w14:textId="77777777" w:rsidR="00906F8B" w:rsidRPr="00906F8B" w:rsidRDefault="00906F8B" w:rsidP="00906F8B"/>
        </w:tc>
      </w:tr>
      <w:tr w:rsidR="001C73B9" w:rsidRPr="00906F8B" w14:paraId="23485F6F" w14:textId="77777777" w:rsidTr="001C73B9">
        <w:trPr>
          <w:trHeight w:val="300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AD98A7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66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5F73D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ΠΟΛΥΜΗΧΑΝΗΜΑ</w:t>
            </w:r>
          </w:p>
        </w:tc>
        <w:tc>
          <w:tcPr>
            <w:tcW w:w="3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ABE52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L6160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41D7D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C13T03V34A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C2C1C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5,65 €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51700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012E6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7,00 €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1C85D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21,00 €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06437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14FF3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44D912" w14:textId="77777777" w:rsidR="00906F8B" w:rsidRPr="00906F8B" w:rsidRDefault="00906F8B" w:rsidP="00906F8B"/>
        </w:tc>
      </w:tr>
      <w:tr w:rsidR="00906F8B" w:rsidRPr="00906F8B" w14:paraId="0EE34B74" w14:textId="77777777" w:rsidTr="001C73B9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1DB46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DDE0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3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C53A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3F64B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MAGENTA</w:t>
            </w: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8C3D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D6B4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895D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383AF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B4AF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34476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222" w:type="dxa"/>
            <w:vAlign w:val="center"/>
            <w:hideMark/>
          </w:tcPr>
          <w:p w14:paraId="5F06471F" w14:textId="77777777" w:rsidR="00906F8B" w:rsidRPr="00906F8B" w:rsidRDefault="00906F8B" w:rsidP="00906F8B"/>
        </w:tc>
      </w:tr>
      <w:tr w:rsidR="001C73B9" w:rsidRPr="00906F8B" w14:paraId="23D73E43" w14:textId="77777777" w:rsidTr="001C73B9">
        <w:trPr>
          <w:trHeight w:val="300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256CA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67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85F51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ΠΟΛΥΜΗΧΑΝΗΜΑ</w:t>
            </w:r>
          </w:p>
        </w:tc>
        <w:tc>
          <w:tcPr>
            <w:tcW w:w="3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DA1C2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L6160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36890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C13T03V44A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F5B65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5,65 €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1E791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3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D7028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7,00 €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47723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21,00 €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B53ED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F9F9D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9DB0EE5" w14:textId="77777777" w:rsidR="00906F8B" w:rsidRPr="00906F8B" w:rsidRDefault="00906F8B" w:rsidP="00906F8B"/>
        </w:tc>
      </w:tr>
      <w:tr w:rsidR="00906F8B" w:rsidRPr="00906F8B" w14:paraId="03102081" w14:textId="77777777" w:rsidTr="001C73B9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465E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3634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3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2941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B7D93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</w:rPr>
            </w:pPr>
            <w:r w:rsidRPr="00906F8B">
              <w:rPr>
                <w:rFonts w:ascii="Calibri" w:hAnsi="Calibri" w:cs="Calibri"/>
              </w:rPr>
              <w:t>YELLOW</w:t>
            </w: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5DDF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1C62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DCC8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9DD4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9832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C8943" w14:textId="77777777" w:rsidR="00906F8B" w:rsidRPr="00906F8B" w:rsidRDefault="00906F8B" w:rsidP="00906F8B">
            <w:pPr>
              <w:rPr>
                <w:rFonts w:ascii="Calibri" w:hAnsi="Calibri" w:cs="Calibri"/>
              </w:rPr>
            </w:pPr>
          </w:p>
        </w:tc>
        <w:tc>
          <w:tcPr>
            <w:tcW w:w="222" w:type="dxa"/>
            <w:vAlign w:val="center"/>
            <w:hideMark/>
          </w:tcPr>
          <w:p w14:paraId="774A93AC" w14:textId="77777777" w:rsidR="00906F8B" w:rsidRPr="00906F8B" w:rsidRDefault="00906F8B" w:rsidP="00906F8B"/>
        </w:tc>
      </w:tr>
      <w:tr w:rsidR="00906F8B" w:rsidRPr="00906F8B" w14:paraId="389CD468" w14:textId="77777777" w:rsidTr="001C73B9">
        <w:trPr>
          <w:trHeight w:val="300"/>
        </w:trPr>
        <w:tc>
          <w:tcPr>
            <w:tcW w:w="11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BBA173" w14:textId="77777777" w:rsidR="00906F8B" w:rsidRPr="00906F8B" w:rsidRDefault="00906F8B" w:rsidP="00906F8B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906F8B">
              <w:rPr>
                <w:rFonts w:ascii="Calibri" w:hAnsi="Calibri" w:cs="Calibri"/>
                <w:b/>
                <w:bCs/>
              </w:rPr>
              <w:t>ΣΥΝΟΛΟ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6F2D" w14:textId="77777777" w:rsidR="00906F8B" w:rsidRPr="00906F8B" w:rsidRDefault="00906F8B" w:rsidP="00906F8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06F8B">
              <w:rPr>
                <w:rFonts w:ascii="Calibri" w:hAnsi="Calibri" w:cs="Calibri"/>
                <w:b/>
                <w:bCs/>
                <w:sz w:val="22"/>
                <w:szCs w:val="22"/>
              </w:rPr>
              <w:t>37.200 €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0EFD3F" w14:textId="77777777" w:rsidR="00906F8B" w:rsidRPr="00906F8B" w:rsidRDefault="00906F8B" w:rsidP="00906F8B">
            <w:pPr>
              <w:rPr>
                <w:rFonts w:ascii="Calibri" w:hAnsi="Calibri" w:cs="Calibri"/>
                <w:sz w:val="22"/>
                <w:szCs w:val="22"/>
              </w:rPr>
            </w:pPr>
            <w:r w:rsidRPr="00906F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22F2" w14:textId="77777777" w:rsidR="00906F8B" w:rsidRPr="00906F8B" w:rsidRDefault="00906F8B" w:rsidP="00906F8B">
            <w:pPr>
              <w:rPr>
                <w:rFonts w:ascii="Calibri" w:hAnsi="Calibri" w:cs="Calibri"/>
                <w:sz w:val="22"/>
                <w:szCs w:val="22"/>
              </w:rPr>
            </w:pPr>
            <w:r w:rsidRPr="00906F8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1475536" w14:textId="77777777" w:rsidR="00906F8B" w:rsidRPr="00906F8B" w:rsidRDefault="00906F8B" w:rsidP="00906F8B"/>
        </w:tc>
      </w:tr>
    </w:tbl>
    <w:p w14:paraId="537DC672" w14:textId="10245C9D" w:rsidR="00906F8B" w:rsidRDefault="00906F8B">
      <w:pPr>
        <w:rPr>
          <w:rFonts w:asciiTheme="minorHAnsi" w:hAnsiTheme="minorHAnsi" w:cstheme="minorHAnsi"/>
          <w:bCs/>
        </w:rPr>
      </w:pPr>
    </w:p>
    <w:p w14:paraId="5E01BDBD" w14:textId="77777777" w:rsidR="00FC5EA2" w:rsidRDefault="00FC5EA2" w:rsidP="00594CE0">
      <w:pPr>
        <w:spacing w:line="360" w:lineRule="auto"/>
        <w:jc w:val="center"/>
        <w:rPr>
          <w:rFonts w:asciiTheme="minorHAnsi" w:hAnsiTheme="minorHAnsi" w:cstheme="minorHAnsi"/>
          <w:bCs/>
        </w:rPr>
      </w:pPr>
    </w:p>
    <w:p w14:paraId="5E3C8ABE" w14:textId="77777777" w:rsidR="00FC5EA2" w:rsidRDefault="00FC5EA2" w:rsidP="00906F8B">
      <w:pPr>
        <w:spacing w:line="360" w:lineRule="auto"/>
        <w:rPr>
          <w:rFonts w:asciiTheme="minorHAnsi" w:hAnsiTheme="minorHAnsi" w:cstheme="minorHAnsi"/>
          <w:bCs/>
        </w:rPr>
      </w:pPr>
    </w:p>
    <w:p w14:paraId="352173CD" w14:textId="27074DB3" w:rsidR="006A30C1" w:rsidRPr="006F1C2C" w:rsidRDefault="006A30C1" w:rsidP="00594CE0">
      <w:pPr>
        <w:spacing w:line="360" w:lineRule="auto"/>
        <w:jc w:val="center"/>
        <w:rPr>
          <w:rFonts w:asciiTheme="minorHAnsi" w:hAnsiTheme="minorHAnsi" w:cstheme="minorHAnsi"/>
          <w:bCs/>
        </w:rPr>
      </w:pPr>
      <w:r w:rsidRPr="006F1C2C">
        <w:rPr>
          <w:rFonts w:asciiTheme="minorHAnsi" w:hAnsiTheme="minorHAnsi" w:cstheme="minorHAnsi"/>
          <w:bCs/>
        </w:rPr>
        <w:t>Ημερομηνία …………………………</w:t>
      </w:r>
    </w:p>
    <w:p w14:paraId="5F644A79" w14:textId="77777777" w:rsidR="006A30C1" w:rsidRPr="006F1C2C" w:rsidRDefault="006A30C1" w:rsidP="00594CE0">
      <w:pPr>
        <w:spacing w:line="360" w:lineRule="auto"/>
        <w:jc w:val="center"/>
        <w:rPr>
          <w:rFonts w:asciiTheme="minorHAnsi" w:hAnsiTheme="minorHAnsi" w:cstheme="minorHAnsi"/>
          <w:bCs/>
        </w:rPr>
      </w:pPr>
      <w:r w:rsidRPr="006F1C2C">
        <w:rPr>
          <w:rFonts w:asciiTheme="minorHAnsi" w:hAnsiTheme="minorHAnsi" w:cstheme="minorHAnsi"/>
          <w:bCs/>
        </w:rPr>
        <w:t>Ο Προσφέρων</w:t>
      </w:r>
    </w:p>
    <w:p w14:paraId="2589FD58" w14:textId="77777777" w:rsidR="006A30C1" w:rsidRPr="006F1C2C" w:rsidRDefault="006A30C1" w:rsidP="00A75CB0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39C8D656" w14:textId="77777777" w:rsidR="006A30C1" w:rsidRPr="006A30C1" w:rsidRDefault="006A30C1" w:rsidP="006A30C1">
      <w:pPr>
        <w:spacing w:line="360" w:lineRule="auto"/>
        <w:jc w:val="center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(Ονοματεπώνυμο-Υπογραφή-Σφραγίδα)</w:t>
      </w:r>
    </w:p>
    <w:sectPr w:rsidR="006A30C1" w:rsidRPr="006A30C1" w:rsidSect="001C73B9">
      <w:pgSz w:w="16838" w:h="11906" w:orient="landscape"/>
      <w:pgMar w:top="851" w:right="1418" w:bottom="992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F009D" w14:textId="77777777" w:rsidR="00424486" w:rsidRDefault="00424486">
      <w:r>
        <w:separator/>
      </w:r>
    </w:p>
  </w:endnote>
  <w:endnote w:type="continuationSeparator" w:id="0">
    <w:p w14:paraId="55B4FD9D" w14:textId="77777777" w:rsidR="00424486" w:rsidRDefault="00424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7559151"/>
      <w:docPartObj>
        <w:docPartGallery w:val="Page Numbers (Bottom of Page)"/>
        <w:docPartUnique/>
      </w:docPartObj>
    </w:sdtPr>
    <w:sdtEndPr/>
    <w:sdtContent>
      <w:p w14:paraId="2FFFF5FF" w14:textId="56FEDC1A" w:rsidR="00E51F7B" w:rsidRDefault="00E51F7B">
        <w:pPr>
          <w:pStyle w:val="a4"/>
          <w:jc w:val="right"/>
        </w:pPr>
        <w:r>
          <w:t xml:space="preserve">Σελ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67C593" w14:textId="77777777" w:rsidR="00E51F7B" w:rsidRDefault="00E51F7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482D2" w14:textId="77777777" w:rsidR="00424486" w:rsidRDefault="00424486">
      <w:r>
        <w:separator/>
      </w:r>
    </w:p>
  </w:footnote>
  <w:footnote w:type="continuationSeparator" w:id="0">
    <w:p w14:paraId="18F0CC52" w14:textId="77777777" w:rsidR="00424486" w:rsidRDefault="00424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22403"/>
    <w:multiLevelType w:val="hybridMultilevel"/>
    <w:tmpl w:val="27CAF15E"/>
    <w:lvl w:ilvl="0" w:tplc="32F699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C4411"/>
    <w:multiLevelType w:val="hybridMultilevel"/>
    <w:tmpl w:val="F982A77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9CF7808"/>
    <w:multiLevelType w:val="hybridMultilevel"/>
    <w:tmpl w:val="48241DC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971DB9"/>
    <w:multiLevelType w:val="hybridMultilevel"/>
    <w:tmpl w:val="665417D8"/>
    <w:lvl w:ilvl="0" w:tplc="B43E3B06">
      <w:start w:val="1"/>
      <w:numFmt w:val="bullet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217CC4"/>
    <w:multiLevelType w:val="hybridMultilevel"/>
    <w:tmpl w:val="67C2DD5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DB3018"/>
    <w:multiLevelType w:val="hybridMultilevel"/>
    <w:tmpl w:val="7E4E0E4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0C271A"/>
    <w:multiLevelType w:val="hybridMultilevel"/>
    <w:tmpl w:val="B5144D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A6CE2"/>
    <w:multiLevelType w:val="hybridMultilevel"/>
    <w:tmpl w:val="64DCE0C6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79680003">
    <w:abstractNumId w:val="1"/>
  </w:num>
  <w:num w:numId="2" w16cid:durableId="847401212">
    <w:abstractNumId w:val="0"/>
  </w:num>
  <w:num w:numId="3" w16cid:durableId="683287423">
    <w:abstractNumId w:val="2"/>
  </w:num>
  <w:num w:numId="4" w16cid:durableId="1017267651">
    <w:abstractNumId w:val="3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9766720">
    <w:abstractNumId w:val="6"/>
  </w:num>
  <w:num w:numId="6" w16cid:durableId="705373651">
    <w:abstractNumId w:val="7"/>
  </w:num>
  <w:num w:numId="7" w16cid:durableId="1505630996">
    <w:abstractNumId w:val="7"/>
  </w:num>
  <w:num w:numId="8" w16cid:durableId="2045667702">
    <w:abstractNumId w:val="5"/>
  </w:num>
  <w:num w:numId="9" w16cid:durableId="900559535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9A"/>
    <w:rsid w:val="000011E5"/>
    <w:rsid w:val="00002779"/>
    <w:rsid w:val="000032F9"/>
    <w:rsid w:val="00003E4F"/>
    <w:rsid w:val="00004316"/>
    <w:rsid w:val="00005155"/>
    <w:rsid w:val="00006068"/>
    <w:rsid w:val="00010AF8"/>
    <w:rsid w:val="000117D0"/>
    <w:rsid w:val="00014E92"/>
    <w:rsid w:val="00014E93"/>
    <w:rsid w:val="00016AEB"/>
    <w:rsid w:val="00017BE6"/>
    <w:rsid w:val="00022025"/>
    <w:rsid w:val="000220E8"/>
    <w:rsid w:val="0002487E"/>
    <w:rsid w:val="0002535B"/>
    <w:rsid w:val="00026B7A"/>
    <w:rsid w:val="0003465F"/>
    <w:rsid w:val="00034CF2"/>
    <w:rsid w:val="00035FF5"/>
    <w:rsid w:val="000375B2"/>
    <w:rsid w:val="00040ADC"/>
    <w:rsid w:val="0004180A"/>
    <w:rsid w:val="00041E5E"/>
    <w:rsid w:val="00041FE7"/>
    <w:rsid w:val="0004214F"/>
    <w:rsid w:val="000422B3"/>
    <w:rsid w:val="00042A6A"/>
    <w:rsid w:val="00042B3A"/>
    <w:rsid w:val="00046C53"/>
    <w:rsid w:val="00047CC7"/>
    <w:rsid w:val="00050E45"/>
    <w:rsid w:val="00052577"/>
    <w:rsid w:val="000528AD"/>
    <w:rsid w:val="000531B9"/>
    <w:rsid w:val="000564EE"/>
    <w:rsid w:val="00056FD9"/>
    <w:rsid w:val="0005762E"/>
    <w:rsid w:val="00060558"/>
    <w:rsid w:val="00061669"/>
    <w:rsid w:val="00062BB2"/>
    <w:rsid w:val="00063510"/>
    <w:rsid w:val="00063E28"/>
    <w:rsid w:val="00070202"/>
    <w:rsid w:val="00071843"/>
    <w:rsid w:val="00073212"/>
    <w:rsid w:val="000766CD"/>
    <w:rsid w:val="00077B1D"/>
    <w:rsid w:val="0008164C"/>
    <w:rsid w:val="000817B4"/>
    <w:rsid w:val="00081FCD"/>
    <w:rsid w:val="00085F98"/>
    <w:rsid w:val="00086EB9"/>
    <w:rsid w:val="000874ED"/>
    <w:rsid w:val="00090A45"/>
    <w:rsid w:val="00092942"/>
    <w:rsid w:val="0009454B"/>
    <w:rsid w:val="000A0FD1"/>
    <w:rsid w:val="000A1CF3"/>
    <w:rsid w:val="000A229D"/>
    <w:rsid w:val="000A3F66"/>
    <w:rsid w:val="000A44DF"/>
    <w:rsid w:val="000A6DDF"/>
    <w:rsid w:val="000B4F1F"/>
    <w:rsid w:val="000B53C5"/>
    <w:rsid w:val="000C0C22"/>
    <w:rsid w:val="000C183A"/>
    <w:rsid w:val="000C66DF"/>
    <w:rsid w:val="000D20AB"/>
    <w:rsid w:val="000D2802"/>
    <w:rsid w:val="000D3A77"/>
    <w:rsid w:val="000D5847"/>
    <w:rsid w:val="000D7960"/>
    <w:rsid w:val="000E0876"/>
    <w:rsid w:val="000E0E03"/>
    <w:rsid w:val="000E0F32"/>
    <w:rsid w:val="000E130B"/>
    <w:rsid w:val="000E38F4"/>
    <w:rsid w:val="000E3C1F"/>
    <w:rsid w:val="000E4492"/>
    <w:rsid w:val="000E46F8"/>
    <w:rsid w:val="000E5A23"/>
    <w:rsid w:val="000E7C8C"/>
    <w:rsid w:val="000E7F19"/>
    <w:rsid w:val="000F3048"/>
    <w:rsid w:val="000F3E0A"/>
    <w:rsid w:val="000F46A4"/>
    <w:rsid w:val="000F72F0"/>
    <w:rsid w:val="001007FC"/>
    <w:rsid w:val="001008AB"/>
    <w:rsid w:val="00102AE2"/>
    <w:rsid w:val="001031E6"/>
    <w:rsid w:val="0010387C"/>
    <w:rsid w:val="00106C7D"/>
    <w:rsid w:val="00107626"/>
    <w:rsid w:val="00107815"/>
    <w:rsid w:val="00107EC3"/>
    <w:rsid w:val="001101D5"/>
    <w:rsid w:val="001116BF"/>
    <w:rsid w:val="00111842"/>
    <w:rsid w:val="00112A52"/>
    <w:rsid w:val="00112E88"/>
    <w:rsid w:val="0011544F"/>
    <w:rsid w:val="00115FD6"/>
    <w:rsid w:val="00116A9D"/>
    <w:rsid w:val="00121B2B"/>
    <w:rsid w:val="00124725"/>
    <w:rsid w:val="00125493"/>
    <w:rsid w:val="00126F48"/>
    <w:rsid w:val="00130817"/>
    <w:rsid w:val="00131129"/>
    <w:rsid w:val="00131A43"/>
    <w:rsid w:val="00132A45"/>
    <w:rsid w:val="00135297"/>
    <w:rsid w:val="001360A0"/>
    <w:rsid w:val="0013754A"/>
    <w:rsid w:val="00137F4E"/>
    <w:rsid w:val="00140016"/>
    <w:rsid w:val="00140A3B"/>
    <w:rsid w:val="001413BF"/>
    <w:rsid w:val="0014400F"/>
    <w:rsid w:val="00147F60"/>
    <w:rsid w:val="00150600"/>
    <w:rsid w:val="00150B7D"/>
    <w:rsid w:val="00151123"/>
    <w:rsid w:val="00154326"/>
    <w:rsid w:val="00154457"/>
    <w:rsid w:val="00154653"/>
    <w:rsid w:val="00155DCF"/>
    <w:rsid w:val="00160A50"/>
    <w:rsid w:val="0016259D"/>
    <w:rsid w:val="001651DF"/>
    <w:rsid w:val="00165404"/>
    <w:rsid w:val="00170F21"/>
    <w:rsid w:val="00171609"/>
    <w:rsid w:val="00172C91"/>
    <w:rsid w:val="001800D5"/>
    <w:rsid w:val="001800F2"/>
    <w:rsid w:val="001804C9"/>
    <w:rsid w:val="00181D7F"/>
    <w:rsid w:val="00182386"/>
    <w:rsid w:val="00182F9E"/>
    <w:rsid w:val="001846DD"/>
    <w:rsid w:val="00185B32"/>
    <w:rsid w:val="00187A72"/>
    <w:rsid w:val="00187B9D"/>
    <w:rsid w:val="0019051A"/>
    <w:rsid w:val="00191C5F"/>
    <w:rsid w:val="00193809"/>
    <w:rsid w:val="001941ED"/>
    <w:rsid w:val="001961E9"/>
    <w:rsid w:val="00197B8A"/>
    <w:rsid w:val="001A428D"/>
    <w:rsid w:val="001A5979"/>
    <w:rsid w:val="001A6857"/>
    <w:rsid w:val="001A6B6E"/>
    <w:rsid w:val="001A798A"/>
    <w:rsid w:val="001B3856"/>
    <w:rsid w:val="001C28EA"/>
    <w:rsid w:val="001C3D2C"/>
    <w:rsid w:val="001C4635"/>
    <w:rsid w:val="001C73B9"/>
    <w:rsid w:val="001D013C"/>
    <w:rsid w:val="001D0659"/>
    <w:rsid w:val="001D5E2D"/>
    <w:rsid w:val="001D7BE1"/>
    <w:rsid w:val="001E5E76"/>
    <w:rsid w:val="001E77F8"/>
    <w:rsid w:val="001F164A"/>
    <w:rsid w:val="001F3892"/>
    <w:rsid w:val="001F46F2"/>
    <w:rsid w:val="001F6A4E"/>
    <w:rsid w:val="001F7FCE"/>
    <w:rsid w:val="00200DEE"/>
    <w:rsid w:val="002054DD"/>
    <w:rsid w:val="002113DD"/>
    <w:rsid w:val="0021185A"/>
    <w:rsid w:val="002158BD"/>
    <w:rsid w:val="002160E2"/>
    <w:rsid w:val="00220549"/>
    <w:rsid w:val="00222763"/>
    <w:rsid w:val="0022683D"/>
    <w:rsid w:val="00231676"/>
    <w:rsid w:val="00231A7B"/>
    <w:rsid w:val="00232D2C"/>
    <w:rsid w:val="002350F3"/>
    <w:rsid w:val="002371CF"/>
    <w:rsid w:val="00237DD1"/>
    <w:rsid w:val="00241671"/>
    <w:rsid w:val="0024292E"/>
    <w:rsid w:val="002436F8"/>
    <w:rsid w:val="0024457E"/>
    <w:rsid w:val="0024487B"/>
    <w:rsid w:val="002457F4"/>
    <w:rsid w:val="002501CB"/>
    <w:rsid w:val="0025078A"/>
    <w:rsid w:val="002508D8"/>
    <w:rsid w:val="00252167"/>
    <w:rsid w:val="00252DAE"/>
    <w:rsid w:val="002548D3"/>
    <w:rsid w:val="00256108"/>
    <w:rsid w:val="002576BC"/>
    <w:rsid w:val="00257D71"/>
    <w:rsid w:val="002601BE"/>
    <w:rsid w:val="00260F1D"/>
    <w:rsid w:val="00262134"/>
    <w:rsid w:val="00262470"/>
    <w:rsid w:val="00262FD4"/>
    <w:rsid w:val="00265007"/>
    <w:rsid w:val="00265047"/>
    <w:rsid w:val="00265863"/>
    <w:rsid w:val="0026627B"/>
    <w:rsid w:val="00271020"/>
    <w:rsid w:val="00272D85"/>
    <w:rsid w:val="002739A0"/>
    <w:rsid w:val="00274C3B"/>
    <w:rsid w:val="0027728E"/>
    <w:rsid w:val="00277C02"/>
    <w:rsid w:val="00277E92"/>
    <w:rsid w:val="00282904"/>
    <w:rsid w:val="00285C19"/>
    <w:rsid w:val="00287144"/>
    <w:rsid w:val="002902DC"/>
    <w:rsid w:val="00290A4B"/>
    <w:rsid w:val="002979FC"/>
    <w:rsid w:val="002A0452"/>
    <w:rsid w:val="002A1103"/>
    <w:rsid w:val="002A3996"/>
    <w:rsid w:val="002A7CCC"/>
    <w:rsid w:val="002B00DF"/>
    <w:rsid w:val="002B2376"/>
    <w:rsid w:val="002B2EB4"/>
    <w:rsid w:val="002B3DEC"/>
    <w:rsid w:val="002B4B5E"/>
    <w:rsid w:val="002B56ED"/>
    <w:rsid w:val="002B725E"/>
    <w:rsid w:val="002C24A0"/>
    <w:rsid w:val="002C50E8"/>
    <w:rsid w:val="002C63B4"/>
    <w:rsid w:val="002D3066"/>
    <w:rsid w:val="002D567C"/>
    <w:rsid w:val="002D753B"/>
    <w:rsid w:val="002D7C36"/>
    <w:rsid w:val="002E0CC2"/>
    <w:rsid w:val="002E36B9"/>
    <w:rsid w:val="002E4D8C"/>
    <w:rsid w:val="002E5123"/>
    <w:rsid w:val="002E540C"/>
    <w:rsid w:val="002E7A96"/>
    <w:rsid w:val="002F3565"/>
    <w:rsid w:val="002F5FA9"/>
    <w:rsid w:val="002F60E3"/>
    <w:rsid w:val="00300375"/>
    <w:rsid w:val="00300B28"/>
    <w:rsid w:val="00304AB2"/>
    <w:rsid w:val="003114E7"/>
    <w:rsid w:val="00314D09"/>
    <w:rsid w:val="00315E89"/>
    <w:rsid w:val="00316AC1"/>
    <w:rsid w:val="00317D32"/>
    <w:rsid w:val="0032135E"/>
    <w:rsid w:val="0032301A"/>
    <w:rsid w:val="0032371C"/>
    <w:rsid w:val="00324961"/>
    <w:rsid w:val="00324ECA"/>
    <w:rsid w:val="00327D93"/>
    <w:rsid w:val="0033207A"/>
    <w:rsid w:val="00332E08"/>
    <w:rsid w:val="00334A2D"/>
    <w:rsid w:val="00335F2E"/>
    <w:rsid w:val="003366D4"/>
    <w:rsid w:val="00336D39"/>
    <w:rsid w:val="00337406"/>
    <w:rsid w:val="00337C4F"/>
    <w:rsid w:val="003405F8"/>
    <w:rsid w:val="00340699"/>
    <w:rsid w:val="00341D14"/>
    <w:rsid w:val="00342B28"/>
    <w:rsid w:val="00352A63"/>
    <w:rsid w:val="0035384E"/>
    <w:rsid w:val="0035417C"/>
    <w:rsid w:val="00354E9A"/>
    <w:rsid w:val="00361668"/>
    <w:rsid w:val="00361850"/>
    <w:rsid w:val="0036222C"/>
    <w:rsid w:val="00362E94"/>
    <w:rsid w:val="00364E88"/>
    <w:rsid w:val="00366686"/>
    <w:rsid w:val="00374B10"/>
    <w:rsid w:val="0038445F"/>
    <w:rsid w:val="00384718"/>
    <w:rsid w:val="00385281"/>
    <w:rsid w:val="00385563"/>
    <w:rsid w:val="003861C7"/>
    <w:rsid w:val="00391A9D"/>
    <w:rsid w:val="00392E08"/>
    <w:rsid w:val="0039375F"/>
    <w:rsid w:val="00393C7F"/>
    <w:rsid w:val="003958B0"/>
    <w:rsid w:val="00396C4A"/>
    <w:rsid w:val="003979CF"/>
    <w:rsid w:val="00397EAB"/>
    <w:rsid w:val="003A0919"/>
    <w:rsid w:val="003A5C2D"/>
    <w:rsid w:val="003A5E7C"/>
    <w:rsid w:val="003B119C"/>
    <w:rsid w:val="003B2D22"/>
    <w:rsid w:val="003B4FDA"/>
    <w:rsid w:val="003B654D"/>
    <w:rsid w:val="003B6597"/>
    <w:rsid w:val="003C0422"/>
    <w:rsid w:val="003C0E28"/>
    <w:rsid w:val="003C16EE"/>
    <w:rsid w:val="003C21CF"/>
    <w:rsid w:val="003C3560"/>
    <w:rsid w:val="003C3E38"/>
    <w:rsid w:val="003C4AC2"/>
    <w:rsid w:val="003C5D9A"/>
    <w:rsid w:val="003D19FB"/>
    <w:rsid w:val="003D1DB7"/>
    <w:rsid w:val="003D48E2"/>
    <w:rsid w:val="003D4C53"/>
    <w:rsid w:val="003D5CF4"/>
    <w:rsid w:val="003D6993"/>
    <w:rsid w:val="003E0536"/>
    <w:rsid w:val="003E0788"/>
    <w:rsid w:val="003E0B2C"/>
    <w:rsid w:val="003E13B6"/>
    <w:rsid w:val="003E19ED"/>
    <w:rsid w:val="003E4763"/>
    <w:rsid w:val="003E4F07"/>
    <w:rsid w:val="003E4F63"/>
    <w:rsid w:val="003E5C87"/>
    <w:rsid w:val="003E6C7E"/>
    <w:rsid w:val="003F079A"/>
    <w:rsid w:val="003F07BC"/>
    <w:rsid w:val="003F264F"/>
    <w:rsid w:val="003F7022"/>
    <w:rsid w:val="004018D3"/>
    <w:rsid w:val="00403A7B"/>
    <w:rsid w:val="004065B9"/>
    <w:rsid w:val="00406F43"/>
    <w:rsid w:val="00410837"/>
    <w:rsid w:val="00411D25"/>
    <w:rsid w:val="00413AAB"/>
    <w:rsid w:val="004142D9"/>
    <w:rsid w:val="004150BF"/>
    <w:rsid w:val="00415A72"/>
    <w:rsid w:val="00415D5C"/>
    <w:rsid w:val="00417EB6"/>
    <w:rsid w:val="00420F86"/>
    <w:rsid w:val="00421F9C"/>
    <w:rsid w:val="004220E3"/>
    <w:rsid w:val="00422DBB"/>
    <w:rsid w:val="00424486"/>
    <w:rsid w:val="00431080"/>
    <w:rsid w:val="00433205"/>
    <w:rsid w:val="00434B77"/>
    <w:rsid w:val="00441AEA"/>
    <w:rsid w:val="00442F72"/>
    <w:rsid w:val="00443B8E"/>
    <w:rsid w:val="00443CBC"/>
    <w:rsid w:val="00444A70"/>
    <w:rsid w:val="004466A7"/>
    <w:rsid w:val="00453B54"/>
    <w:rsid w:val="00453E75"/>
    <w:rsid w:val="00454D02"/>
    <w:rsid w:val="00454E7D"/>
    <w:rsid w:val="00455593"/>
    <w:rsid w:val="00455BD9"/>
    <w:rsid w:val="00460880"/>
    <w:rsid w:val="004616F3"/>
    <w:rsid w:val="004628A8"/>
    <w:rsid w:val="00462A56"/>
    <w:rsid w:val="00470CDA"/>
    <w:rsid w:val="00470E55"/>
    <w:rsid w:val="00471887"/>
    <w:rsid w:val="004728CA"/>
    <w:rsid w:val="00473918"/>
    <w:rsid w:val="00480902"/>
    <w:rsid w:val="004815B5"/>
    <w:rsid w:val="004845D4"/>
    <w:rsid w:val="00485C93"/>
    <w:rsid w:val="00491C57"/>
    <w:rsid w:val="00492CB0"/>
    <w:rsid w:val="0049345D"/>
    <w:rsid w:val="004A0553"/>
    <w:rsid w:val="004A056D"/>
    <w:rsid w:val="004A22A8"/>
    <w:rsid w:val="004A55EB"/>
    <w:rsid w:val="004B5629"/>
    <w:rsid w:val="004C06EE"/>
    <w:rsid w:val="004C1EDD"/>
    <w:rsid w:val="004C273E"/>
    <w:rsid w:val="004C337E"/>
    <w:rsid w:val="004C47E9"/>
    <w:rsid w:val="004D05F4"/>
    <w:rsid w:val="004D1802"/>
    <w:rsid w:val="004D18B7"/>
    <w:rsid w:val="004D33D9"/>
    <w:rsid w:val="004D3428"/>
    <w:rsid w:val="004D46F4"/>
    <w:rsid w:val="004D52A7"/>
    <w:rsid w:val="004D65DF"/>
    <w:rsid w:val="004E1E25"/>
    <w:rsid w:val="004E25A1"/>
    <w:rsid w:val="004E3FE4"/>
    <w:rsid w:val="004E5C1A"/>
    <w:rsid w:val="004E6A57"/>
    <w:rsid w:val="004E7D35"/>
    <w:rsid w:val="004F1A7D"/>
    <w:rsid w:val="004F3037"/>
    <w:rsid w:val="004F4088"/>
    <w:rsid w:val="004F4763"/>
    <w:rsid w:val="004F537F"/>
    <w:rsid w:val="004F79DB"/>
    <w:rsid w:val="00501B60"/>
    <w:rsid w:val="00502E5F"/>
    <w:rsid w:val="00503D8E"/>
    <w:rsid w:val="00504D21"/>
    <w:rsid w:val="00505579"/>
    <w:rsid w:val="00506E0F"/>
    <w:rsid w:val="0050716B"/>
    <w:rsid w:val="00514633"/>
    <w:rsid w:val="005147A3"/>
    <w:rsid w:val="00516745"/>
    <w:rsid w:val="005175AF"/>
    <w:rsid w:val="00517EAC"/>
    <w:rsid w:val="0052096D"/>
    <w:rsid w:val="005211CF"/>
    <w:rsid w:val="00522BE5"/>
    <w:rsid w:val="00526E59"/>
    <w:rsid w:val="0053327C"/>
    <w:rsid w:val="00534798"/>
    <w:rsid w:val="005376B0"/>
    <w:rsid w:val="00540E14"/>
    <w:rsid w:val="005425C6"/>
    <w:rsid w:val="005438D8"/>
    <w:rsid w:val="00543918"/>
    <w:rsid w:val="0055067F"/>
    <w:rsid w:val="005517F7"/>
    <w:rsid w:val="0055382D"/>
    <w:rsid w:val="00555EB3"/>
    <w:rsid w:val="005560B1"/>
    <w:rsid w:val="00560BD7"/>
    <w:rsid w:val="00565267"/>
    <w:rsid w:val="00567C78"/>
    <w:rsid w:val="00570442"/>
    <w:rsid w:val="005730D9"/>
    <w:rsid w:val="005746E1"/>
    <w:rsid w:val="005753D7"/>
    <w:rsid w:val="005766D0"/>
    <w:rsid w:val="00577360"/>
    <w:rsid w:val="00581F3A"/>
    <w:rsid w:val="00583116"/>
    <w:rsid w:val="00583B77"/>
    <w:rsid w:val="00585408"/>
    <w:rsid w:val="00585956"/>
    <w:rsid w:val="005878D8"/>
    <w:rsid w:val="0059085A"/>
    <w:rsid w:val="005925D9"/>
    <w:rsid w:val="005949C1"/>
    <w:rsid w:val="00594CDB"/>
    <w:rsid w:val="00594CE0"/>
    <w:rsid w:val="005A0927"/>
    <w:rsid w:val="005A1495"/>
    <w:rsid w:val="005A4D54"/>
    <w:rsid w:val="005A7828"/>
    <w:rsid w:val="005A7B7E"/>
    <w:rsid w:val="005A7C8E"/>
    <w:rsid w:val="005A7DFE"/>
    <w:rsid w:val="005B0AF2"/>
    <w:rsid w:val="005B37B1"/>
    <w:rsid w:val="005B603D"/>
    <w:rsid w:val="005B6B35"/>
    <w:rsid w:val="005C187D"/>
    <w:rsid w:val="005C1EB4"/>
    <w:rsid w:val="005C2CA3"/>
    <w:rsid w:val="005C3131"/>
    <w:rsid w:val="005C31E0"/>
    <w:rsid w:val="005C330A"/>
    <w:rsid w:val="005C3391"/>
    <w:rsid w:val="005C5667"/>
    <w:rsid w:val="005C6A98"/>
    <w:rsid w:val="005C6E09"/>
    <w:rsid w:val="005C76DF"/>
    <w:rsid w:val="005D02EB"/>
    <w:rsid w:val="005D2FF8"/>
    <w:rsid w:val="005D3DA2"/>
    <w:rsid w:val="005D723D"/>
    <w:rsid w:val="005E1DD1"/>
    <w:rsid w:val="005E35D3"/>
    <w:rsid w:val="005E4FD3"/>
    <w:rsid w:val="005E5F94"/>
    <w:rsid w:val="005E62BB"/>
    <w:rsid w:val="005E6612"/>
    <w:rsid w:val="005E6A0E"/>
    <w:rsid w:val="005E7061"/>
    <w:rsid w:val="005F2D73"/>
    <w:rsid w:val="005F33C8"/>
    <w:rsid w:val="005F60E5"/>
    <w:rsid w:val="005F6A18"/>
    <w:rsid w:val="005F74D1"/>
    <w:rsid w:val="00601083"/>
    <w:rsid w:val="0060281C"/>
    <w:rsid w:val="0060397F"/>
    <w:rsid w:val="006074CD"/>
    <w:rsid w:val="00607806"/>
    <w:rsid w:val="006078C4"/>
    <w:rsid w:val="00612359"/>
    <w:rsid w:val="006129A0"/>
    <w:rsid w:val="00612F71"/>
    <w:rsid w:val="006133F1"/>
    <w:rsid w:val="0061755E"/>
    <w:rsid w:val="00617DA5"/>
    <w:rsid w:val="006213CC"/>
    <w:rsid w:val="00626190"/>
    <w:rsid w:val="0062680A"/>
    <w:rsid w:val="00627A22"/>
    <w:rsid w:val="00631200"/>
    <w:rsid w:val="006335F3"/>
    <w:rsid w:val="00634176"/>
    <w:rsid w:val="0063473E"/>
    <w:rsid w:val="00635FF9"/>
    <w:rsid w:val="00636A7B"/>
    <w:rsid w:val="00637F9B"/>
    <w:rsid w:val="00644D85"/>
    <w:rsid w:val="00646F1F"/>
    <w:rsid w:val="00654298"/>
    <w:rsid w:val="00656A27"/>
    <w:rsid w:val="00656F20"/>
    <w:rsid w:val="00657F70"/>
    <w:rsid w:val="00660431"/>
    <w:rsid w:val="00661EA9"/>
    <w:rsid w:val="00663EAD"/>
    <w:rsid w:val="006645E8"/>
    <w:rsid w:val="00665C51"/>
    <w:rsid w:val="00666725"/>
    <w:rsid w:val="0067004F"/>
    <w:rsid w:val="00670985"/>
    <w:rsid w:val="00673DB5"/>
    <w:rsid w:val="0068093D"/>
    <w:rsid w:val="006844A5"/>
    <w:rsid w:val="00686EA3"/>
    <w:rsid w:val="006873D5"/>
    <w:rsid w:val="00691026"/>
    <w:rsid w:val="00691A19"/>
    <w:rsid w:val="00691D22"/>
    <w:rsid w:val="00693A07"/>
    <w:rsid w:val="00695E95"/>
    <w:rsid w:val="006973B4"/>
    <w:rsid w:val="006A1B88"/>
    <w:rsid w:val="006A225A"/>
    <w:rsid w:val="006A2278"/>
    <w:rsid w:val="006A309A"/>
    <w:rsid w:val="006A30C1"/>
    <w:rsid w:val="006A38E7"/>
    <w:rsid w:val="006A463A"/>
    <w:rsid w:val="006A4DCC"/>
    <w:rsid w:val="006B00AD"/>
    <w:rsid w:val="006B016A"/>
    <w:rsid w:val="006B083B"/>
    <w:rsid w:val="006B144E"/>
    <w:rsid w:val="006B25B6"/>
    <w:rsid w:val="006B2AC7"/>
    <w:rsid w:val="006B4DD8"/>
    <w:rsid w:val="006B4F50"/>
    <w:rsid w:val="006B6847"/>
    <w:rsid w:val="006B7469"/>
    <w:rsid w:val="006C5C27"/>
    <w:rsid w:val="006C6667"/>
    <w:rsid w:val="006C666A"/>
    <w:rsid w:val="006D449F"/>
    <w:rsid w:val="006D4BEF"/>
    <w:rsid w:val="006D72A7"/>
    <w:rsid w:val="006D7684"/>
    <w:rsid w:val="006D7E3A"/>
    <w:rsid w:val="006E0022"/>
    <w:rsid w:val="006E1731"/>
    <w:rsid w:val="006E1F7B"/>
    <w:rsid w:val="006E2E41"/>
    <w:rsid w:val="006E3F64"/>
    <w:rsid w:val="006E44E7"/>
    <w:rsid w:val="006E5475"/>
    <w:rsid w:val="006E772A"/>
    <w:rsid w:val="006E7C98"/>
    <w:rsid w:val="006E7CEA"/>
    <w:rsid w:val="006F0A6A"/>
    <w:rsid w:val="006F1C2C"/>
    <w:rsid w:val="006F7225"/>
    <w:rsid w:val="007034F0"/>
    <w:rsid w:val="00703FCD"/>
    <w:rsid w:val="007042BF"/>
    <w:rsid w:val="00715C4E"/>
    <w:rsid w:val="00716C0D"/>
    <w:rsid w:val="00716F3A"/>
    <w:rsid w:val="00717BD6"/>
    <w:rsid w:val="00720129"/>
    <w:rsid w:val="00721037"/>
    <w:rsid w:val="007214F6"/>
    <w:rsid w:val="007240D8"/>
    <w:rsid w:val="0072422F"/>
    <w:rsid w:val="0072578D"/>
    <w:rsid w:val="00727DBA"/>
    <w:rsid w:val="00727F71"/>
    <w:rsid w:val="00730055"/>
    <w:rsid w:val="0073092A"/>
    <w:rsid w:val="00731731"/>
    <w:rsid w:val="00731ED6"/>
    <w:rsid w:val="00732154"/>
    <w:rsid w:val="00735FBC"/>
    <w:rsid w:val="00736A85"/>
    <w:rsid w:val="00740027"/>
    <w:rsid w:val="0074042C"/>
    <w:rsid w:val="007420AD"/>
    <w:rsid w:val="0074444D"/>
    <w:rsid w:val="00744557"/>
    <w:rsid w:val="00744923"/>
    <w:rsid w:val="007527C9"/>
    <w:rsid w:val="00752EDE"/>
    <w:rsid w:val="00754783"/>
    <w:rsid w:val="0075564D"/>
    <w:rsid w:val="00756102"/>
    <w:rsid w:val="0076027B"/>
    <w:rsid w:val="007603AB"/>
    <w:rsid w:val="00761112"/>
    <w:rsid w:val="007614F8"/>
    <w:rsid w:val="0076532E"/>
    <w:rsid w:val="00765BEF"/>
    <w:rsid w:val="00773774"/>
    <w:rsid w:val="0077617F"/>
    <w:rsid w:val="00782F8C"/>
    <w:rsid w:val="00783FDE"/>
    <w:rsid w:val="00785339"/>
    <w:rsid w:val="007865C2"/>
    <w:rsid w:val="0079094C"/>
    <w:rsid w:val="0079104A"/>
    <w:rsid w:val="007925F7"/>
    <w:rsid w:val="00794139"/>
    <w:rsid w:val="00794157"/>
    <w:rsid w:val="00796CC3"/>
    <w:rsid w:val="00797B0A"/>
    <w:rsid w:val="007A0B02"/>
    <w:rsid w:val="007A0DAF"/>
    <w:rsid w:val="007A0E04"/>
    <w:rsid w:val="007A0E91"/>
    <w:rsid w:val="007A2980"/>
    <w:rsid w:val="007A3D3B"/>
    <w:rsid w:val="007A466C"/>
    <w:rsid w:val="007A55E0"/>
    <w:rsid w:val="007A688E"/>
    <w:rsid w:val="007B2238"/>
    <w:rsid w:val="007B579D"/>
    <w:rsid w:val="007B5CAC"/>
    <w:rsid w:val="007C025B"/>
    <w:rsid w:val="007C0499"/>
    <w:rsid w:val="007C3A95"/>
    <w:rsid w:val="007C43ED"/>
    <w:rsid w:val="007C4FDD"/>
    <w:rsid w:val="007C5074"/>
    <w:rsid w:val="007C6227"/>
    <w:rsid w:val="007C6E5A"/>
    <w:rsid w:val="007D1C2F"/>
    <w:rsid w:val="007D2015"/>
    <w:rsid w:val="007D3FCF"/>
    <w:rsid w:val="007E0C8A"/>
    <w:rsid w:val="007E2D77"/>
    <w:rsid w:val="007E35DA"/>
    <w:rsid w:val="007E5CA2"/>
    <w:rsid w:val="007F1213"/>
    <w:rsid w:val="007F349B"/>
    <w:rsid w:val="007F448A"/>
    <w:rsid w:val="007F4741"/>
    <w:rsid w:val="007F6500"/>
    <w:rsid w:val="007F7237"/>
    <w:rsid w:val="007F7975"/>
    <w:rsid w:val="008002FA"/>
    <w:rsid w:val="00800FFB"/>
    <w:rsid w:val="00801559"/>
    <w:rsid w:val="00803793"/>
    <w:rsid w:val="008048A8"/>
    <w:rsid w:val="00806A15"/>
    <w:rsid w:val="00816F9D"/>
    <w:rsid w:val="0082144A"/>
    <w:rsid w:val="008243EC"/>
    <w:rsid w:val="00825C92"/>
    <w:rsid w:val="0082614B"/>
    <w:rsid w:val="0083127C"/>
    <w:rsid w:val="00832237"/>
    <w:rsid w:val="0083362D"/>
    <w:rsid w:val="00833B19"/>
    <w:rsid w:val="00833B52"/>
    <w:rsid w:val="00836041"/>
    <w:rsid w:val="00836848"/>
    <w:rsid w:val="00836E93"/>
    <w:rsid w:val="00840994"/>
    <w:rsid w:val="0084111C"/>
    <w:rsid w:val="0084219E"/>
    <w:rsid w:val="00842D7F"/>
    <w:rsid w:val="008449E1"/>
    <w:rsid w:val="008467D5"/>
    <w:rsid w:val="00847286"/>
    <w:rsid w:val="00847D3A"/>
    <w:rsid w:val="00847FB4"/>
    <w:rsid w:val="00850887"/>
    <w:rsid w:val="00851D99"/>
    <w:rsid w:val="00852999"/>
    <w:rsid w:val="00852AA0"/>
    <w:rsid w:val="00853392"/>
    <w:rsid w:val="00853494"/>
    <w:rsid w:val="00854D50"/>
    <w:rsid w:val="00857D89"/>
    <w:rsid w:val="00857EB2"/>
    <w:rsid w:val="00861F62"/>
    <w:rsid w:val="008629F8"/>
    <w:rsid w:val="00864DE8"/>
    <w:rsid w:val="008661F0"/>
    <w:rsid w:val="008709CF"/>
    <w:rsid w:val="00871FEF"/>
    <w:rsid w:val="0087312D"/>
    <w:rsid w:val="00874FBE"/>
    <w:rsid w:val="0087712C"/>
    <w:rsid w:val="00877A6A"/>
    <w:rsid w:val="00877C70"/>
    <w:rsid w:val="00880F28"/>
    <w:rsid w:val="00881EB9"/>
    <w:rsid w:val="00882BF2"/>
    <w:rsid w:val="00884050"/>
    <w:rsid w:val="0088506E"/>
    <w:rsid w:val="00885B12"/>
    <w:rsid w:val="00885F7A"/>
    <w:rsid w:val="0088696C"/>
    <w:rsid w:val="0088771C"/>
    <w:rsid w:val="00891022"/>
    <w:rsid w:val="00891786"/>
    <w:rsid w:val="00892A1F"/>
    <w:rsid w:val="00892F43"/>
    <w:rsid w:val="00895271"/>
    <w:rsid w:val="008A0196"/>
    <w:rsid w:val="008A05AB"/>
    <w:rsid w:val="008A22AB"/>
    <w:rsid w:val="008A4D94"/>
    <w:rsid w:val="008A51A7"/>
    <w:rsid w:val="008A62FC"/>
    <w:rsid w:val="008A6AF9"/>
    <w:rsid w:val="008A7268"/>
    <w:rsid w:val="008A7C2B"/>
    <w:rsid w:val="008B0333"/>
    <w:rsid w:val="008B2A6E"/>
    <w:rsid w:val="008B3B12"/>
    <w:rsid w:val="008C22ED"/>
    <w:rsid w:val="008C4509"/>
    <w:rsid w:val="008C4F26"/>
    <w:rsid w:val="008C7AF0"/>
    <w:rsid w:val="008D2380"/>
    <w:rsid w:val="008D277B"/>
    <w:rsid w:val="008D352D"/>
    <w:rsid w:val="008D3B10"/>
    <w:rsid w:val="008D42F4"/>
    <w:rsid w:val="008D5FE7"/>
    <w:rsid w:val="008D7282"/>
    <w:rsid w:val="008D7420"/>
    <w:rsid w:val="008D7753"/>
    <w:rsid w:val="008D7B44"/>
    <w:rsid w:val="008E0618"/>
    <w:rsid w:val="008E263A"/>
    <w:rsid w:val="008E531A"/>
    <w:rsid w:val="008E6BA5"/>
    <w:rsid w:val="008F0771"/>
    <w:rsid w:val="008F53C1"/>
    <w:rsid w:val="008F560B"/>
    <w:rsid w:val="008F5683"/>
    <w:rsid w:val="008F5CB6"/>
    <w:rsid w:val="008F5FDE"/>
    <w:rsid w:val="008F6495"/>
    <w:rsid w:val="008F75F8"/>
    <w:rsid w:val="008F78CF"/>
    <w:rsid w:val="008F7E9F"/>
    <w:rsid w:val="009005F9"/>
    <w:rsid w:val="0090143F"/>
    <w:rsid w:val="00903ABF"/>
    <w:rsid w:val="00906568"/>
    <w:rsid w:val="00906F8B"/>
    <w:rsid w:val="0091180C"/>
    <w:rsid w:val="009119E0"/>
    <w:rsid w:val="00916203"/>
    <w:rsid w:val="009170EB"/>
    <w:rsid w:val="00920167"/>
    <w:rsid w:val="00920602"/>
    <w:rsid w:val="009211E5"/>
    <w:rsid w:val="009235F5"/>
    <w:rsid w:val="00924D13"/>
    <w:rsid w:val="00925794"/>
    <w:rsid w:val="009333D1"/>
    <w:rsid w:val="009352B6"/>
    <w:rsid w:val="00937D0C"/>
    <w:rsid w:val="00945061"/>
    <w:rsid w:val="00945831"/>
    <w:rsid w:val="00950836"/>
    <w:rsid w:val="00950CF4"/>
    <w:rsid w:val="00951994"/>
    <w:rsid w:val="00952FE5"/>
    <w:rsid w:val="0095376A"/>
    <w:rsid w:val="00956A7B"/>
    <w:rsid w:val="00956D02"/>
    <w:rsid w:val="00956EEB"/>
    <w:rsid w:val="00956FC3"/>
    <w:rsid w:val="0096039C"/>
    <w:rsid w:val="009609C8"/>
    <w:rsid w:val="009638E6"/>
    <w:rsid w:val="009657BC"/>
    <w:rsid w:val="009746F4"/>
    <w:rsid w:val="00976CCE"/>
    <w:rsid w:val="009777B9"/>
    <w:rsid w:val="009826B8"/>
    <w:rsid w:val="009839E6"/>
    <w:rsid w:val="00990EED"/>
    <w:rsid w:val="009921A7"/>
    <w:rsid w:val="00992F81"/>
    <w:rsid w:val="0099425A"/>
    <w:rsid w:val="00994D29"/>
    <w:rsid w:val="00994EDE"/>
    <w:rsid w:val="009955FE"/>
    <w:rsid w:val="009962C8"/>
    <w:rsid w:val="009977A1"/>
    <w:rsid w:val="00997802"/>
    <w:rsid w:val="00997AE6"/>
    <w:rsid w:val="00997DDB"/>
    <w:rsid w:val="009A0119"/>
    <w:rsid w:val="009A2125"/>
    <w:rsid w:val="009A3216"/>
    <w:rsid w:val="009A3CA4"/>
    <w:rsid w:val="009A48B7"/>
    <w:rsid w:val="009B2766"/>
    <w:rsid w:val="009B2BB4"/>
    <w:rsid w:val="009B2BEA"/>
    <w:rsid w:val="009B4C7C"/>
    <w:rsid w:val="009B4F10"/>
    <w:rsid w:val="009B4F9F"/>
    <w:rsid w:val="009B51F7"/>
    <w:rsid w:val="009B71BD"/>
    <w:rsid w:val="009B7678"/>
    <w:rsid w:val="009C0890"/>
    <w:rsid w:val="009C41AD"/>
    <w:rsid w:val="009C5688"/>
    <w:rsid w:val="009D15F5"/>
    <w:rsid w:val="009D2267"/>
    <w:rsid w:val="009D238F"/>
    <w:rsid w:val="009D24ED"/>
    <w:rsid w:val="009D301C"/>
    <w:rsid w:val="009D30BB"/>
    <w:rsid w:val="009D30F9"/>
    <w:rsid w:val="009D7146"/>
    <w:rsid w:val="009D7FFC"/>
    <w:rsid w:val="009E13F5"/>
    <w:rsid w:val="009E2392"/>
    <w:rsid w:val="009E526E"/>
    <w:rsid w:val="009E5C1D"/>
    <w:rsid w:val="009E7E52"/>
    <w:rsid w:val="009F0214"/>
    <w:rsid w:val="009F178C"/>
    <w:rsid w:val="009F1BA1"/>
    <w:rsid w:val="009F48A4"/>
    <w:rsid w:val="009F514E"/>
    <w:rsid w:val="009F57B5"/>
    <w:rsid w:val="009F6D03"/>
    <w:rsid w:val="00A01DEA"/>
    <w:rsid w:val="00A10EFB"/>
    <w:rsid w:val="00A11834"/>
    <w:rsid w:val="00A12256"/>
    <w:rsid w:val="00A15946"/>
    <w:rsid w:val="00A15E63"/>
    <w:rsid w:val="00A17C5C"/>
    <w:rsid w:val="00A213DE"/>
    <w:rsid w:val="00A21941"/>
    <w:rsid w:val="00A21ADA"/>
    <w:rsid w:val="00A32F92"/>
    <w:rsid w:val="00A33A58"/>
    <w:rsid w:val="00A34A49"/>
    <w:rsid w:val="00A365B7"/>
    <w:rsid w:val="00A36FBF"/>
    <w:rsid w:val="00A4329D"/>
    <w:rsid w:val="00A44979"/>
    <w:rsid w:val="00A44C1F"/>
    <w:rsid w:val="00A45E5D"/>
    <w:rsid w:val="00A47207"/>
    <w:rsid w:val="00A472B4"/>
    <w:rsid w:val="00A505E1"/>
    <w:rsid w:val="00A50EF5"/>
    <w:rsid w:val="00A537FE"/>
    <w:rsid w:val="00A546B3"/>
    <w:rsid w:val="00A56591"/>
    <w:rsid w:val="00A62BFA"/>
    <w:rsid w:val="00A62E80"/>
    <w:rsid w:val="00A64457"/>
    <w:rsid w:val="00A6568E"/>
    <w:rsid w:val="00A6623A"/>
    <w:rsid w:val="00A66CAD"/>
    <w:rsid w:val="00A6705B"/>
    <w:rsid w:val="00A70145"/>
    <w:rsid w:val="00A70568"/>
    <w:rsid w:val="00A7205A"/>
    <w:rsid w:val="00A721E1"/>
    <w:rsid w:val="00A739D5"/>
    <w:rsid w:val="00A75CB0"/>
    <w:rsid w:val="00A7612A"/>
    <w:rsid w:val="00A76E74"/>
    <w:rsid w:val="00A7785F"/>
    <w:rsid w:val="00A80580"/>
    <w:rsid w:val="00A80789"/>
    <w:rsid w:val="00A80EFB"/>
    <w:rsid w:val="00A82A56"/>
    <w:rsid w:val="00A860B0"/>
    <w:rsid w:val="00A8610F"/>
    <w:rsid w:val="00A91B3F"/>
    <w:rsid w:val="00A92104"/>
    <w:rsid w:val="00A933F4"/>
    <w:rsid w:val="00A93627"/>
    <w:rsid w:val="00A93ECD"/>
    <w:rsid w:val="00A94501"/>
    <w:rsid w:val="00A95ED5"/>
    <w:rsid w:val="00AA216D"/>
    <w:rsid w:val="00AA253F"/>
    <w:rsid w:val="00AA3794"/>
    <w:rsid w:val="00AA4E97"/>
    <w:rsid w:val="00AA5700"/>
    <w:rsid w:val="00AA5D67"/>
    <w:rsid w:val="00AA73E8"/>
    <w:rsid w:val="00AB06A8"/>
    <w:rsid w:val="00AB11BE"/>
    <w:rsid w:val="00AB1B5A"/>
    <w:rsid w:val="00AB35E2"/>
    <w:rsid w:val="00AB640E"/>
    <w:rsid w:val="00AB788C"/>
    <w:rsid w:val="00AB7BA2"/>
    <w:rsid w:val="00AC0786"/>
    <w:rsid w:val="00AC0B8A"/>
    <w:rsid w:val="00AC0E59"/>
    <w:rsid w:val="00AC7819"/>
    <w:rsid w:val="00AD095E"/>
    <w:rsid w:val="00AD1EE3"/>
    <w:rsid w:val="00AD247C"/>
    <w:rsid w:val="00AD3173"/>
    <w:rsid w:val="00AD324D"/>
    <w:rsid w:val="00AD76B5"/>
    <w:rsid w:val="00AE02FE"/>
    <w:rsid w:val="00AE09D5"/>
    <w:rsid w:val="00AE0C63"/>
    <w:rsid w:val="00AE1B66"/>
    <w:rsid w:val="00AE3BBA"/>
    <w:rsid w:val="00AE4C28"/>
    <w:rsid w:val="00AE5417"/>
    <w:rsid w:val="00AE555B"/>
    <w:rsid w:val="00AE7F23"/>
    <w:rsid w:val="00AF05DF"/>
    <w:rsid w:val="00AF3FD4"/>
    <w:rsid w:val="00AF5FB9"/>
    <w:rsid w:val="00AF72A2"/>
    <w:rsid w:val="00AF750B"/>
    <w:rsid w:val="00AF7661"/>
    <w:rsid w:val="00B01673"/>
    <w:rsid w:val="00B0691B"/>
    <w:rsid w:val="00B07517"/>
    <w:rsid w:val="00B079FD"/>
    <w:rsid w:val="00B114D4"/>
    <w:rsid w:val="00B1240A"/>
    <w:rsid w:val="00B1410E"/>
    <w:rsid w:val="00B15886"/>
    <w:rsid w:val="00B15CA3"/>
    <w:rsid w:val="00B175D8"/>
    <w:rsid w:val="00B17AF8"/>
    <w:rsid w:val="00B2551A"/>
    <w:rsid w:val="00B26F60"/>
    <w:rsid w:val="00B27CE8"/>
    <w:rsid w:val="00B32B9B"/>
    <w:rsid w:val="00B33057"/>
    <w:rsid w:val="00B35A23"/>
    <w:rsid w:val="00B36158"/>
    <w:rsid w:val="00B36C18"/>
    <w:rsid w:val="00B37EA6"/>
    <w:rsid w:val="00B403D5"/>
    <w:rsid w:val="00B41130"/>
    <w:rsid w:val="00B420D3"/>
    <w:rsid w:val="00B428C4"/>
    <w:rsid w:val="00B4328A"/>
    <w:rsid w:val="00B4405D"/>
    <w:rsid w:val="00B44587"/>
    <w:rsid w:val="00B460D9"/>
    <w:rsid w:val="00B51F4C"/>
    <w:rsid w:val="00B53252"/>
    <w:rsid w:val="00B5386C"/>
    <w:rsid w:val="00B54D55"/>
    <w:rsid w:val="00B56CE9"/>
    <w:rsid w:val="00B56E4E"/>
    <w:rsid w:val="00B57B17"/>
    <w:rsid w:val="00B6289A"/>
    <w:rsid w:val="00B642FC"/>
    <w:rsid w:val="00B662E8"/>
    <w:rsid w:val="00B67AC3"/>
    <w:rsid w:val="00B76A9B"/>
    <w:rsid w:val="00B8185D"/>
    <w:rsid w:val="00B81C32"/>
    <w:rsid w:val="00B81E0B"/>
    <w:rsid w:val="00B83054"/>
    <w:rsid w:val="00B851FA"/>
    <w:rsid w:val="00B8589C"/>
    <w:rsid w:val="00B86D1C"/>
    <w:rsid w:val="00B8716B"/>
    <w:rsid w:val="00B87BAC"/>
    <w:rsid w:val="00B90D7D"/>
    <w:rsid w:val="00B940CC"/>
    <w:rsid w:val="00BA003B"/>
    <w:rsid w:val="00BA0576"/>
    <w:rsid w:val="00BA3665"/>
    <w:rsid w:val="00BA39BC"/>
    <w:rsid w:val="00BA3ACC"/>
    <w:rsid w:val="00BA477F"/>
    <w:rsid w:val="00BA630B"/>
    <w:rsid w:val="00BA6C18"/>
    <w:rsid w:val="00BB7C3D"/>
    <w:rsid w:val="00BC0D67"/>
    <w:rsid w:val="00BC506B"/>
    <w:rsid w:val="00BC777C"/>
    <w:rsid w:val="00BD27C5"/>
    <w:rsid w:val="00BD4B35"/>
    <w:rsid w:val="00BD5EE6"/>
    <w:rsid w:val="00BD6902"/>
    <w:rsid w:val="00BD7F05"/>
    <w:rsid w:val="00BE0D9D"/>
    <w:rsid w:val="00BE1951"/>
    <w:rsid w:val="00BE346C"/>
    <w:rsid w:val="00BE379A"/>
    <w:rsid w:val="00BE46C0"/>
    <w:rsid w:val="00BE590A"/>
    <w:rsid w:val="00BE65A3"/>
    <w:rsid w:val="00BE7074"/>
    <w:rsid w:val="00BF0562"/>
    <w:rsid w:val="00BF2915"/>
    <w:rsid w:val="00BF3438"/>
    <w:rsid w:val="00BF3BA5"/>
    <w:rsid w:val="00BF4B82"/>
    <w:rsid w:val="00BF5E3C"/>
    <w:rsid w:val="00C01F53"/>
    <w:rsid w:val="00C02391"/>
    <w:rsid w:val="00C02BE6"/>
    <w:rsid w:val="00C03C19"/>
    <w:rsid w:val="00C041DC"/>
    <w:rsid w:val="00C044F5"/>
    <w:rsid w:val="00C0478C"/>
    <w:rsid w:val="00C0493C"/>
    <w:rsid w:val="00C06FD2"/>
    <w:rsid w:val="00C126F0"/>
    <w:rsid w:val="00C13480"/>
    <w:rsid w:val="00C21BA0"/>
    <w:rsid w:val="00C21BF3"/>
    <w:rsid w:val="00C243D6"/>
    <w:rsid w:val="00C25265"/>
    <w:rsid w:val="00C340C7"/>
    <w:rsid w:val="00C34209"/>
    <w:rsid w:val="00C40DEE"/>
    <w:rsid w:val="00C41FA5"/>
    <w:rsid w:val="00C4201D"/>
    <w:rsid w:val="00C42E1C"/>
    <w:rsid w:val="00C43D5A"/>
    <w:rsid w:val="00C43EA3"/>
    <w:rsid w:val="00C44C40"/>
    <w:rsid w:val="00C45F5C"/>
    <w:rsid w:val="00C47743"/>
    <w:rsid w:val="00C47835"/>
    <w:rsid w:val="00C47A65"/>
    <w:rsid w:val="00C52021"/>
    <w:rsid w:val="00C53523"/>
    <w:rsid w:val="00C55892"/>
    <w:rsid w:val="00C57819"/>
    <w:rsid w:val="00C61DB0"/>
    <w:rsid w:val="00C63743"/>
    <w:rsid w:val="00C63783"/>
    <w:rsid w:val="00C65429"/>
    <w:rsid w:val="00C700B4"/>
    <w:rsid w:val="00C7111E"/>
    <w:rsid w:val="00C73E42"/>
    <w:rsid w:val="00C8124E"/>
    <w:rsid w:val="00C8147E"/>
    <w:rsid w:val="00C8379C"/>
    <w:rsid w:val="00C83DBD"/>
    <w:rsid w:val="00C853E8"/>
    <w:rsid w:val="00C85892"/>
    <w:rsid w:val="00C85FA4"/>
    <w:rsid w:val="00C86AC1"/>
    <w:rsid w:val="00C87C01"/>
    <w:rsid w:val="00C91905"/>
    <w:rsid w:val="00C9278B"/>
    <w:rsid w:val="00C9295D"/>
    <w:rsid w:val="00C9491B"/>
    <w:rsid w:val="00C96700"/>
    <w:rsid w:val="00C97C1A"/>
    <w:rsid w:val="00CA7695"/>
    <w:rsid w:val="00CB26C6"/>
    <w:rsid w:val="00CB4857"/>
    <w:rsid w:val="00CB519F"/>
    <w:rsid w:val="00CB58C4"/>
    <w:rsid w:val="00CB5EBD"/>
    <w:rsid w:val="00CB67A4"/>
    <w:rsid w:val="00CB6E1B"/>
    <w:rsid w:val="00CB6EA2"/>
    <w:rsid w:val="00CB7B5A"/>
    <w:rsid w:val="00CB7C43"/>
    <w:rsid w:val="00CC3B27"/>
    <w:rsid w:val="00CC44BD"/>
    <w:rsid w:val="00CC4C87"/>
    <w:rsid w:val="00CC551A"/>
    <w:rsid w:val="00CC59E2"/>
    <w:rsid w:val="00CD6297"/>
    <w:rsid w:val="00CD7739"/>
    <w:rsid w:val="00CD7F7C"/>
    <w:rsid w:val="00CE3904"/>
    <w:rsid w:val="00CE39FC"/>
    <w:rsid w:val="00CE4A56"/>
    <w:rsid w:val="00CF20AF"/>
    <w:rsid w:val="00CF4A1C"/>
    <w:rsid w:val="00CF5844"/>
    <w:rsid w:val="00CF5BEF"/>
    <w:rsid w:val="00D00F48"/>
    <w:rsid w:val="00D03541"/>
    <w:rsid w:val="00D05C90"/>
    <w:rsid w:val="00D0614D"/>
    <w:rsid w:val="00D07587"/>
    <w:rsid w:val="00D07FC5"/>
    <w:rsid w:val="00D10A12"/>
    <w:rsid w:val="00D11684"/>
    <w:rsid w:val="00D13770"/>
    <w:rsid w:val="00D14E2E"/>
    <w:rsid w:val="00D151D4"/>
    <w:rsid w:val="00D205A7"/>
    <w:rsid w:val="00D20C76"/>
    <w:rsid w:val="00D2101F"/>
    <w:rsid w:val="00D23C8B"/>
    <w:rsid w:val="00D23FEF"/>
    <w:rsid w:val="00D24510"/>
    <w:rsid w:val="00D253FC"/>
    <w:rsid w:val="00D27290"/>
    <w:rsid w:val="00D27C29"/>
    <w:rsid w:val="00D307CC"/>
    <w:rsid w:val="00D31E94"/>
    <w:rsid w:val="00D31EAA"/>
    <w:rsid w:val="00D32CDF"/>
    <w:rsid w:val="00D32E97"/>
    <w:rsid w:val="00D3317E"/>
    <w:rsid w:val="00D3751A"/>
    <w:rsid w:val="00D40A2D"/>
    <w:rsid w:val="00D40B15"/>
    <w:rsid w:val="00D42F7B"/>
    <w:rsid w:val="00D4528F"/>
    <w:rsid w:val="00D45306"/>
    <w:rsid w:val="00D47267"/>
    <w:rsid w:val="00D500D3"/>
    <w:rsid w:val="00D52930"/>
    <w:rsid w:val="00D54190"/>
    <w:rsid w:val="00D5491B"/>
    <w:rsid w:val="00D55D6F"/>
    <w:rsid w:val="00D56862"/>
    <w:rsid w:val="00D609C0"/>
    <w:rsid w:val="00D61574"/>
    <w:rsid w:val="00D61F0E"/>
    <w:rsid w:val="00D63C7B"/>
    <w:rsid w:val="00D6450B"/>
    <w:rsid w:val="00D6464C"/>
    <w:rsid w:val="00D65426"/>
    <w:rsid w:val="00D6661A"/>
    <w:rsid w:val="00D67219"/>
    <w:rsid w:val="00D7012D"/>
    <w:rsid w:val="00D7032D"/>
    <w:rsid w:val="00D7108E"/>
    <w:rsid w:val="00D71B88"/>
    <w:rsid w:val="00D71D04"/>
    <w:rsid w:val="00D746D6"/>
    <w:rsid w:val="00D74E3F"/>
    <w:rsid w:val="00D76411"/>
    <w:rsid w:val="00D77889"/>
    <w:rsid w:val="00D84F59"/>
    <w:rsid w:val="00D8603B"/>
    <w:rsid w:val="00D865AD"/>
    <w:rsid w:val="00D8728A"/>
    <w:rsid w:val="00D90A95"/>
    <w:rsid w:val="00D943E4"/>
    <w:rsid w:val="00D945CF"/>
    <w:rsid w:val="00D96EE4"/>
    <w:rsid w:val="00DA2A4D"/>
    <w:rsid w:val="00DA3227"/>
    <w:rsid w:val="00DA498A"/>
    <w:rsid w:val="00DA6601"/>
    <w:rsid w:val="00DB0BE1"/>
    <w:rsid w:val="00DB5890"/>
    <w:rsid w:val="00DB5AEB"/>
    <w:rsid w:val="00DC28B5"/>
    <w:rsid w:val="00DC2D31"/>
    <w:rsid w:val="00DC2FAB"/>
    <w:rsid w:val="00DC33C4"/>
    <w:rsid w:val="00DC5538"/>
    <w:rsid w:val="00DD026D"/>
    <w:rsid w:val="00DD1009"/>
    <w:rsid w:val="00DD2A4C"/>
    <w:rsid w:val="00DD35DD"/>
    <w:rsid w:val="00DD550C"/>
    <w:rsid w:val="00DD7277"/>
    <w:rsid w:val="00DE135E"/>
    <w:rsid w:val="00DE1D49"/>
    <w:rsid w:val="00DE37A3"/>
    <w:rsid w:val="00DE3F03"/>
    <w:rsid w:val="00DE4067"/>
    <w:rsid w:val="00DE5FCB"/>
    <w:rsid w:val="00DF1A7C"/>
    <w:rsid w:val="00DF3586"/>
    <w:rsid w:val="00DF4B43"/>
    <w:rsid w:val="00DF6F45"/>
    <w:rsid w:val="00E011CE"/>
    <w:rsid w:val="00E0655A"/>
    <w:rsid w:val="00E068F4"/>
    <w:rsid w:val="00E07AAB"/>
    <w:rsid w:val="00E10696"/>
    <w:rsid w:val="00E10BFD"/>
    <w:rsid w:val="00E1212B"/>
    <w:rsid w:val="00E16F1F"/>
    <w:rsid w:val="00E17BF7"/>
    <w:rsid w:val="00E2031B"/>
    <w:rsid w:val="00E21B45"/>
    <w:rsid w:val="00E221BB"/>
    <w:rsid w:val="00E23867"/>
    <w:rsid w:val="00E24E0E"/>
    <w:rsid w:val="00E260F6"/>
    <w:rsid w:val="00E26C79"/>
    <w:rsid w:val="00E30011"/>
    <w:rsid w:val="00E31263"/>
    <w:rsid w:val="00E328F1"/>
    <w:rsid w:val="00E32AEE"/>
    <w:rsid w:val="00E3485B"/>
    <w:rsid w:val="00E34A61"/>
    <w:rsid w:val="00E4008F"/>
    <w:rsid w:val="00E40E7A"/>
    <w:rsid w:val="00E4185F"/>
    <w:rsid w:val="00E4322B"/>
    <w:rsid w:val="00E43B1E"/>
    <w:rsid w:val="00E440F4"/>
    <w:rsid w:val="00E441DE"/>
    <w:rsid w:val="00E459A1"/>
    <w:rsid w:val="00E45F88"/>
    <w:rsid w:val="00E47998"/>
    <w:rsid w:val="00E51F7B"/>
    <w:rsid w:val="00E524E0"/>
    <w:rsid w:val="00E546DD"/>
    <w:rsid w:val="00E55124"/>
    <w:rsid w:val="00E55F4E"/>
    <w:rsid w:val="00E56FC9"/>
    <w:rsid w:val="00E57C67"/>
    <w:rsid w:val="00E614C8"/>
    <w:rsid w:val="00E64705"/>
    <w:rsid w:val="00E653A2"/>
    <w:rsid w:val="00E661AD"/>
    <w:rsid w:val="00E670E7"/>
    <w:rsid w:val="00E67979"/>
    <w:rsid w:val="00E7294E"/>
    <w:rsid w:val="00E747D6"/>
    <w:rsid w:val="00E77107"/>
    <w:rsid w:val="00E77FE4"/>
    <w:rsid w:val="00E80472"/>
    <w:rsid w:val="00E8077C"/>
    <w:rsid w:val="00E80A10"/>
    <w:rsid w:val="00E83768"/>
    <w:rsid w:val="00E84142"/>
    <w:rsid w:val="00E8544B"/>
    <w:rsid w:val="00E90F44"/>
    <w:rsid w:val="00E9183A"/>
    <w:rsid w:val="00E91D50"/>
    <w:rsid w:val="00E94332"/>
    <w:rsid w:val="00E9461E"/>
    <w:rsid w:val="00E94D5F"/>
    <w:rsid w:val="00E9515D"/>
    <w:rsid w:val="00E952C7"/>
    <w:rsid w:val="00E955E8"/>
    <w:rsid w:val="00E97CEE"/>
    <w:rsid w:val="00EA0391"/>
    <w:rsid w:val="00EA0634"/>
    <w:rsid w:val="00EA0CDF"/>
    <w:rsid w:val="00EA235A"/>
    <w:rsid w:val="00EA28D2"/>
    <w:rsid w:val="00EA2A3B"/>
    <w:rsid w:val="00EA3BC7"/>
    <w:rsid w:val="00EA3EA5"/>
    <w:rsid w:val="00EA56E8"/>
    <w:rsid w:val="00EA5A39"/>
    <w:rsid w:val="00EA6A62"/>
    <w:rsid w:val="00EB2E19"/>
    <w:rsid w:val="00EB38AB"/>
    <w:rsid w:val="00EB400C"/>
    <w:rsid w:val="00EB6859"/>
    <w:rsid w:val="00EB7490"/>
    <w:rsid w:val="00EB790C"/>
    <w:rsid w:val="00EC128F"/>
    <w:rsid w:val="00EC1465"/>
    <w:rsid w:val="00EC1C92"/>
    <w:rsid w:val="00EC40DE"/>
    <w:rsid w:val="00EC4814"/>
    <w:rsid w:val="00EC4A40"/>
    <w:rsid w:val="00EC4C3E"/>
    <w:rsid w:val="00EC5711"/>
    <w:rsid w:val="00EC5B1D"/>
    <w:rsid w:val="00EC5EF7"/>
    <w:rsid w:val="00EC64F9"/>
    <w:rsid w:val="00EC7355"/>
    <w:rsid w:val="00EC7BD0"/>
    <w:rsid w:val="00EC7D29"/>
    <w:rsid w:val="00ED36E7"/>
    <w:rsid w:val="00ED37F8"/>
    <w:rsid w:val="00ED4101"/>
    <w:rsid w:val="00ED6ED2"/>
    <w:rsid w:val="00EE16B2"/>
    <w:rsid w:val="00EE29A2"/>
    <w:rsid w:val="00EE52A5"/>
    <w:rsid w:val="00EF1C0C"/>
    <w:rsid w:val="00EF3087"/>
    <w:rsid w:val="00EF40C2"/>
    <w:rsid w:val="00EF50AF"/>
    <w:rsid w:val="00EF5BC7"/>
    <w:rsid w:val="00EF67A9"/>
    <w:rsid w:val="00F013B8"/>
    <w:rsid w:val="00F02820"/>
    <w:rsid w:val="00F02BBF"/>
    <w:rsid w:val="00F0374A"/>
    <w:rsid w:val="00F03A4D"/>
    <w:rsid w:val="00F05703"/>
    <w:rsid w:val="00F059D6"/>
    <w:rsid w:val="00F10839"/>
    <w:rsid w:val="00F12E43"/>
    <w:rsid w:val="00F141C8"/>
    <w:rsid w:val="00F16225"/>
    <w:rsid w:val="00F206A4"/>
    <w:rsid w:val="00F2116D"/>
    <w:rsid w:val="00F21532"/>
    <w:rsid w:val="00F219EC"/>
    <w:rsid w:val="00F2358B"/>
    <w:rsid w:val="00F23D60"/>
    <w:rsid w:val="00F23FCC"/>
    <w:rsid w:val="00F23FCE"/>
    <w:rsid w:val="00F24478"/>
    <w:rsid w:val="00F2682B"/>
    <w:rsid w:val="00F2776B"/>
    <w:rsid w:val="00F32D68"/>
    <w:rsid w:val="00F362A9"/>
    <w:rsid w:val="00F367F3"/>
    <w:rsid w:val="00F36D1D"/>
    <w:rsid w:val="00F40B8B"/>
    <w:rsid w:val="00F421E5"/>
    <w:rsid w:val="00F42C7B"/>
    <w:rsid w:val="00F42F83"/>
    <w:rsid w:val="00F44C28"/>
    <w:rsid w:val="00F47B5F"/>
    <w:rsid w:val="00F47B9A"/>
    <w:rsid w:val="00F50146"/>
    <w:rsid w:val="00F50EFD"/>
    <w:rsid w:val="00F52DFF"/>
    <w:rsid w:val="00F53D03"/>
    <w:rsid w:val="00F5495F"/>
    <w:rsid w:val="00F56604"/>
    <w:rsid w:val="00F6077B"/>
    <w:rsid w:val="00F66F74"/>
    <w:rsid w:val="00F7050C"/>
    <w:rsid w:val="00F752C8"/>
    <w:rsid w:val="00F7581D"/>
    <w:rsid w:val="00F76D6E"/>
    <w:rsid w:val="00F77472"/>
    <w:rsid w:val="00F9083D"/>
    <w:rsid w:val="00F94484"/>
    <w:rsid w:val="00F96BE3"/>
    <w:rsid w:val="00FA01CE"/>
    <w:rsid w:val="00FA214A"/>
    <w:rsid w:val="00FA28E7"/>
    <w:rsid w:val="00FA2E25"/>
    <w:rsid w:val="00FA48CA"/>
    <w:rsid w:val="00FA52EC"/>
    <w:rsid w:val="00FA53B7"/>
    <w:rsid w:val="00FA6E29"/>
    <w:rsid w:val="00FA7DB1"/>
    <w:rsid w:val="00FA7EDD"/>
    <w:rsid w:val="00FB32C7"/>
    <w:rsid w:val="00FB5BDA"/>
    <w:rsid w:val="00FB6F71"/>
    <w:rsid w:val="00FC48A3"/>
    <w:rsid w:val="00FC5730"/>
    <w:rsid w:val="00FC592F"/>
    <w:rsid w:val="00FC5EA2"/>
    <w:rsid w:val="00FC5EAF"/>
    <w:rsid w:val="00FD0FAB"/>
    <w:rsid w:val="00FD1B25"/>
    <w:rsid w:val="00FD20E1"/>
    <w:rsid w:val="00FD2647"/>
    <w:rsid w:val="00FD3B7C"/>
    <w:rsid w:val="00FD47E4"/>
    <w:rsid w:val="00FD521E"/>
    <w:rsid w:val="00FD6025"/>
    <w:rsid w:val="00FD6FD8"/>
    <w:rsid w:val="00FD7B99"/>
    <w:rsid w:val="00FD7E1A"/>
    <w:rsid w:val="00FE063E"/>
    <w:rsid w:val="00FE2857"/>
    <w:rsid w:val="00FE304D"/>
    <w:rsid w:val="00FE3349"/>
    <w:rsid w:val="00FE365F"/>
    <w:rsid w:val="00FE3742"/>
    <w:rsid w:val="00FE6DC5"/>
    <w:rsid w:val="00FE6F8A"/>
    <w:rsid w:val="00FE766B"/>
    <w:rsid w:val="00FF1357"/>
    <w:rsid w:val="00FF1573"/>
    <w:rsid w:val="00FF1603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E552FD4"/>
  <w15:docId w15:val="{952D966F-D071-4896-9CA5-1B3A22E6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2E94"/>
  </w:style>
  <w:style w:type="paragraph" w:styleId="1">
    <w:name w:val="heading 1"/>
    <w:basedOn w:val="a"/>
    <w:next w:val="a"/>
    <w:link w:val="1Char"/>
    <w:qFormat/>
    <w:rsid w:val="00534798"/>
    <w:pPr>
      <w:keepNext/>
      <w:jc w:val="both"/>
      <w:outlineLvl w:val="0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link w:val="4Char"/>
    <w:qFormat/>
    <w:rsid w:val="00534798"/>
    <w:pPr>
      <w:keepNext/>
      <w:jc w:val="center"/>
      <w:outlineLvl w:val="3"/>
    </w:pPr>
    <w:rPr>
      <w:b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19F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3D19FB"/>
    <w:pPr>
      <w:tabs>
        <w:tab w:val="center" w:pos="4153"/>
        <w:tab w:val="right" w:pos="8306"/>
      </w:tabs>
    </w:pPr>
  </w:style>
  <w:style w:type="character" w:styleId="-">
    <w:name w:val="Hyperlink"/>
    <w:uiPriority w:val="99"/>
    <w:rsid w:val="000F46A4"/>
    <w:rPr>
      <w:color w:val="0000FF"/>
      <w:u w:val="single"/>
    </w:rPr>
  </w:style>
  <w:style w:type="table" w:styleId="a5">
    <w:name w:val="Table Grid"/>
    <w:basedOn w:val="a1"/>
    <w:uiPriority w:val="39"/>
    <w:rsid w:val="0090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14D4"/>
    <w:pPr>
      <w:ind w:left="720"/>
      <w:contextualSpacing/>
    </w:pPr>
  </w:style>
  <w:style w:type="paragraph" w:styleId="a7">
    <w:name w:val="Body Text"/>
    <w:basedOn w:val="a"/>
    <w:link w:val="Char0"/>
    <w:uiPriority w:val="99"/>
    <w:rsid w:val="0055382D"/>
    <w:rPr>
      <w:sz w:val="24"/>
      <w:szCs w:val="24"/>
    </w:rPr>
  </w:style>
  <w:style w:type="character" w:customStyle="1" w:styleId="Char0">
    <w:name w:val="Σώμα κειμένου Char"/>
    <w:link w:val="a7"/>
    <w:uiPriority w:val="99"/>
    <w:rsid w:val="0055382D"/>
    <w:rPr>
      <w:sz w:val="24"/>
      <w:szCs w:val="24"/>
    </w:rPr>
  </w:style>
  <w:style w:type="paragraph" w:styleId="a8">
    <w:name w:val="Body Text Indent"/>
    <w:basedOn w:val="a"/>
    <w:link w:val="Char1"/>
    <w:rsid w:val="00A12256"/>
    <w:pPr>
      <w:spacing w:after="120"/>
      <w:ind w:left="283"/>
    </w:pPr>
  </w:style>
  <w:style w:type="character" w:customStyle="1" w:styleId="Char1">
    <w:name w:val="Σώμα κείμενου με εσοχή Char"/>
    <w:basedOn w:val="a0"/>
    <w:link w:val="a8"/>
    <w:rsid w:val="00A12256"/>
  </w:style>
  <w:style w:type="paragraph" w:customStyle="1" w:styleId="Default">
    <w:name w:val="Default"/>
    <w:rsid w:val="009170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1Char">
    <w:name w:val="Επικεφαλίδα 1 Char"/>
    <w:link w:val="1"/>
    <w:rsid w:val="00534798"/>
    <w:rPr>
      <w:rFonts w:ascii="Arial" w:hAnsi="Arial" w:cs="Arial"/>
      <w:b/>
      <w:bCs/>
      <w:sz w:val="24"/>
      <w:szCs w:val="24"/>
    </w:rPr>
  </w:style>
  <w:style w:type="character" w:customStyle="1" w:styleId="4Char">
    <w:name w:val="Επικεφαλίδα 4 Char"/>
    <w:link w:val="4"/>
    <w:rsid w:val="00534798"/>
    <w:rPr>
      <w:b/>
      <w:sz w:val="22"/>
      <w:szCs w:val="24"/>
    </w:rPr>
  </w:style>
  <w:style w:type="paragraph" w:styleId="a9">
    <w:name w:val="Balloon Text"/>
    <w:basedOn w:val="a"/>
    <w:link w:val="Char2"/>
    <w:rsid w:val="0083127C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link w:val="a9"/>
    <w:rsid w:val="0083127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A21941"/>
  </w:style>
  <w:style w:type="character" w:customStyle="1" w:styleId="10">
    <w:name w:val="Ανεπίλυτη αναφορά1"/>
    <w:basedOn w:val="a0"/>
    <w:uiPriority w:val="99"/>
    <w:semiHidden/>
    <w:unhideWhenUsed/>
    <w:rsid w:val="00FE6F8A"/>
    <w:rPr>
      <w:color w:val="605E5C"/>
      <w:shd w:val="clear" w:color="auto" w:fill="E1DFDD"/>
    </w:rPr>
  </w:style>
  <w:style w:type="character" w:styleId="aa">
    <w:name w:val="Emphasis"/>
    <w:basedOn w:val="a0"/>
    <w:qFormat/>
    <w:rsid w:val="00D6661A"/>
    <w:rPr>
      <w:i/>
      <w:iCs/>
    </w:rPr>
  </w:style>
  <w:style w:type="character" w:styleId="ab">
    <w:name w:val="Intense Reference"/>
    <w:basedOn w:val="a0"/>
    <w:uiPriority w:val="32"/>
    <w:qFormat/>
    <w:rsid w:val="00D6661A"/>
    <w:rPr>
      <w:b/>
      <w:bCs/>
      <w:smallCaps/>
      <w:color w:val="4F81BD" w:themeColor="accent1"/>
      <w:spacing w:val="5"/>
    </w:rPr>
  </w:style>
  <w:style w:type="character" w:styleId="ac">
    <w:name w:val="Subtle Reference"/>
    <w:basedOn w:val="a0"/>
    <w:uiPriority w:val="31"/>
    <w:qFormat/>
    <w:rsid w:val="00D6661A"/>
    <w:rPr>
      <w:smallCaps/>
      <w:color w:val="5A5A5A" w:themeColor="text1" w:themeTint="A5"/>
    </w:rPr>
  </w:style>
  <w:style w:type="table" w:customStyle="1" w:styleId="2">
    <w:name w:val="Πλέγμα πίνακα2"/>
    <w:basedOn w:val="a1"/>
    <w:next w:val="a5"/>
    <w:uiPriority w:val="39"/>
    <w:rsid w:val="00BE46C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BE590A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852AA0"/>
    <w:rPr>
      <w:color w:val="954F72"/>
      <w:u w:val="single"/>
    </w:rPr>
  </w:style>
  <w:style w:type="paragraph" w:customStyle="1" w:styleId="msonormal0">
    <w:name w:val="msonormal"/>
    <w:basedOn w:val="a"/>
    <w:rsid w:val="00852AA0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852AA0"/>
    <w:pPr>
      <w:pBdr>
        <w:top w:val="single" w:sz="8" w:space="0" w:color="auto"/>
        <w:left w:val="single" w:sz="8" w:space="0" w:color="auto"/>
      </w:pBdr>
      <w:shd w:val="clear" w:color="000000" w:fill="FCE9DA"/>
      <w:spacing w:before="100" w:beforeAutospacing="1" w:after="100" w:afterAutospacing="1"/>
      <w:jc w:val="center"/>
      <w:textAlignment w:val="center"/>
    </w:pPr>
    <w:rPr>
      <w:b/>
      <w:bCs/>
      <w:color w:val="31859B"/>
    </w:rPr>
  </w:style>
  <w:style w:type="paragraph" w:customStyle="1" w:styleId="xl66">
    <w:name w:val="xl66"/>
    <w:basedOn w:val="a"/>
    <w:rsid w:val="00852AA0"/>
    <w:pPr>
      <w:pBdr>
        <w:top w:val="single" w:sz="8" w:space="0" w:color="auto"/>
        <w:left w:val="single" w:sz="8" w:space="0" w:color="auto"/>
      </w:pBdr>
      <w:shd w:val="clear" w:color="000000" w:fill="FCE9DA"/>
      <w:spacing w:before="100" w:beforeAutospacing="1" w:after="100" w:afterAutospacing="1"/>
      <w:textAlignment w:val="center"/>
    </w:pPr>
    <w:rPr>
      <w:b/>
      <w:bCs/>
      <w:color w:val="31859B"/>
    </w:rPr>
  </w:style>
  <w:style w:type="paragraph" w:customStyle="1" w:styleId="xl67">
    <w:name w:val="xl67"/>
    <w:basedOn w:val="a"/>
    <w:rsid w:val="00852AA0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852AA0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9">
    <w:name w:val="xl69"/>
    <w:basedOn w:val="a"/>
    <w:rsid w:val="00852AA0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852AA0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852AA0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852AA0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color w:val="000000"/>
      <w:sz w:val="10"/>
      <w:szCs w:val="10"/>
    </w:rPr>
  </w:style>
  <w:style w:type="paragraph" w:customStyle="1" w:styleId="xl73">
    <w:name w:val="xl73"/>
    <w:basedOn w:val="a"/>
    <w:rsid w:val="0085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74">
    <w:name w:val="xl74"/>
    <w:basedOn w:val="a"/>
    <w:rsid w:val="0085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5">
    <w:name w:val="xl75"/>
    <w:basedOn w:val="a"/>
    <w:rsid w:val="0085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555555"/>
    </w:rPr>
  </w:style>
  <w:style w:type="paragraph" w:customStyle="1" w:styleId="xl76">
    <w:name w:val="xl76"/>
    <w:basedOn w:val="a"/>
    <w:rsid w:val="0085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a"/>
    <w:rsid w:val="0085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78">
    <w:name w:val="xl78"/>
    <w:basedOn w:val="a"/>
    <w:rsid w:val="0085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85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85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852A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852AA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3">
    <w:name w:val="xl83"/>
    <w:basedOn w:val="a"/>
    <w:rsid w:val="00852AA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4">
    <w:name w:val="xl84"/>
    <w:basedOn w:val="a"/>
    <w:rsid w:val="00852AA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rsid w:val="00852AA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">
    <w:name w:val="xl86"/>
    <w:basedOn w:val="a"/>
    <w:rsid w:val="00852AA0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852AA0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8">
    <w:name w:val="xl88"/>
    <w:basedOn w:val="a"/>
    <w:rsid w:val="00852AA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rsid w:val="00852AA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E9DA"/>
      <w:spacing w:before="100" w:beforeAutospacing="1" w:after="100" w:afterAutospacing="1"/>
      <w:jc w:val="center"/>
      <w:textAlignment w:val="center"/>
    </w:pPr>
    <w:rPr>
      <w:b/>
      <w:bCs/>
      <w:color w:val="31859B"/>
    </w:rPr>
  </w:style>
  <w:style w:type="paragraph" w:customStyle="1" w:styleId="xl90">
    <w:name w:val="xl90"/>
    <w:basedOn w:val="a"/>
    <w:rsid w:val="0085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1">
    <w:name w:val="xl91"/>
    <w:basedOn w:val="a"/>
    <w:rsid w:val="0085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92">
    <w:name w:val="xl92"/>
    <w:basedOn w:val="a"/>
    <w:rsid w:val="00852AA0"/>
    <w:pPr>
      <w:pBdr>
        <w:top w:val="single" w:sz="8" w:space="0" w:color="auto"/>
        <w:lef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852AA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852AA0"/>
    <w:pPr>
      <w:shd w:val="clear" w:color="000000" w:fill="FCE4D6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85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6">
    <w:name w:val="xl96"/>
    <w:basedOn w:val="a"/>
    <w:rsid w:val="00852AA0"/>
    <w:pPr>
      <w:pBdr>
        <w:top w:val="single" w:sz="8" w:space="0" w:color="auto"/>
        <w:lef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color w:val="000000"/>
    </w:rPr>
  </w:style>
  <w:style w:type="paragraph" w:customStyle="1" w:styleId="xl97">
    <w:name w:val="xl97"/>
    <w:basedOn w:val="a"/>
    <w:rsid w:val="0085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8">
    <w:name w:val="xl98"/>
    <w:basedOn w:val="a"/>
    <w:rsid w:val="00852AA0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852AA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852AA0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a"/>
    <w:rsid w:val="00852A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852A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852AA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4">
    <w:name w:val="xl104"/>
    <w:basedOn w:val="a"/>
    <w:rsid w:val="00852AA0"/>
    <w:pPr>
      <w:pBdr>
        <w:left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5">
    <w:name w:val="xl105"/>
    <w:basedOn w:val="a"/>
    <w:rsid w:val="00852AA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6">
    <w:name w:val="xl106"/>
    <w:basedOn w:val="a"/>
    <w:rsid w:val="00852AA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7">
    <w:name w:val="xl107"/>
    <w:basedOn w:val="a"/>
    <w:rsid w:val="00852AA0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852AA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a"/>
    <w:rsid w:val="00852AA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0">
    <w:name w:val="xl110"/>
    <w:basedOn w:val="a"/>
    <w:rsid w:val="00852A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852A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2">
    <w:name w:val="xl112"/>
    <w:basedOn w:val="a"/>
    <w:rsid w:val="00852AA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color w:val="000000"/>
    </w:rPr>
  </w:style>
  <w:style w:type="paragraph" w:customStyle="1" w:styleId="xl113">
    <w:name w:val="xl113"/>
    <w:basedOn w:val="a"/>
    <w:rsid w:val="00852A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color w:val="000000"/>
    </w:rPr>
  </w:style>
  <w:style w:type="paragraph" w:customStyle="1" w:styleId="xl114">
    <w:name w:val="xl114"/>
    <w:basedOn w:val="a"/>
    <w:rsid w:val="00852AA0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852A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6">
    <w:name w:val="xl116"/>
    <w:basedOn w:val="a"/>
    <w:rsid w:val="0085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</w:rPr>
  </w:style>
  <w:style w:type="paragraph" w:customStyle="1" w:styleId="xl117">
    <w:name w:val="xl117"/>
    <w:basedOn w:val="a"/>
    <w:rsid w:val="00852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63">
    <w:name w:val="xl63"/>
    <w:basedOn w:val="a"/>
    <w:rsid w:val="00906F8B"/>
    <w:pPr>
      <w:pBdr>
        <w:top w:val="single" w:sz="8" w:space="0" w:color="auto"/>
        <w:left w:val="single" w:sz="8" w:space="0" w:color="auto"/>
      </w:pBdr>
      <w:shd w:val="clear" w:color="000000" w:fill="FCE9DA"/>
      <w:spacing w:before="100" w:beforeAutospacing="1" w:after="100" w:afterAutospacing="1"/>
      <w:jc w:val="center"/>
      <w:textAlignment w:val="center"/>
    </w:pPr>
    <w:rPr>
      <w:b/>
      <w:bCs/>
      <w:color w:val="31859B"/>
    </w:rPr>
  </w:style>
  <w:style w:type="paragraph" w:customStyle="1" w:styleId="xl64">
    <w:name w:val="xl64"/>
    <w:basedOn w:val="a"/>
    <w:rsid w:val="00906F8B"/>
    <w:pPr>
      <w:pBdr>
        <w:top w:val="single" w:sz="8" w:space="0" w:color="auto"/>
        <w:left w:val="single" w:sz="8" w:space="0" w:color="auto"/>
      </w:pBdr>
      <w:shd w:val="clear" w:color="000000" w:fill="FCE9DA"/>
      <w:spacing w:before="100" w:beforeAutospacing="1" w:after="100" w:afterAutospacing="1"/>
      <w:textAlignment w:val="center"/>
    </w:pPr>
    <w:rPr>
      <w:b/>
      <w:bCs/>
      <w:color w:val="31859B"/>
    </w:rPr>
  </w:style>
  <w:style w:type="character" w:customStyle="1" w:styleId="Char">
    <w:name w:val="Υποσέλιδο Char"/>
    <w:basedOn w:val="a0"/>
    <w:link w:val="a4"/>
    <w:uiPriority w:val="99"/>
    <w:rsid w:val="00E51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imatsida\Application%20Data\Microsoft\&#928;&#961;&#972;&#964;&#965;&#960;&#945;\klima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97633-4301-4EAC-944A-ACDA3A82B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klima</Template>
  <TotalTime>286</TotalTime>
  <Pages>6</Pages>
  <Words>1055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 OFFICE 2003 GREEK</Company>
  <LinksUpToDate>false</LinksUpToDate>
  <CharactersWithSpaces>6805</CharactersWithSpaces>
  <SharedDoc>false</SharedDoc>
  <HLinks>
    <vt:vector size="6" baseType="variant">
      <vt:variant>
        <vt:i4>5898274</vt:i4>
      </vt:variant>
      <vt:variant>
        <vt:i4>3</vt:i4>
      </vt:variant>
      <vt:variant>
        <vt:i4>0</vt:i4>
      </vt:variant>
      <vt:variant>
        <vt:i4>5</vt:i4>
      </vt:variant>
      <vt:variant>
        <vt:lpwstr>mailto:krasadakis@crete.gov.gr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klimatsida</dc:creator>
  <cp:keywords/>
  <dc:description/>
  <cp:lastModifiedBy>Μηνουδάκη Χρυσή</cp:lastModifiedBy>
  <cp:revision>27</cp:revision>
  <cp:lastPrinted>2025-04-10T06:22:00Z</cp:lastPrinted>
  <dcterms:created xsi:type="dcterms:W3CDTF">2025-04-04T07:15:00Z</dcterms:created>
  <dcterms:modified xsi:type="dcterms:W3CDTF">2025-04-15T08:22:00Z</dcterms:modified>
</cp:coreProperties>
</file>